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0014071A" w14:textId="6692DB81" w:rsidR="00D3009C" w:rsidRPr="00D3009C" w:rsidRDefault="00386630" w:rsidP="2F63D942">
      <w:pPr>
        <w:ind w:left="540" w:right="631"/>
        <w:jc w:val="center"/>
        <w:rPr>
          <w:rFonts w:cs="Arial"/>
          <w:sz w:val="32"/>
          <w:szCs w:val="32"/>
        </w:rPr>
      </w:pPr>
      <w:r w:rsidRPr="2F63D942">
        <w:rPr>
          <w:rFonts w:cs="Arial"/>
          <w:b/>
          <w:bCs/>
          <w:sz w:val="32"/>
          <w:szCs w:val="32"/>
        </w:rPr>
        <w:t>Victoria Medina</w:t>
      </w:r>
      <w:r w:rsidR="00D3009C" w:rsidRPr="2F63D942">
        <w:rPr>
          <w:rFonts w:cs="Arial"/>
          <w:b/>
          <w:bCs/>
          <w:sz w:val="32"/>
          <w:szCs w:val="32"/>
        </w:rPr>
        <w:t xml:space="preserve"> se incorpora a Allianz Seguros</w:t>
      </w:r>
      <w:r w:rsidR="007F1824" w:rsidRPr="2F63D942">
        <w:rPr>
          <w:rFonts w:cs="Arial"/>
          <w:b/>
          <w:bCs/>
          <w:sz w:val="32"/>
          <w:szCs w:val="32"/>
        </w:rPr>
        <w:t xml:space="preserve"> como</w:t>
      </w:r>
      <w:r w:rsidR="00D3009C" w:rsidRPr="2F63D942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="0072722D" w:rsidRPr="2F63D942">
        <w:rPr>
          <w:rFonts w:cs="Arial"/>
          <w:b/>
          <w:bCs/>
          <w:sz w:val="32"/>
          <w:szCs w:val="32"/>
        </w:rPr>
        <w:t>Chief</w:t>
      </w:r>
      <w:proofErr w:type="spellEnd"/>
      <w:r w:rsidR="0072722D" w:rsidRPr="2F63D942">
        <w:rPr>
          <w:rFonts w:cs="Arial"/>
          <w:b/>
          <w:bCs/>
          <w:sz w:val="32"/>
          <w:szCs w:val="32"/>
        </w:rPr>
        <w:t xml:space="preserve"> Technology &amp; Data </w:t>
      </w:r>
      <w:proofErr w:type="spellStart"/>
      <w:r w:rsidR="0072722D" w:rsidRPr="2F63D942">
        <w:rPr>
          <w:rFonts w:cs="Arial"/>
          <w:b/>
          <w:bCs/>
          <w:sz w:val="32"/>
          <w:szCs w:val="32"/>
        </w:rPr>
        <w:t>Officer</w:t>
      </w:r>
      <w:proofErr w:type="spellEnd"/>
    </w:p>
    <w:p w14:paraId="1B61177C" w14:textId="77777777" w:rsidR="00D3009C" w:rsidRPr="00D3009C" w:rsidRDefault="00D3009C" w:rsidP="00D3009C">
      <w:pPr>
        <w:ind w:left="540" w:right="944"/>
        <w:jc w:val="center"/>
        <w:rPr>
          <w:rFonts w:cs="Arial"/>
          <w:sz w:val="32"/>
          <w:szCs w:val="32"/>
          <w:lang w:val="es-ES_tradnl"/>
        </w:rPr>
      </w:pPr>
    </w:p>
    <w:p w14:paraId="76CEBBDF" w14:textId="12D7DABD" w:rsidR="00D3009C" w:rsidRDefault="006F6236" w:rsidP="00D3009C">
      <w:pPr>
        <w:numPr>
          <w:ilvl w:val="0"/>
          <w:numId w:val="5"/>
        </w:numPr>
        <w:ind w:right="631"/>
        <w:contextualSpacing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Victoria Medi</w:t>
      </w:r>
      <w:r w:rsidR="001D4892">
        <w:rPr>
          <w:rFonts w:cs="Arial"/>
          <w:b/>
          <w:sz w:val="24"/>
          <w:szCs w:val="24"/>
          <w:lang w:val="es-ES_tradnl"/>
        </w:rPr>
        <w:t>na</w:t>
      </w:r>
      <w:r>
        <w:rPr>
          <w:rFonts w:cs="Arial"/>
          <w:b/>
          <w:sz w:val="24"/>
          <w:szCs w:val="24"/>
          <w:lang w:val="es-ES_tradnl"/>
        </w:rPr>
        <w:t xml:space="preserve"> </w:t>
      </w:r>
      <w:r w:rsidR="0072722D">
        <w:rPr>
          <w:rFonts w:cs="Arial"/>
          <w:b/>
          <w:sz w:val="24"/>
          <w:szCs w:val="24"/>
          <w:lang w:val="es-ES_tradnl"/>
        </w:rPr>
        <w:t xml:space="preserve">entrará a formar parte </w:t>
      </w:r>
      <w:r w:rsidR="000F410C">
        <w:rPr>
          <w:rFonts w:cs="Arial"/>
          <w:b/>
          <w:sz w:val="24"/>
          <w:szCs w:val="24"/>
          <w:lang w:val="es-ES_tradnl"/>
        </w:rPr>
        <w:t>del Comité de Dirección de la compañía</w:t>
      </w:r>
      <w:r w:rsidR="004E7E5F">
        <w:rPr>
          <w:rFonts w:cs="Arial"/>
          <w:b/>
          <w:sz w:val="24"/>
          <w:szCs w:val="24"/>
          <w:lang w:val="es-ES_tradnl"/>
        </w:rPr>
        <w:t xml:space="preserve"> a partir de enero</w:t>
      </w:r>
    </w:p>
    <w:p w14:paraId="6AA69176" w14:textId="77777777" w:rsidR="00494984" w:rsidRDefault="00494984" w:rsidP="00494984">
      <w:pPr>
        <w:ind w:left="900" w:right="631"/>
        <w:contextualSpacing/>
        <w:rPr>
          <w:rFonts w:cs="Arial"/>
          <w:b/>
          <w:sz w:val="24"/>
          <w:szCs w:val="24"/>
          <w:lang w:val="es-ES_tradnl"/>
        </w:rPr>
      </w:pPr>
    </w:p>
    <w:p w14:paraId="07E3BCC9" w14:textId="54CC6DAC" w:rsidR="007F1824" w:rsidRPr="00E02075" w:rsidRDefault="00494984" w:rsidP="00D3009C">
      <w:pPr>
        <w:numPr>
          <w:ilvl w:val="0"/>
          <w:numId w:val="5"/>
        </w:numPr>
        <w:ind w:right="631"/>
        <w:contextualSpacing/>
        <w:rPr>
          <w:rFonts w:cs="Arial"/>
          <w:b/>
          <w:bCs/>
          <w:iCs/>
          <w:sz w:val="24"/>
          <w:szCs w:val="24"/>
          <w:lang w:val="es-ES_tradnl"/>
        </w:rPr>
      </w:pPr>
      <w:r w:rsidRPr="00E02075">
        <w:rPr>
          <w:rFonts w:cs="Arial"/>
          <w:b/>
          <w:bCs/>
          <w:iCs/>
          <w:sz w:val="24"/>
          <w:szCs w:val="24"/>
        </w:rPr>
        <w:t>Aúna</w:t>
      </w:r>
      <w:r w:rsidR="007F1824" w:rsidRPr="00E02075">
        <w:rPr>
          <w:rFonts w:cs="Arial"/>
          <w:b/>
          <w:bCs/>
          <w:iCs/>
          <w:sz w:val="24"/>
          <w:szCs w:val="24"/>
        </w:rPr>
        <w:t xml:space="preserve"> liderazgo internacional y gestión estratégica </w:t>
      </w:r>
      <w:r w:rsidRPr="00E02075">
        <w:rPr>
          <w:rFonts w:cs="Arial"/>
          <w:b/>
          <w:bCs/>
          <w:iCs/>
          <w:sz w:val="24"/>
          <w:szCs w:val="24"/>
        </w:rPr>
        <w:t xml:space="preserve">junto </w:t>
      </w:r>
      <w:r w:rsidR="007F1824" w:rsidRPr="00E02075">
        <w:rPr>
          <w:rFonts w:cs="Arial"/>
          <w:b/>
          <w:bCs/>
          <w:iCs/>
          <w:sz w:val="24"/>
          <w:szCs w:val="24"/>
        </w:rPr>
        <w:t>con un sólido historial en el sector de la tecnología y amplia experiencia financiera</w:t>
      </w:r>
    </w:p>
    <w:p w14:paraId="740A60F4" w14:textId="77777777" w:rsidR="00D3009C" w:rsidRPr="00D3009C" w:rsidRDefault="00D3009C" w:rsidP="00D3009C">
      <w:pPr>
        <w:ind w:left="540" w:right="631"/>
        <w:rPr>
          <w:rFonts w:cs="Arial"/>
          <w:b/>
          <w:sz w:val="24"/>
          <w:szCs w:val="24"/>
          <w:lang w:val="es-ES_tradnl"/>
        </w:rPr>
      </w:pPr>
    </w:p>
    <w:p w14:paraId="4D367616" w14:textId="12807CAB" w:rsidR="00D3009C" w:rsidRPr="00D3009C" w:rsidRDefault="00D3009C" w:rsidP="00D3009C">
      <w:pPr>
        <w:numPr>
          <w:ilvl w:val="0"/>
          <w:numId w:val="5"/>
        </w:numPr>
        <w:spacing w:line="276" w:lineRule="auto"/>
        <w:ind w:left="896" w:right="631" w:hanging="357"/>
        <w:rPr>
          <w:rFonts w:cs="Arial"/>
          <w:b/>
          <w:sz w:val="24"/>
          <w:szCs w:val="24"/>
          <w:lang w:val="es-ES_tradnl"/>
        </w:rPr>
      </w:pPr>
      <w:r w:rsidRPr="00D3009C">
        <w:rPr>
          <w:rFonts w:cs="Arial"/>
          <w:b/>
          <w:sz w:val="24"/>
          <w:szCs w:val="24"/>
          <w:lang w:val="es-ES_tradnl"/>
        </w:rPr>
        <w:t xml:space="preserve">Su incorporación </w:t>
      </w:r>
      <w:r w:rsidR="00627CCD">
        <w:rPr>
          <w:rFonts w:cs="Arial"/>
          <w:b/>
          <w:sz w:val="24"/>
          <w:szCs w:val="24"/>
          <w:lang w:val="es-ES_tradnl"/>
        </w:rPr>
        <w:t>mantiene</w:t>
      </w:r>
      <w:r w:rsidR="00627CCD" w:rsidRPr="00D3009C">
        <w:rPr>
          <w:rFonts w:cs="Arial"/>
          <w:b/>
          <w:sz w:val="24"/>
          <w:szCs w:val="24"/>
          <w:lang w:val="es-ES_tradnl"/>
        </w:rPr>
        <w:t xml:space="preserve"> </w:t>
      </w:r>
      <w:r w:rsidRPr="00D3009C">
        <w:rPr>
          <w:rFonts w:cs="Arial"/>
          <w:b/>
          <w:sz w:val="24"/>
          <w:szCs w:val="24"/>
          <w:lang w:val="es-ES_tradnl"/>
        </w:rPr>
        <w:t xml:space="preserve">la apuesta de la compañía por atraer al mejor talento </w:t>
      </w:r>
    </w:p>
    <w:p w14:paraId="3D5D172A" w14:textId="77777777" w:rsidR="00D3009C" w:rsidRPr="00D3009C" w:rsidRDefault="00D3009C" w:rsidP="00D3009C">
      <w:pPr>
        <w:ind w:right="425"/>
        <w:jc w:val="both"/>
        <w:rPr>
          <w:rFonts w:cs="Arial"/>
          <w:b/>
          <w:sz w:val="24"/>
          <w:szCs w:val="24"/>
        </w:rPr>
      </w:pPr>
    </w:p>
    <w:p w14:paraId="374E72AF" w14:textId="77777777" w:rsidR="00D3009C" w:rsidRPr="00D3009C" w:rsidRDefault="00D3009C" w:rsidP="00D3009C">
      <w:pPr>
        <w:ind w:right="425"/>
        <w:jc w:val="both"/>
        <w:rPr>
          <w:rFonts w:cs="Arial"/>
          <w:b/>
          <w:sz w:val="24"/>
          <w:szCs w:val="24"/>
        </w:rPr>
      </w:pPr>
    </w:p>
    <w:p w14:paraId="579287E7" w14:textId="7FC2228C" w:rsidR="00D3009C" w:rsidRPr="00D3009C" w:rsidRDefault="00D3009C" w:rsidP="00D3009C">
      <w:pPr>
        <w:spacing w:line="276" w:lineRule="auto"/>
        <w:ind w:right="631"/>
        <w:jc w:val="both"/>
        <w:rPr>
          <w:rFonts w:cs="Arial"/>
        </w:rPr>
      </w:pPr>
      <w:r w:rsidRPr="00D3009C">
        <w:rPr>
          <w:rFonts w:cs="Arial"/>
          <w:b/>
          <w:bCs/>
        </w:rPr>
        <w:t xml:space="preserve">Madrid, </w:t>
      </w:r>
      <w:r w:rsidR="00E02075">
        <w:rPr>
          <w:rFonts w:cs="Arial"/>
          <w:b/>
          <w:bCs/>
        </w:rPr>
        <w:t>9</w:t>
      </w:r>
      <w:r w:rsidRPr="00D3009C">
        <w:rPr>
          <w:rFonts w:cs="Arial"/>
          <w:b/>
          <w:bCs/>
        </w:rPr>
        <w:t xml:space="preserve"> </w:t>
      </w:r>
      <w:r w:rsidR="008D6455">
        <w:rPr>
          <w:rFonts w:cs="Arial"/>
          <w:b/>
          <w:bCs/>
        </w:rPr>
        <w:t xml:space="preserve">de </w:t>
      </w:r>
      <w:r w:rsidR="00387C2E">
        <w:rPr>
          <w:rFonts w:cs="Arial"/>
          <w:b/>
          <w:bCs/>
        </w:rPr>
        <w:t>diciembre</w:t>
      </w:r>
      <w:r w:rsidRPr="00D3009C">
        <w:rPr>
          <w:rFonts w:cs="Arial"/>
          <w:b/>
          <w:bCs/>
        </w:rPr>
        <w:t xml:space="preserve"> de 202</w:t>
      </w:r>
      <w:r w:rsidR="008D6455">
        <w:rPr>
          <w:rFonts w:cs="Arial"/>
          <w:b/>
          <w:bCs/>
        </w:rPr>
        <w:t>4</w:t>
      </w:r>
      <w:r w:rsidRPr="00D3009C">
        <w:rPr>
          <w:b/>
          <w:bCs/>
        </w:rPr>
        <w:t>.-</w:t>
      </w:r>
      <w:r w:rsidRPr="00D3009C">
        <w:t xml:space="preserve"> Allianz Seguros </w:t>
      </w:r>
      <w:r w:rsidR="006F6236">
        <w:t>sigue</w:t>
      </w:r>
      <w:r w:rsidR="006F6236" w:rsidRPr="00D3009C">
        <w:t xml:space="preserve"> </w:t>
      </w:r>
      <w:r w:rsidRPr="00D3009C">
        <w:t xml:space="preserve">reforzando su estructura e incorpora a </w:t>
      </w:r>
      <w:r w:rsidR="00E04A2A" w:rsidRPr="00A4013A">
        <w:rPr>
          <w:rFonts w:cs="Arial"/>
        </w:rPr>
        <w:t>Victoria Medina como</w:t>
      </w:r>
      <w:r w:rsidR="00E04A2A" w:rsidRPr="00E04A2A">
        <w:rPr>
          <w:rFonts w:cs="Arial"/>
          <w:b/>
          <w:bCs/>
        </w:rPr>
        <w:t xml:space="preserve"> </w:t>
      </w:r>
      <w:proofErr w:type="spellStart"/>
      <w:r w:rsidR="00E04A2A" w:rsidRPr="00E04A2A">
        <w:rPr>
          <w:rFonts w:cs="Arial"/>
          <w:b/>
          <w:bCs/>
        </w:rPr>
        <w:t>Chief</w:t>
      </w:r>
      <w:proofErr w:type="spellEnd"/>
      <w:r w:rsidR="00E04A2A" w:rsidRPr="00E04A2A">
        <w:rPr>
          <w:rFonts w:cs="Arial"/>
          <w:b/>
          <w:bCs/>
        </w:rPr>
        <w:t xml:space="preserve"> Technology</w:t>
      </w:r>
      <w:r w:rsidR="000F410C">
        <w:rPr>
          <w:rFonts w:cs="Arial"/>
          <w:b/>
          <w:bCs/>
        </w:rPr>
        <w:t xml:space="preserve"> &amp;</w:t>
      </w:r>
      <w:r w:rsidR="00E04A2A" w:rsidRPr="00E04A2A">
        <w:rPr>
          <w:rFonts w:cs="Arial"/>
          <w:b/>
          <w:bCs/>
        </w:rPr>
        <w:t xml:space="preserve"> Data</w:t>
      </w:r>
      <w:r w:rsidR="000F410C">
        <w:rPr>
          <w:rFonts w:cs="Arial"/>
          <w:b/>
          <w:bCs/>
        </w:rPr>
        <w:t xml:space="preserve"> </w:t>
      </w:r>
      <w:proofErr w:type="spellStart"/>
      <w:r w:rsidR="00E04A2A" w:rsidRPr="00E04A2A">
        <w:rPr>
          <w:rFonts w:cs="Arial"/>
          <w:b/>
          <w:bCs/>
        </w:rPr>
        <w:t>Officer</w:t>
      </w:r>
      <w:proofErr w:type="spellEnd"/>
      <w:r w:rsidR="00E04A2A" w:rsidRPr="00E04A2A">
        <w:rPr>
          <w:rFonts w:cs="Arial"/>
          <w:b/>
          <w:bCs/>
        </w:rPr>
        <w:t xml:space="preserve"> </w:t>
      </w:r>
      <w:r w:rsidR="0080074D">
        <w:rPr>
          <w:rFonts w:cs="Arial"/>
          <w:b/>
          <w:bCs/>
        </w:rPr>
        <w:t>(</w:t>
      </w:r>
      <w:r w:rsidR="00E04A2A" w:rsidRPr="00E04A2A">
        <w:rPr>
          <w:rFonts w:cs="Arial"/>
          <w:b/>
          <w:bCs/>
        </w:rPr>
        <w:t>CTDO)</w:t>
      </w:r>
      <w:r w:rsidR="003670D3">
        <w:rPr>
          <w:rFonts w:cs="Arial"/>
          <w:b/>
          <w:bCs/>
        </w:rPr>
        <w:t xml:space="preserve"> </w:t>
      </w:r>
      <w:r w:rsidRPr="00D3009C">
        <w:rPr>
          <w:rFonts w:cs="Arial"/>
        </w:rPr>
        <w:t>en un paso más para consolidar su estrate</w:t>
      </w:r>
      <w:r w:rsidR="00C218EE">
        <w:rPr>
          <w:rFonts w:cs="Arial"/>
        </w:rPr>
        <w:t>gia y objetivo de convertirse en la compañía de referencia</w:t>
      </w:r>
      <w:r w:rsidRPr="00D3009C">
        <w:rPr>
          <w:rFonts w:cs="Arial"/>
        </w:rPr>
        <w:t xml:space="preserve">. </w:t>
      </w:r>
      <w:r w:rsidR="00A4013A">
        <w:rPr>
          <w:rFonts w:cs="Arial"/>
        </w:rPr>
        <w:t>Se incorporará a partir de enero y e</w:t>
      </w:r>
      <w:r w:rsidR="003670D3">
        <w:rPr>
          <w:rFonts w:cs="Arial"/>
        </w:rPr>
        <w:t>ntrará también</w:t>
      </w:r>
      <w:r w:rsidRPr="00D3009C">
        <w:rPr>
          <w:rFonts w:cs="Arial"/>
        </w:rPr>
        <w:t xml:space="preserve"> a formar parte del </w:t>
      </w:r>
      <w:r w:rsidRPr="00D3009C">
        <w:rPr>
          <w:rFonts w:cs="Arial"/>
          <w:b/>
          <w:bCs/>
        </w:rPr>
        <w:t>Comité de Dirección</w:t>
      </w:r>
      <w:r w:rsidRPr="00D3009C">
        <w:rPr>
          <w:rFonts w:cs="Arial"/>
        </w:rPr>
        <w:t xml:space="preserve"> de la compañía. </w:t>
      </w:r>
    </w:p>
    <w:p w14:paraId="2B748B13" w14:textId="77777777" w:rsidR="00D3009C" w:rsidRPr="00D3009C" w:rsidRDefault="00D3009C" w:rsidP="00D3009C">
      <w:pPr>
        <w:spacing w:line="276" w:lineRule="auto"/>
        <w:ind w:right="631"/>
        <w:jc w:val="both"/>
        <w:rPr>
          <w:rFonts w:cs="Arial"/>
        </w:rPr>
      </w:pPr>
    </w:p>
    <w:p w14:paraId="31082FCB" w14:textId="65C9FB9F" w:rsidR="00D3009C" w:rsidRDefault="00BA0B85" w:rsidP="00BA0B85">
      <w:pPr>
        <w:spacing w:line="276" w:lineRule="auto"/>
        <w:ind w:right="631"/>
        <w:jc w:val="both"/>
        <w:rPr>
          <w:rFonts w:cs="Arial"/>
          <w:iCs/>
        </w:rPr>
      </w:pPr>
      <w:r>
        <w:rPr>
          <w:rFonts w:cs="Arial"/>
          <w:i/>
        </w:rPr>
        <w:t>“</w:t>
      </w:r>
      <w:r w:rsidR="00F57585">
        <w:rPr>
          <w:rFonts w:cs="Arial"/>
          <w:i/>
        </w:rPr>
        <w:t xml:space="preserve">Es un placer contar con Victoria en nuestro </w:t>
      </w:r>
      <w:r w:rsidR="00090120">
        <w:rPr>
          <w:rFonts w:cs="Arial"/>
          <w:i/>
        </w:rPr>
        <w:t>equipo directivo</w:t>
      </w:r>
      <w:r w:rsidR="008A72E2">
        <w:rPr>
          <w:rFonts w:cs="Arial"/>
          <w:i/>
        </w:rPr>
        <w:t xml:space="preserve">. </w:t>
      </w:r>
      <w:r w:rsidR="003C70CA">
        <w:rPr>
          <w:rFonts w:cs="Arial"/>
          <w:i/>
        </w:rPr>
        <w:t>Cuenta con un</w:t>
      </w:r>
      <w:r w:rsidR="003C70CA">
        <w:rPr>
          <w:rFonts w:cs="Arial"/>
          <w:i/>
        </w:rPr>
        <w:t xml:space="preserve"> </w:t>
      </w:r>
      <w:r w:rsidR="00BF5AE0">
        <w:rPr>
          <w:rFonts w:cs="Arial"/>
          <w:i/>
        </w:rPr>
        <w:t>sólido hist</w:t>
      </w:r>
      <w:r w:rsidR="001B393E">
        <w:rPr>
          <w:rFonts w:cs="Arial"/>
          <w:i/>
        </w:rPr>
        <w:t>o</w:t>
      </w:r>
      <w:r w:rsidR="00BF5AE0">
        <w:rPr>
          <w:rFonts w:cs="Arial"/>
          <w:i/>
        </w:rPr>
        <w:t>rial</w:t>
      </w:r>
      <w:r w:rsidR="00C578C3">
        <w:rPr>
          <w:rFonts w:cs="Arial"/>
          <w:i/>
        </w:rPr>
        <w:t xml:space="preserve"> en el sector de la tecnología y la consultoría, asesorando </w:t>
      </w:r>
      <w:r w:rsidR="001842CD">
        <w:rPr>
          <w:rFonts w:cs="Arial"/>
          <w:i/>
        </w:rPr>
        <w:t xml:space="preserve">grandes compañías, así como </w:t>
      </w:r>
      <w:r w:rsidR="003C70CA">
        <w:rPr>
          <w:rFonts w:cs="Arial"/>
          <w:i/>
        </w:rPr>
        <w:t>con amplia</w:t>
      </w:r>
      <w:r w:rsidR="003C70CA">
        <w:rPr>
          <w:rFonts w:cs="Arial"/>
          <w:i/>
        </w:rPr>
        <w:t xml:space="preserve"> </w:t>
      </w:r>
      <w:r w:rsidR="001842CD">
        <w:rPr>
          <w:rFonts w:cs="Arial"/>
          <w:i/>
        </w:rPr>
        <w:t>experiencia internacional</w:t>
      </w:r>
      <w:r w:rsidR="003C70CA">
        <w:rPr>
          <w:rFonts w:cs="Arial"/>
          <w:i/>
        </w:rPr>
        <w:t xml:space="preserve">. </w:t>
      </w:r>
      <w:r w:rsidR="000E373E" w:rsidRPr="000E373E">
        <w:rPr>
          <w:rFonts w:cs="Arial"/>
          <w:i/>
        </w:rPr>
        <w:t xml:space="preserve">Su </w:t>
      </w:r>
      <w:r w:rsidR="0028709E">
        <w:rPr>
          <w:rFonts w:cs="Arial"/>
          <w:i/>
        </w:rPr>
        <w:t>perfil</w:t>
      </w:r>
      <w:r w:rsidR="000E373E" w:rsidRPr="000E373E">
        <w:rPr>
          <w:rFonts w:cs="Arial"/>
          <w:i/>
        </w:rPr>
        <w:t xml:space="preserve"> se </w:t>
      </w:r>
      <w:r w:rsidR="0028709E">
        <w:rPr>
          <w:rFonts w:cs="Arial"/>
          <w:i/>
        </w:rPr>
        <w:t>alinea</w:t>
      </w:r>
      <w:r w:rsidR="000E373E" w:rsidRPr="000E373E">
        <w:rPr>
          <w:rFonts w:cs="Arial"/>
          <w:i/>
        </w:rPr>
        <w:t xml:space="preserve"> a la perfección con nuestra estructura actual y aportará un gran valor para potenciar y acelerar aún más nuestro exitoso proceso de transformación.</w:t>
      </w:r>
      <w:r w:rsidR="00091000">
        <w:rPr>
          <w:rFonts w:cs="Arial"/>
          <w:i/>
        </w:rPr>
        <w:t xml:space="preserve"> </w:t>
      </w:r>
      <w:r w:rsidR="001B393E">
        <w:rPr>
          <w:rFonts w:cs="Arial"/>
          <w:i/>
        </w:rPr>
        <w:t>A lo largo de su trayectoria s</w:t>
      </w:r>
      <w:r w:rsidR="0085695C">
        <w:rPr>
          <w:rFonts w:cs="Arial"/>
          <w:i/>
        </w:rPr>
        <w:t xml:space="preserve">e ha enfrentado con éxito a proyectos para poner la tecnología al servicio del negocio, por lo que estoy convencido de que nos ayudará a </w:t>
      </w:r>
      <w:r w:rsidR="00ED6F87">
        <w:rPr>
          <w:rFonts w:cs="Arial"/>
          <w:i/>
        </w:rPr>
        <w:t>acelerar</w:t>
      </w:r>
      <w:r w:rsidR="0085695C">
        <w:rPr>
          <w:rFonts w:cs="Arial"/>
          <w:i/>
        </w:rPr>
        <w:t xml:space="preserve"> la implantación de nuevas tecnologías en nuestra compañía y a </w:t>
      </w:r>
      <w:r w:rsidR="00D263F7">
        <w:rPr>
          <w:rFonts w:cs="Arial"/>
          <w:i/>
        </w:rPr>
        <w:t xml:space="preserve">impulsar nuestra posición como </w:t>
      </w:r>
      <w:r w:rsidR="001223AB">
        <w:rPr>
          <w:rFonts w:cs="Arial"/>
          <w:i/>
        </w:rPr>
        <w:t xml:space="preserve">empresa </w:t>
      </w:r>
      <w:r w:rsidR="00D263F7">
        <w:rPr>
          <w:rFonts w:cs="Arial"/>
          <w:i/>
        </w:rPr>
        <w:t>data-</w:t>
      </w:r>
      <w:proofErr w:type="spellStart"/>
      <w:r w:rsidR="00D263F7">
        <w:rPr>
          <w:rFonts w:cs="Arial"/>
          <w:i/>
        </w:rPr>
        <w:t>driven</w:t>
      </w:r>
      <w:proofErr w:type="spellEnd"/>
      <w:r w:rsidR="001223AB">
        <w:rPr>
          <w:rFonts w:cs="Arial"/>
          <w:i/>
        </w:rPr>
        <w:t>”</w:t>
      </w:r>
      <w:r>
        <w:rPr>
          <w:rFonts w:cs="Arial"/>
          <w:i/>
        </w:rPr>
        <w:t>,</w:t>
      </w:r>
      <w:r w:rsidR="00D3009C" w:rsidRPr="00D3009C">
        <w:rPr>
          <w:rFonts w:cs="Arial"/>
          <w:i/>
        </w:rPr>
        <w:t xml:space="preserve"> </w:t>
      </w:r>
      <w:r w:rsidR="00D3009C" w:rsidRPr="00D3009C">
        <w:rPr>
          <w:rFonts w:cs="Arial"/>
          <w:iCs/>
        </w:rPr>
        <w:t>señala Veit Stutz, CEO de Allianz Seguros.</w:t>
      </w:r>
    </w:p>
    <w:p w14:paraId="2D39F653" w14:textId="77777777" w:rsidR="00C16B3A" w:rsidRDefault="00C16B3A" w:rsidP="00BA0B85">
      <w:pPr>
        <w:spacing w:line="276" w:lineRule="auto"/>
        <w:ind w:right="631"/>
        <w:jc w:val="both"/>
        <w:rPr>
          <w:rFonts w:cs="Arial"/>
          <w:iCs/>
        </w:rPr>
      </w:pPr>
    </w:p>
    <w:p w14:paraId="7C786BB3" w14:textId="3AF82659" w:rsidR="0025484A" w:rsidRDefault="0037598D" w:rsidP="005C7CB9">
      <w:pPr>
        <w:spacing w:line="276" w:lineRule="auto"/>
        <w:ind w:right="490"/>
        <w:jc w:val="both"/>
        <w:rPr>
          <w:rFonts w:cs="Arial"/>
        </w:rPr>
      </w:pPr>
      <w:r w:rsidRPr="001A3FDA">
        <w:rPr>
          <w:rFonts w:cs="Arial"/>
        </w:rPr>
        <w:t xml:space="preserve">Hasta su nombramiento en Allianz, </w:t>
      </w:r>
      <w:r w:rsidRPr="00E02075">
        <w:rPr>
          <w:rFonts w:cs="Arial"/>
        </w:rPr>
        <w:t>Victoria</w:t>
      </w:r>
      <w:r w:rsidR="00500E3E" w:rsidRPr="00E02075">
        <w:rPr>
          <w:rFonts w:cs="Arial"/>
        </w:rPr>
        <w:t xml:space="preserve"> era</w:t>
      </w:r>
      <w:r w:rsidRPr="00E02075">
        <w:rPr>
          <w:rFonts w:cs="Arial"/>
        </w:rPr>
        <w:t xml:space="preserve"> </w:t>
      </w:r>
      <w:r w:rsidR="00500E3E" w:rsidRPr="00E02075">
        <w:rPr>
          <w:rFonts w:cs="Arial"/>
        </w:rPr>
        <w:t xml:space="preserve">líder Global de la iniciativa </w:t>
      </w:r>
      <w:r w:rsidR="004700A4" w:rsidRPr="00E02075">
        <w:rPr>
          <w:rFonts w:cs="Arial"/>
        </w:rPr>
        <w:t xml:space="preserve">interna </w:t>
      </w:r>
      <w:r w:rsidR="00500E3E" w:rsidRPr="00E02075">
        <w:rPr>
          <w:rFonts w:cs="Arial"/>
        </w:rPr>
        <w:t>de IA responsable para Accenture y anteriormente</w:t>
      </w:r>
      <w:r w:rsidRPr="00E02075">
        <w:rPr>
          <w:rFonts w:cs="Arial"/>
        </w:rPr>
        <w:t xml:space="preserve"> </w:t>
      </w:r>
      <w:r w:rsidR="00494984" w:rsidRPr="00E02075">
        <w:rPr>
          <w:rFonts w:cs="Arial"/>
        </w:rPr>
        <w:t xml:space="preserve">lideró el área </w:t>
      </w:r>
      <w:r w:rsidR="005C7CB9" w:rsidRPr="00E02075">
        <w:rPr>
          <w:rFonts w:cs="Arial"/>
        </w:rPr>
        <w:t>de Transformación en Datos e IA para Servicios Financieros en Europa</w:t>
      </w:r>
      <w:r w:rsidRPr="001A3FDA">
        <w:rPr>
          <w:rFonts w:cs="Arial"/>
        </w:rPr>
        <w:t>. S</w:t>
      </w:r>
      <w:r w:rsidR="005C7CB9" w:rsidRPr="001A3FDA">
        <w:rPr>
          <w:rFonts w:cs="Arial"/>
        </w:rPr>
        <w:t xml:space="preserve">u responsabilidad fue alinear las estrategias de </w:t>
      </w:r>
      <w:r w:rsidR="005C7CB9" w:rsidRPr="00E02075">
        <w:rPr>
          <w:rFonts w:cs="Arial"/>
        </w:rPr>
        <w:t>IA</w:t>
      </w:r>
      <w:r w:rsidR="00500E3E" w:rsidRPr="00E02075">
        <w:rPr>
          <w:rFonts w:cs="Arial"/>
        </w:rPr>
        <w:t xml:space="preserve"> responsable</w:t>
      </w:r>
      <w:r w:rsidR="005C7CB9" w:rsidRPr="001A3FDA">
        <w:rPr>
          <w:rFonts w:cs="Arial"/>
        </w:rPr>
        <w:t xml:space="preserve"> con los objetivos empresariales</w:t>
      </w:r>
      <w:r w:rsidR="005C7CB9" w:rsidRPr="005C7CB9">
        <w:rPr>
          <w:rFonts w:cs="Arial"/>
        </w:rPr>
        <w:t xml:space="preserve"> y fomentar la confianza a través de la transformación continua</w:t>
      </w:r>
      <w:r w:rsidR="00685196">
        <w:rPr>
          <w:rFonts w:cs="Arial"/>
        </w:rPr>
        <w:t>, l</w:t>
      </w:r>
      <w:r w:rsidR="005C7CB9" w:rsidRPr="005C7CB9">
        <w:rPr>
          <w:rFonts w:cs="Arial"/>
        </w:rPr>
        <w:t>iderando equipos diversos distribuidos en diferentes geografías.</w:t>
      </w:r>
      <w:r w:rsidR="00D83D4E">
        <w:rPr>
          <w:rFonts w:cs="Arial"/>
        </w:rPr>
        <w:t xml:space="preserve"> </w:t>
      </w:r>
    </w:p>
    <w:p w14:paraId="30963B36" w14:textId="77777777" w:rsidR="0025484A" w:rsidRDefault="0025484A" w:rsidP="005C7CB9">
      <w:pPr>
        <w:spacing w:line="276" w:lineRule="auto"/>
        <w:ind w:right="490"/>
        <w:jc w:val="both"/>
        <w:rPr>
          <w:rFonts w:cs="Arial"/>
        </w:rPr>
      </w:pPr>
    </w:p>
    <w:p w14:paraId="66BD4EFE" w14:textId="0CD1C6FB" w:rsidR="00BB0A2D" w:rsidRPr="001A3FDA" w:rsidRDefault="002A2A5B" w:rsidP="005C7CB9">
      <w:pPr>
        <w:spacing w:line="276" w:lineRule="auto"/>
        <w:ind w:right="490"/>
        <w:jc w:val="both"/>
        <w:rPr>
          <w:rFonts w:cs="Arial"/>
        </w:rPr>
      </w:pPr>
      <w:r>
        <w:rPr>
          <w:rFonts w:cs="Arial"/>
        </w:rPr>
        <w:lastRenderedPageBreak/>
        <w:t>Además,</w:t>
      </w:r>
      <w:r w:rsidR="0005607C">
        <w:rPr>
          <w:rFonts w:cs="Arial"/>
        </w:rPr>
        <w:t xml:space="preserve"> a</w:t>
      </w:r>
      <w:r w:rsidR="005C7CB9" w:rsidRPr="005C7CB9">
        <w:rPr>
          <w:rFonts w:cs="Arial"/>
        </w:rPr>
        <w:t xml:space="preserve"> lo </w:t>
      </w:r>
      <w:r w:rsidR="005C7CB9" w:rsidRPr="001A3FDA">
        <w:rPr>
          <w:rFonts w:cs="Arial"/>
        </w:rPr>
        <w:t>largo de su carrera</w:t>
      </w:r>
      <w:r w:rsidR="00A333AB" w:rsidRPr="001A3FDA">
        <w:rPr>
          <w:rFonts w:cs="Arial"/>
        </w:rPr>
        <w:t xml:space="preserve"> previa</w:t>
      </w:r>
      <w:r w:rsidR="005C7CB9" w:rsidRPr="001A3FDA">
        <w:rPr>
          <w:rFonts w:cs="Arial"/>
        </w:rPr>
        <w:t xml:space="preserve"> en IBM, </w:t>
      </w:r>
      <w:r w:rsidR="00685196" w:rsidRPr="001A3FDA">
        <w:rPr>
          <w:rFonts w:cs="Arial"/>
        </w:rPr>
        <w:t>lideró</w:t>
      </w:r>
      <w:r w:rsidR="005C7CB9" w:rsidRPr="001A3FDA">
        <w:rPr>
          <w:rFonts w:cs="Arial"/>
        </w:rPr>
        <w:t xml:space="preserve"> transformaciones tecnológicas clav</w:t>
      </w:r>
      <w:r w:rsidR="00FD0144" w:rsidRPr="001A3FDA">
        <w:rPr>
          <w:rFonts w:cs="Arial"/>
        </w:rPr>
        <w:t xml:space="preserve">e. </w:t>
      </w:r>
      <w:r w:rsidR="005C7CB9" w:rsidRPr="00E02075">
        <w:rPr>
          <w:rFonts w:cs="Arial"/>
        </w:rPr>
        <w:t xml:space="preserve">Como Líder de Servicios de Consultoría en la Nube para </w:t>
      </w:r>
      <w:r w:rsidR="00FD0144" w:rsidRPr="00E02075">
        <w:rPr>
          <w:rFonts w:cs="Arial"/>
        </w:rPr>
        <w:t>España</w:t>
      </w:r>
      <w:r w:rsidR="00494984" w:rsidRPr="00E02075">
        <w:rPr>
          <w:rFonts w:cs="Arial"/>
        </w:rPr>
        <w:t xml:space="preserve"> y, p</w:t>
      </w:r>
      <w:r w:rsidR="005C7CB9" w:rsidRPr="00E02075">
        <w:rPr>
          <w:rFonts w:cs="Arial"/>
        </w:rPr>
        <w:t xml:space="preserve">reviamente, </w:t>
      </w:r>
      <w:r w:rsidR="00D83D4E" w:rsidRPr="00E02075">
        <w:rPr>
          <w:rFonts w:cs="Arial"/>
        </w:rPr>
        <w:t>como responsable</w:t>
      </w:r>
      <w:r w:rsidR="005C7CB9" w:rsidRPr="00E02075">
        <w:rPr>
          <w:rFonts w:cs="Arial"/>
        </w:rPr>
        <w:t xml:space="preserve"> de Servicios de Datos e IA</w:t>
      </w:r>
      <w:r w:rsidR="00FD0144" w:rsidRPr="00E02075">
        <w:rPr>
          <w:rFonts w:cs="Arial"/>
        </w:rPr>
        <w:t xml:space="preserve"> en Europa</w:t>
      </w:r>
      <w:r w:rsidR="005C7CB9" w:rsidRPr="00E02075">
        <w:rPr>
          <w:rFonts w:cs="Arial"/>
        </w:rPr>
        <w:t xml:space="preserve">, </w:t>
      </w:r>
      <w:r w:rsidR="00FD0144" w:rsidRPr="00E02075">
        <w:rPr>
          <w:rFonts w:cs="Arial"/>
        </w:rPr>
        <w:t>Victoria formó</w:t>
      </w:r>
      <w:r w:rsidR="00494984" w:rsidRPr="00E02075">
        <w:rPr>
          <w:rFonts w:cs="Arial"/>
        </w:rPr>
        <w:t xml:space="preserve"> parte del equipo fundador de</w:t>
      </w:r>
      <w:r w:rsidR="00FD0144" w:rsidRPr="00E02075">
        <w:rPr>
          <w:rFonts w:cs="Arial"/>
        </w:rPr>
        <w:t xml:space="preserve"> la unidad de</w:t>
      </w:r>
      <w:r w:rsidR="00494984" w:rsidRPr="00E02075">
        <w:rPr>
          <w:rFonts w:cs="Arial"/>
        </w:rPr>
        <w:t xml:space="preserve"> Watson</w:t>
      </w:r>
      <w:r w:rsidR="004700A4" w:rsidRPr="00E02075">
        <w:rPr>
          <w:rFonts w:cs="Arial"/>
        </w:rPr>
        <w:t>,</w:t>
      </w:r>
      <w:r w:rsidR="00494984" w:rsidRPr="00E02075">
        <w:rPr>
          <w:rFonts w:cs="Arial"/>
        </w:rPr>
        <w:t xml:space="preserve"> e </w:t>
      </w:r>
      <w:r w:rsidR="005C7CB9" w:rsidRPr="00E02075">
        <w:rPr>
          <w:rFonts w:cs="Arial"/>
        </w:rPr>
        <w:t xml:space="preserve">impulsó la creación y expansión de </w:t>
      </w:r>
      <w:r w:rsidR="00FD0144" w:rsidRPr="00E02075">
        <w:rPr>
          <w:rFonts w:cs="Arial"/>
        </w:rPr>
        <w:t>esta</w:t>
      </w:r>
      <w:r w:rsidR="005C7CB9" w:rsidRPr="00E02075">
        <w:rPr>
          <w:rFonts w:cs="Arial"/>
        </w:rPr>
        <w:t xml:space="preserve"> </w:t>
      </w:r>
      <w:r w:rsidR="00FD0144" w:rsidRPr="00E02075">
        <w:rPr>
          <w:rFonts w:cs="Arial"/>
        </w:rPr>
        <w:t>organización</w:t>
      </w:r>
      <w:r w:rsidR="005C7CB9" w:rsidRPr="00E02075">
        <w:rPr>
          <w:rFonts w:cs="Arial"/>
        </w:rPr>
        <w:t xml:space="preserve"> de 400 </w:t>
      </w:r>
      <w:r w:rsidR="004700A4" w:rsidRPr="00E02075">
        <w:rPr>
          <w:rFonts w:cs="Arial"/>
        </w:rPr>
        <w:t>profesionales</w:t>
      </w:r>
      <w:r w:rsidR="005C7CB9" w:rsidRPr="00E02075">
        <w:rPr>
          <w:rFonts w:cs="Arial"/>
        </w:rPr>
        <w:t xml:space="preserve"> distribuidos </w:t>
      </w:r>
      <w:r w:rsidR="004700A4" w:rsidRPr="00E02075">
        <w:rPr>
          <w:rFonts w:cs="Arial"/>
        </w:rPr>
        <w:t>a través de</w:t>
      </w:r>
      <w:r w:rsidR="005C7CB9" w:rsidRPr="00E02075">
        <w:rPr>
          <w:rFonts w:cs="Arial"/>
        </w:rPr>
        <w:t xml:space="preserve"> Europa.</w:t>
      </w:r>
      <w:r w:rsidR="005C7CB9" w:rsidRPr="001A3FDA">
        <w:rPr>
          <w:rFonts w:cs="Arial"/>
        </w:rPr>
        <w:t xml:space="preserve"> </w:t>
      </w:r>
    </w:p>
    <w:p w14:paraId="5689ADF6" w14:textId="77777777" w:rsidR="008A0466" w:rsidRPr="001A3FDA" w:rsidRDefault="008A0466" w:rsidP="005C7CB9">
      <w:pPr>
        <w:spacing w:line="276" w:lineRule="auto"/>
        <w:ind w:right="490"/>
        <w:jc w:val="both"/>
        <w:rPr>
          <w:rFonts w:cs="Arial"/>
        </w:rPr>
      </w:pPr>
    </w:p>
    <w:p w14:paraId="6A777AA7" w14:textId="3824A41F" w:rsidR="00EB2737" w:rsidRPr="00D3009C" w:rsidRDefault="0009320E" w:rsidP="00B62DE8">
      <w:pPr>
        <w:spacing w:line="276" w:lineRule="auto"/>
        <w:ind w:right="490"/>
        <w:jc w:val="both"/>
        <w:rPr>
          <w:rFonts w:cs="Arial"/>
        </w:rPr>
      </w:pPr>
      <w:r w:rsidRPr="001A3FDA">
        <w:rPr>
          <w:rFonts w:cs="Arial"/>
        </w:rPr>
        <w:t>Victoria Medina (Madrid, 1971) es Ingeniera Industrial con especialización en Electrónica y Automatización por la Universidad Politécnica de Madrid</w:t>
      </w:r>
      <w:r w:rsidR="00494984" w:rsidRPr="001A3FDA">
        <w:rPr>
          <w:rFonts w:cs="Arial"/>
        </w:rPr>
        <w:t xml:space="preserve">, </w:t>
      </w:r>
      <w:r w:rsidRPr="001A3FDA">
        <w:rPr>
          <w:rFonts w:cs="Arial"/>
        </w:rPr>
        <w:t xml:space="preserve">cuenta con un Executive MBA por IADE Business </w:t>
      </w:r>
      <w:proofErr w:type="spellStart"/>
      <w:r w:rsidRPr="001A3FDA">
        <w:rPr>
          <w:rFonts w:cs="Arial"/>
        </w:rPr>
        <w:t>School</w:t>
      </w:r>
      <w:proofErr w:type="spellEnd"/>
      <w:r w:rsidR="00494984" w:rsidRPr="001A3FDA">
        <w:rPr>
          <w:rFonts w:cs="Arial"/>
        </w:rPr>
        <w:t xml:space="preserve"> </w:t>
      </w:r>
      <w:r w:rsidR="00494984" w:rsidRPr="00E02075">
        <w:rPr>
          <w:rFonts w:cs="Arial"/>
        </w:rPr>
        <w:t>y</w:t>
      </w:r>
      <w:r w:rsidR="00FD0144" w:rsidRPr="00E02075">
        <w:rPr>
          <w:rFonts w:cs="Arial"/>
        </w:rPr>
        <w:t xml:space="preserve"> con</w:t>
      </w:r>
      <w:r w:rsidR="00494984" w:rsidRPr="00E02075">
        <w:rPr>
          <w:rFonts w:cs="Arial"/>
        </w:rPr>
        <w:t xml:space="preserve"> el </w:t>
      </w:r>
      <w:proofErr w:type="spellStart"/>
      <w:r w:rsidR="00494984" w:rsidRPr="00E02075">
        <w:rPr>
          <w:rFonts w:cs="Arial"/>
        </w:rPr>
        <w:t>Responsible</w:t>
      </w:r>
      <w:proofErr w:type="spellEnd"/>
      <w:r w:rsidR="00494984" w:rsidRPr="00E02075">
        <w:rPr>
          <w:rFonts w:cs="Arial"/>
        </w:rPr>
        <w:t xml:space="preserve"> AI </w:t>
      </w:r>
      <w:proofErr w:type="spellStart"/>
      <w:r w:rsidR="00494984" w:rsidRPr="00E02075">
        <w:rPr>
          <w:rFonts w:cs="Arial"/>
        </w:rPr>
        <w:t>scholar</w:t>
      </w:r>
      <w:proofErr w:type="spellEnd"/>
      <w:r w:rsidR="00494984" w:rsidRPr="00E02075">
        <w:rPr>
          <w:rFonts w:cs="Arial"/>
        </w:rPr>
        <w:t xml:space="preserve"> </w:t>
      </w:r>
      <w:proofErr w:type="spellStart"/>
      <w:r w:rsidR="00494984" w:rsidRPr="00E02075">
        <w:rPr>
          <w:rFonts w:cs="Arial"/>
        </w:rPr>
        <w:t>program</w:t>
      </w:r>
      <w:proofErr w:type="spellEnd"/>
      <w:r w:rsidR="00494984" w:rsidRPr="00E02075">
        <w:rPr>
          <w:rFonts w:cs="Arial"/>
        </w:rPr>
        <w:t xml:space="preserve"> por Stanford (HAI)</w:t>
      </w:r>
      <w:r w:rsidRPr="00E02075">
        <w:rPr>
          <w:rFonts w:cs="Arial"/>
        </w:rPr>
        <w:t>.</w:t>
      </w:r>
      <w:r w:rsidRPr="001A3FDA">
        <w:rPr>
          <w:rFonts w:cs="Arial"/>
        </w:rPr>
        <w:t xml:space="preserve"> </w:t>
      </w:r>
      <w:r w:rsidR="005C7CB9" w:rsidRPr="001A3FDA">
        <w:rPr>
          <w:rFonts w:cs="Arial"/>
        </w:rPr>
        <w:t xml:space="preserve">Reconocida con </w:t>
      </w:r>
      <w:r w:rsidR="008C71EF" w:rsidRPr="001A3FDA">
        <w:rPr>
          <w:rFonts w:cs="Arial"/>
        </w:rPr>
        <w:t xml:space="preserve">diversos </w:t>
      </w:r>
      <w:r w:rsidR="008A0466" w:rsidRPr="001A3FDA">
        <w:rPr>
          <w:rFonts w:cs="Arial"/>
        </w:rPr>
        <w:t>galardones</w:t>
      </w:r>
      <w:r w:rsidR="005C7CB9" w:rsidRPr="001A3FDA">
        <w:rPr>
          <w:rFonts w:cs="Arial"/>
        </w:rPr>
        <w:t xml:space="preserve"> como el </w:t>
      </w:r>
      <w:proofErr w:type="spellStart"/>
      <w:r w:rsidR="005C7CB9" w:rsidRPr="001A3FDA">
        <w:rPr>
          <w:rFonts w:cs="Arial"/>
        </w:rPr>
        <w:t>Gerstner</w:t>
      </w:r>
      <w:proofErr w:type="spellEnd"/>
      <w:r w:rsidR="005C7CB9" w:rsidRPr="001A3FDA">
        <w:rPr>
          <w:rFonts w:cs="Arial"/>
        </w:rPr>
        <w:t xml:space="preserve"> </w:t>
      </w:r>
      <w:proofErr w:type="spellStart"/>
      <w:r w:rsidR="005C7CB9" w:rsidRPr="001A3FDA">
        <w:rPr>
          <w:rFonts w:cs="Arial"/>
        </w:rPr>
        <w:t>Excellence</w:t>
      </w:r>
      <w:proofErr w:type="spellEnd"/>
      <w:r w:rsidR="005C7CB9" w:rsidRPr="001A3FDA">
        <w:rPr>
          <w:rFonts w:cs="Arial"/>
        </w:rPr>
        <w:t xml:space="preserve"> </w:t>
      </w:r>
      <w:proofErr w:type="spellStart"/>
      <w:r w:rsidR="005C7CB9" w:rsidRPr="001A3FDA">
        <w:rPr>
          <w:rFonts w:cs="Arial"/>
        </w:rPr>
        <w:t>Award</w:t>
      </w:r>
      <w:proofErr w:type="spellEnd"/>
      <w:r w:rsidR="005C7CB9" w:rsidRPr="001A3FDA">
        <w:rPr>
          <w:rFonts w:cs="Arial"/>
        </w:rPr>
        <w:t xml:space="preserve"> y el Project Manager</w:t>
      </w:r>
      <w:r w:rsidR="005C7CB9" w:rsidRPr="005C7CB9">
        <w:rPr>
          <w:rFonts w:cs="Arial"/>
        </w:rPr>
        <w:t xml:space="preserve"> </w:t>
      </w:r>
      <w:proofErr w:type="spellStart"/>
      <w:r w:rsidR="005C7CB9" w:rsidRPr="005C7CB9">
        <w:rPr>
          <w:rFonts w:cs="Arial"/>
        </w:rPr>
        <w:t>Excellence</w:t>
      </w:r>
      <w:proofErr w:type="spellEnd"/>
      <w:r w:rsidR="005C7CB9" w:rsidRPr="005C7CB9">
        <w:rPr>
          <w:rFonts w:cs="Arial"/>
        </w:rPr>
        <w:t xml:space="preserve"> </w:t>
      </w:r>
      <w:proofErr w:type="spellStart"/>
      <w:r w:rsidR="005C7CB9" w:rsidRPr="005C7CB9">
        <w:rPr>
          <w:rFonts w:cs="Arial"/>
        </w:rPr>
        <w:t>Award</w:t>
      </w:r>
      <w:proofErr w:type="spellEnd"/>
      <w:r w:rsidR="005C7CB9" w:rsidRPr="005C7CB9">
        <w:rPr>
          <w:rFonts w:cs="Arial"/>
        </w:rPr>
        <w:t>, combina su enfoque orientado a resultados con un firme compromiso con la mentoría, la diversidad y el desarrollo de talento en entornos globales.</w:t>
      </w:r>
    </w:p>
    <w:p w14:paraId="793AC9CC" w14:textId="603A4B9D" w:rsidR="00D3009C" w:rsidRPr="00D3009C" w:rsidRDefault="00D3009C" w:rsidP="00D3009C">
      <w:pPr>
        <w:spacing w:line="276" w:lineRule="auto"/>
        <w:ind w:right="490"/>
        <w:jc w:val="both"/>
        <w:rPr>
          <w:rFonts w:cs="Arial"/>
          <w:b/>
          <w:sz w:val="16"/>
          <w:szCs w:val="16"/>
        </w:rPr>
      </w:pPr>
    </w:p>
    <w:p w14:paraId="5F5C8BFF" w14:textId="4DE50787" w:rsidR="00D3009C" w:rsidRPr="00D3009C" w:rsidRDefault="00D3009C" w:rsidP="00D3009C">
      <w:pPr>
        <w:spacing w:line="276" w:lineRule="auto"/>
        <w:ind w:right="631"/>
        <w:jc w:val="both"/>
        <w:rPr>
          <w:rFonts w:cs="Arial"/>
          <w:b/>
        </w:rPr>
      </w:pPr>
      <w:r w:rsidRPr="00D3009C">
        <w:rPr>
          <w:rFonts w:cs="Arial"/>
          <w:b/>
        </w:rPr>
        <w:t>Comité de Dirección Allianz Seguros</w:t>
      </w:r>
      <w:r w:rsidR="00B62DE8">
        <w:rPr>
          <w:rFonts w:cs="Arial"/>
          <w:b/>
        </w:rPr>
        <w:t xml:space="preserve"> a partir de enero de 2025:</w:t>
      </w:r>
    </w:p>
    <w:p w14:paraId="7C739D42" w14:textId="77777777" w:rsidR="00D3009C" w:rsidRPr="00D3009C" w:rsidRDefault="00D3009C" w:rsidP="00D3009C">
      <w:pPr>
        <w:spacing w:line="276" w:lineRule="auto"/>
        <w:ind w:right="631"/>
        <w:jc w:val="both"/>
        <w:rPr>
          <w:rFonts w:cs="Arial"/>
          <w:b/>
        </w:rPr>
      </w:pPr>
    </w:p>
    <w:p w14:paraId="7A64F531" w14:textId="1CD7F78E" w:rsidR="00D3009C" w:rsidRPr="00D3009C" w:rsidRDefault="00D3009C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</w:rPr>
      </w:pPr>
      <w:r w:rsidRPr="00D3009C">
        <w:rPr>
          <w:rFonts w:cs="Arial"/>
        </w:rPr>
        <w:t xml:space="preserve">Veit Stutz, </w:t>
      </w:r>
      <w:proofErr w:type="gramStart"/>
      <w:r w:rsidR="00B62DE8">
        <w:rPr>
          <w:rFonts w:cs="Arial"/>
        </w:rPr>
        <w:t>Consejero Delegado</w:t>
      </w:r>
      <w:proofErr w:type="gramEnd"/>
      <w:r w:rsidR="00B62DE8">
        <w:rPr>
          <w:rFonts w:cs="Arial"/>
        </w:rPr>
        <w:t xml:space="preserve"> (</w:t>
      </w:r>
      <w:r w:rsidRPr="00D3009C">
        <w:rPr>
          <w:rFonts w:cs="Arial"/>
        </w:rPr>
        <w:t>CEO</w:t>
      </w:r>
      <w:r w:rsidR="00B62DE8">
        <w:rPr>
          <w:rFonts w:cs="Arial"/>
        </w:rPr>
        <w:t>)</w:t>
      </w:r>
    </w:p>
    <w:p w14:paraId="0E1F61B3" w14:textId="665EA74C" w:rsidR="00D3009C" w:rsidRPr="00173FD3" w:rsidRDefault="00D3009C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  <w:lang w:val="en-US"/>
        </w:rPr>
      </w:pPr>
      <w:r w:rsidRPr="00173FD3">
        <w:rPr>
          <w:rFonts w:cs="Arial"/>
          <w:lang w:val="en-US"/>
        </w:rPr>
        <w:t xml:space="preserve">Matthias Rubin-Schwarz, </w:t>
      </w:r>
      <w:proofErr w:type="spellStart"/>
      <w:r w:rsidR="005320DC">
        <w:rPr>
          <w:rFonts w:cs="Arial"/>
          <w:lang w:val="en-US"/>
        </w:rPr>
        <w:t>Finanzas</w:t>
      </w:r>
      <w:proofErr w:type="spellEnd"/>
      <w:r w:rsidRPr="00173FD3">
        <w:rPr>
          <w:rFonts w:cs="Arial"/>
          <w:lang w:val="en-US"/>
        </w:rPr>
        <w:t xml:space="preserve"> (</w:t>
      </w:r>
      <w:r w:rsidR="005320DC">
        <w:rPr>
          <w:rFonts w:cs="Arial"/>
          <w:lang w:val="en-US"/>
        </w:rPr>
        <w:t xml:space="preserve">Chief Financial Officer, </w:t>
      </w:r>
      <w:r w:rsidRPr="00173FD3">
        <w:rPr>
          <w:rFonts w:cs="Arial"/>
          <w:lang w:val="en-US"/>
        </w:rPr>
        <w:t>CFO)</w:t>
      </w:r>
    </w:p>
    <w:p w14:paraId="7BCD8A39" w14:textId="206BF847" w:rsidR="000F0D46" w:rsidRPr="00173FD3" w:rsidRDefault="000F0D46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  <w:lang w:val="en-US"/>
        </w:rPr>
      </w:pPr>
      <w:r w:rsidRPr="00173FD3">
        <w:rPr>
          <w:rFonts w:cs="Arial"/>
          <w:lang w:val="en-US"/>
        </w:rPr>
        <w:t>Ricard Ribas</w:t>
      </w:r>
      <w:r w:rsidR="00541AC7" w:rsidRPr="00173FD3">
        <w:rPr>
          <w:rFonts w:cs="Arial"/>
          <w:lang w:val="en-US"/>
        </w:rPr>
        <w:t xml:space="preserve">, </w:t>
      </w:r>
      <w:r w:rsidR="005320DC" w:rsidRPr="00173FD3">
        <w:rPr>
          <w:rFonts w:cs="Arial"/>
          <w:lang w:val="en-US"/>
        </w:rPr>
        <w:t xml:space="preserve">Operaciones (Chief Operating Officer, </w:t>
      </w:r>
      <w:r w:rsidRPr="00173FD3">
        <w:rPr>
          <w:rFonts w:cs="Arial"/>
          <w:lang w:val="en-US"/>
        </w:rPr>
        <w:t>COO)</w:t>
      </w:r>
    </w:p>
    <w:p w14:paraId="75D106D8" w14:textId="69208AB1" w:rsidR="00D3009C" w:rsidRPr="00173FD3" w:rsidRDefault="00D3009C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  <w:lang w:val="en-US"/>
        </w:rPr>
      </w:pPr>
      <w:r w:rsidRPr="00173FD3">
        <w:rPr>
          <w:rFonts w:cs="Arial"/>
          <w:lang w:val="en-US"/>
        </w:rPr>
        <w:t xml:space="preserve">Miguel Pérez Jaime, </w:t>
      </w:r>
      <w:r w:rsidR="005320DC" w:rsidRPr="00173FD3">
        <w:rPr>
          <w:rFonts w:cs="Arial"/>
          <w:lang w:val="en-US"/>
        </w:rPr>
        <w:t>Comercial</w:t>
      </w:r>
      <w:r w:rsidRPr="00173FD3">
        <w:rPr>
          <w:rFonts w:cs="Arial"/>
          <w:lang w:val="en-US"/>
        </w:rPr>
        <w:t xml:space="preserve"> (</w:t>
      </w:r>
      <w:r w:rsidR="005320DC" w:rsidRPr="00173FD3">
        <w:rPr>
          <w:rFonts w:cs="Arial"/>
          <w:lang w:val="en-US"/>
        </w:rPr>
        <w:t xml:space="preserve">Chief Sales </w:t>
      </w:r>
      <w:r w:rsidR="005320DC">
        <w:rPr>
          <w:rFonts w:cs="Arial"/>
          <w:lang w:val="en-US"/>
        </w:rPr>
        <w:t xml:space="preserve">Officer, </w:t>
      </w:r>
      <w:r w:rsidRPr="00173FD3">
        <w:rPr>
          <w:rFonts w:cs="Arial"/>
          <w:lang w:val="en-US"/>
        </w:rPr>
        <w:t>CSO)</w:t>
      </w:r>
    </w:p>
    <w:p w14:paraId="49EFB695" w14:textId="63B6FA29" w:rsidR="00B62DE8" w:rsidRPr="00173FD3" w:rsidRDefault="00B62DE8" w:rsidP="00B62DE8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  <w:lang w:val="en-US"/>
        </w:rPr>
      </w:pPr>
      <w:r w:rsidRPr="00173FD3">
        <w:rPr>
          <w:rFonts w:cs="Arial"/>
          <w:lang w:val="en-US"/>
        </w:rPr>
        <w:t xml:space="preserve">Victoria Medina, </w:t>
      </w:r>
      <w:proofErr w:type="spellStart"/>
      <w:r w:rsidR="005320DC" w:rsidRPr="00173FD3">
        <w:rPr>
          <w:rFonts w:cs="Arial"/>
          <w:lang w:val="en-US"/>
        </w:rPr>
        <w:t>Tecnología</w:t>
      </w:r>
      <w:proofErr w:type="spellEnd"/>
      <w:r w:rsidR="005320DC" w:rsidRPr="00173FD3">
        <w:rPr>
          <w:rFonts w:cs="Arial"/>
          <w:lang w:val="en-US"/>
        </w:rPr>
        <w:t xml:space="preserve"> &amp; Datos</w:t>
      </w:r>
      <w:r w:rsidRPr="00173FD3">
        <w:rPr>
          <w:rFonts w:cs="Arial"/>
          <w:lang w:val="en-US"/>
        </w:rPr>
        <w:t xml:space="preserve"> (</w:t>
      </w:r>
      <w:r w:rsidR="005320DC" w:rsidRPr="00173FD3">
        <w:rPr>
          <w:rFonts w:cs="Arial"/>
          <w:lang w:val="en-US"/>
        </w:rPr>
        <w:t>Chief Technology &amp; Data Officer</w:t>
      </w:r>
      <w:r w:rsidR="00582139" w:rsidRPr="00173FD3">
        <w:rPr>
          <w:rFonts w:cs="Arial"/>
          <w:lang w:val="en-US"/>
        </w:rPr>
        <w:t>, CTDO)</w:t>
      </w:r>
    </w:p>
    <w:p w14:paraId="66F2A4D0" w14:textId="28A20D96" w:rsidR="00D42993" w:rsidRPr="00173FD3" w:rsidRDefault="00D42993" w:rsidP="00B62DE8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</w:rPr>
      </w:pPr>
      <w:r w:rsidRPr="00173FD3">
        <w:rPr>
          <w:rFonts w:cs="Arial"/>
        </w:rPr>
        <w:t>Montse Álvarez, Transformación (</w:t>
      </w:r>
      <w:proofErr w:type="spellStart"/>
      <w:r w:rsidRPr="00173FD3">
        <w:rPr>
          <w:rFonts w:cs="Arial"/>
        </w:rPr>
        <w:t>Chief</w:t>
      </w:r>
      <w:proofErr w:type="spellEnd"/>
      <w:r w:rsidRPr="00173FD3">
        <w:rPr>
          <w:rFonts w:cs="Arial"/>
        </w:rPr>
        <w:t xml:space="preserve"> </w:t>
      </w:r>
      <w:proofErr w:type="spellStart"/>
      <w:r w:rsidRPr="00173FD3">
        <w:rPr>
          <w:rFonts w:cs="Arial"/>
        </w:rPr>
        <w:t>Transformation</w:t>
      </w:r>
      <w:proofErr w:type="spellEnd"/>
      <w:r w:rsidRPr="00173FD3">
        <w:rPr>
          <w:rFonts w:cs="Arial"/>
        </w:rPr>
        <w:t xml:space="preserve"> </w:t>
      </w:r>
      <w:proofErr w:type="spellStart"/>
      <w:r w:rsidRPr="00173FD3">
        <w:rPr>
          <w:rFonts w:cs="Arial"/>
        </w:rPr>
        <w:t>Officer</w:t>
      </w:r>
      <w:proofErr w:type="spellEnd"/>
      <w:r w:rsidRPr="00173FD3">
        <w:rPr>
          <w:rFonts w:cs="Arial"/>
        </w:rPr>
        <w:t>, CTO)</w:t>
      </w:r>
    </w:p>
    <w:p w14:paraId="6F008207" w14:textId="7BD8D2EB" w:rsidR="00D3009C" w:rsidRPr="00D3009C" w:rsidRDefault="00D3009C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</w:rPr>
      </w:pPr>
      <w:r w:rsidRPr="00D3009C">
        <w:rPr>
          <w:rFonts w:cs="Arial"/>
        </w:rPr>
        <w:t xml:space="preserve">José María </w:t>
      </w:r>
      <w:proofErr w:type="gramStart"/>
      <w:r w:rsidRPr="00D3009C">
        <w:rPr>
          <w:rFonts w:cs="Arial"/>
        </w:rPr>
        <w:t>Maté,</w:t>
      </w:r>
      <w:r w:rsidR="00582139">
        <w:rPr>
          <w:rFonts w:cs="Arial"/>
        </w:rPr>
        <w:t xml:space="preserve"> </w:t>
      </w:r>
      <w:r w:rsidRPr="00D3009C">
        <w:rPr>
          <w:rFonts w:cs="Arial"/>
        </w:rPr>
        <w:t xml:space="preserve"> Automóviles</w:t>
      </w:r>
      <w:proofErr w:type="gramEnd"/>
      <w:r w:rsidRPr="00D3009C">
        <w:rPr>
          <w:rFonts w:cs="Arial"/>
        </w:rPr>
        <w:t xml:space="preserve">, Particulares &amp; Dirección Técnica P&amp;C (CUO </w:t>
      </w:r>
      <w:proofErr w:type="spellStart"/>
      <w:r w:rsidRPr="00D3009C">
        <w:rPr>
          <w:rFonts w:cs="Arial"/>
        </w:rPr>
        <w:t>Retail</w:t>
      </w:r>
      <w:proofErr w:type="spellEnd"/>
      <w:r w:rsidRPr="00D3009C">
        <w:rPr>
          <w:rFonts w:cs="Arial"/>
        </w:rPr>
        <w:t>)</w:t>
      </w:r>
    </w:p>
    <w:p w14:paraId="01894699" w14:textId="482080D3" w:rsidR="00D3009C" w:rsidRPr="00D3009C" w:rsidRDefault="00D3009C" w:rsidP="00B744EA">
      <w:pPr>
        <w:numPr>
          <w:ilvl w:val="0"/>
          <w:numId w:val="12"/>
        </w:numPr>
        <w:spacing w:after="160" w:line="259" w:lineRule="auto"/>
        <w:ind w:right="631"/>
        <w:contextualSpacing/>
        <w:jc w:val="both"/>
        <w:rPr>
          <w:rFonts w:cs="Arial"/>
        </w:rPr>
      </w:pPr>
      <w:r w:rsidRPr="00D3009C">
        <w:rPr>
          <w:rFonts w:cs="Arial"/>
        </w:rPr>
        <w:t>Agustín de la Cuerda, Empresas &amp; Reaseguro (CUO Commercial)</w:t>
      </w:r>
    </w:p>
    <w:p w14:paraId="68A13C3F" w14:textId="33F38D42" w:rsidR="007F44C8" w:rsidRPr="00636DB4" w:rsidRDefault="00D3009C" w:rsidP="00CC735B">
      <w:pPr>
        <w:numPr>
          <w:ilvl w:val="0"/>
          <w:numId w:val="12"/>
        </w:numPr>
        <w:spacing w:line="276" w:lineRule="auto"/>
        <w:ind w:right="480"/>
        <w:contextualSpacing/>
        <w:jc w:val="both"/>
        <w:textAlignment w:val="baseline"/>
        <w:rPr>
          <w:rStyle w:val="eop"/>
          <w:rFonts w:cs="Arial"/>
        </w:rPr>
      </w:pPr>
      <w:r w:rsidRPr="00636DB4">
        <w:rPr>
          <w:rFonts w:cs="Arial"/>
        </w:rPr>
        <w:t xml:space="preserve">Celso Fernández, </w:t>
      </w:r>
      <w:bookmarkStart w:id="0" w:name="_Hlk139986106"/>
      <w:r w:rsidRPr="00636DB4">
        <w:rPr>
          <w:rFonts w:cs="Arial"/>
        </w:rPr>
        <w:t>Vida, Salud &amp; Gestión de Activos (CUO Life &amp; Health)</w:t>
      </w:r>
      <w:bookmarkEnd w:id="0"/>
    </w:p>
    <w:p w14:paraId="112F16AB" w14:textId="77777777" w:rsidR="00636DB4" w:rsidRDefault="00636DB4" w:rsidP="003914FB">
      <w:pPr>
        <w:spacing w:after="200" w:line="276" w:lineRule="auto"/>
        <w:ind w:right="348"/>
        <w:jc w:val="both"/>
        <w:rPr>
          <w:b/>
        </w:rPr>
      </w:pPr>
    </w:p>
    <w:p w14:paraId="3657DBEA" w14:textId="71C7986A" w:rsidR="003914FB" w:rsidRPr="00A0394D" w:rsidRDefault="003914FB" w:rsidP="003914FB">
      <w:pPr>
        <w:spacing w:after="200" w:line="276" w:lineRule="auto"/>
        <w:ind w:right="348"/>
        <w:jc w:val="both"/>
        <w:rPr>
          <w:b/>
        </w:rPr>
      </w:pPr>
      <w:r w:rsidRPr="00A0394D">
        <w:rPr>
          <w:b/>
        </w:rPr>
        <w:t>Sobre Allianz Seguros</w:t>
      </w:r>
    </w:p>
    <w:p w14:paraId="639C82C3" w14:textId="77777777" w:rsidR="003914FB" w:rsidRPr="00A0394D" w:rsidRDefault="003914FB" w:rsidP="003914FB">
      <w:pPr>
        <w:spacing w:line="276" w:lineRule="auto"/>
        <w:ind w:right="348"/>
        <w:jc w:val="both"/>
      </w:pPr>
      <w:r w:rsidRPr="00A0394D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t>eCliente</w:t>
      </w:r>
      <w:proofErr w:type="spellEnd"/>
      <w:r w:rsidRPr="00A0394D">
        <w:t xml:space="preserve"> de la web corporativa, y sus más de 500.000 SMS enviados anualmente a sus clientes). </w:t>
      </w:r>
    </w:p>
    <w:p w14:paraId="06515C1E" w14:textId="77777777" w:rsidR="003914FB" w:rsidRPr="00A0394D" w:rsidRDefault="003914FB" w:rsidP="003914FB">
      <w:pPr>
        <w:spacing w:line="276" w:lineRule="auto"/>
        <w:ind w:right="348"/>
        <w:jc w:val="both"/>
      </w:pPr>
    </w:p>
    <w:p w14:paraId="7A47A63D" w14:textId="77777777" w:rsidR="003914FB" w:rsidRPr="00A0394D" w:rsidRDefault="003914FB" w:rsidP="003914FB">
      <w:pPr>
        <w:spacing w:line="276" w:lineRule="auto"/>
        <w:ind w:right="348"/>
        <w:jc w:val="both"/>
      </w:pPr>
      <w:r w:rsidRPr="00A0394D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t>Multirriesgos</w:t>
      </w:r>
      <w:proofErr w:type="spellEnd"/>
      <w:r w:rsidRPr="00A0394D">
        <w:t xml:space="preserve"> para empresas y comercios, hasta las soluciones aseguradoras personalizadas más complejas.</w:t>
      </w:r>
    </w:p>
    <w:p w14:paraId="29C16CF8" w14:textId="77777777" w:rsidR="003914FB" w:rsidRPr="00A0394D" w:rsidRDefault="003914FB" w:rsidP="003914FB">
      <w:pPr>
        <w:spacing w:line="276" w:lineRule="auto"/>
        <w:ind w:right="425"/>
        <w:jc w:val="both"/>
      </w:pPr>
    </w:p>
    <w:p w14:paraId="7C7E34D7" w14:textId="77777777" w:rsidR="003914FB" w:rsidRPr="00A0394D" w:rsidRDefault="003914FB" w:rsidP="003914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10BE18A4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7C3FADB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647B9500" w14:textId="77777777" w:rsidR="003914FB" w:rsidRDefault="003914FB" w:rsidP="003914FB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1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90758" w14:textId="77777777" w:rsidR="007A45C3" w:rsidRDefault="007A45C3">
      <w:r>
        <w:separator/>
      </w:r>
    </w:p>
  </w:endnote>
  <w:endnote w:type="continuationSeparator" w:id="0">
    <w:p w14:paraId="46E00169" w14:textId="77777777" w:rsidR="007A45C3" w:rsidRDefault="007A45C3">
      <w:r>
        <w:continuationSeparator/>
      </w:r>
    </w:p>
  </w:endnote>
  <w:endnote w:type="continuationNotice" w:id="1">
    <w:p w14:paraId="78507F37" w14:textId="77777777" w:rsidR="007A45C3" w:rsidRDefault="007A4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FF134" w14:textId="77777777" w:rsidR="007A45C3" w:rsidRDefault="007A45C3">
      <w:r>
        <w:separator/>
      </w:r>
    </w:p>
  </w:footnote>
  <w:footnote w:type="continuationSeparator" w:id="0">
    <w:p w14:paraId="38D5C3B3" w14:textId="77777777" w:rsidR="007A45C3" w:rsidRDefault="007A45C3">
      <w:r>
        <w:continuationSeparator/>
      </w:r>
    </w:p>
  </w:footnote>
  <w:footnote w:type="continuationNotice" w:id="1">
    <w:p w14:paraId="4B487DAC" w14:textId="77777777" w:rsidR="007A45C3" w:rsidRDefault="007A4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16BDD"/>
    <w:rsid w:val="00020C0E"/>
    <w:rsid w:val="00023561"/>
    <w:rsid w:val="00024222"/>
    <w:rsid w:val="000242D7"/>
    <w:rsid w:val="0002559D"/>
    <w:rsid w:val="000258F0"/>
    <w:rsid w:val="000259EE"/>
    <w:rsid w:val="00025D60"/>
    <w:rsid w:val="00027AA9"/>
    <w:rsid w:val="0003019D"/>
    <w:rsid w:val="00032ACB"/>
    <w:rsid w:val="00033AA7"/>
    <w:rsid w:val="00033DF2"/>
    <w:rsid w:val="0003444C"/>
    <w:rsid w:val="00035212"/>
    <w:rsid w:val="0003657B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607C"/>
    <w:rsid w:val="00056CA7"/>
    <w:rsid w:val="00057204"/>
    <w:rsid w:val="00057EEE"/>
    <w:rsid w:val="00061CCA"/>
    <w:rsid w:val="00062734"/>
    <w:rsid w:val="0006506E"/>
    <w:rsid w:val="00067790"/>
    <w:rsid w:val="000729F3"/>
    <w:rsid w:val="00076196"/>
    <w:rsid w:val="00076460"/>
    <w:rsid w:val="000768FE"/>
    <w:rsid w:val="00077B16"/>
    <w:rsid w:val="0008055F"/>
    <w:rsid w:val="000817A0"/>
    <w:rsid w:val="00087191"/>
    <w:rsid w:val="00090120"/>
    <w:rsid w:val="00091000"/>
    <w:rsid w:val="000923BE"/>
    <w:rsid w:val="0009320E"/>
    <w:rsid w:val="00095BC2"/>
    <w:rsid w:val="00097C70"/>
    <w:rsid w:val="000A0F1A"/>
    <w:rsid w:val="000A1AB2"/>
    <w:rsid w:val="000A68D5"/>
    <w:rsid w:val="000B02BA"/>
    <w:rsid w:val="000B3670"/>
    <w:rsid w:val="000B5A5E"/>
    <w:rsid w:val="000B5C55"/>
    <w:rsid w:val="000C03B6"/>
    <w:rsid w:val="000C5323"/>
    <w:rsid w:val="000D0BA5"/>
    <w:rsid w:val="000D23BA"/>
    <w:rsid w:val="000D2858"/>
    <w:rsid w:val="000D338E"/>
    <w:rsid w:val="000D37E0"/>
    <w:rsid w:val="000D4D6B"/>
    <w:rsid w:val="000D566C"/>
    <w:rsid w:val="000D76B2"/>
    <w:rsid w:val="000E053A"/>
    <w:rsid w:val="000E0A76"/>
    <w:rsid w:val="000E22A8"/>
    <w:rsid w:val="000E2953"/>
    <w:rsid w:val="000E3495"/>
    <w:rsid w:val="000E373E"/>
    <w:rsid w:val="000E457B"/>
    <w:rsid w:val="000E725A"/>
    <w:rsid w:val="000F0368"/>
    <w:rsid w:val="000F0D46"/>
    <w:rsid w:val="000F29DD"/>
    <w:rsid w:val="000F2C86"/>
    <w:rsid w:val="000F410C"/>
    <w:rsid w:val="000F4B55"/>
    <w:rsid w:val="000F57AD"/>
    <w:rsid w:val="000F6CFE"/>
    <w:rsid w:val="0010205E"/>
    <w:rsid w:val="00102E54"/>
    <w:rsid w:val="001050D2"/>
    <w:rsid w:val="00112DE0"/>
    <w:rsid w:val="00113758"/>
    <w:rsid w:val="00113869"/>
    <w:rsid w:val="00117439"/>
    <w:rsid w:val="001213EE"/>
    <w:rsid w:val="001223AB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278F"/>
    <w:rsid w:val="00162FEB"/>
    <w:rsid w:val="00164946"/>
    <w:rsid w:val="00167181"/>
    <w:rsid w:val="00167BCD"/>
    <w:rsid w:val="0017146A"/>
    <w:rsid w:val="00172078"/>
    <w:rsid w:val="0017257A"/>
    <w:rsid w:val="00173FD3"/>
    <w:rsid w:val="0017585F"/>
    <w:rsid w:val="001825FC"/>
    <w:rsid w:val="001842CD"/>
    <w:rsid w:val="00185BD5"/>
    <w:rsid w:val="0018655E"/>
    <w:rsid w:val="00186A33"/>
    <w:rsid w:val="00194750"/>
    <w:rsid w:val="001A10FD"/>
    <w:rsid w:val="001A150B"/>
    <w:rsid w:val="001A17F1"/>
    <w:rsid w:val="001A3C99"/>
    <w:rsid w:val="001A3FDA"/>
    <w:rsid w:val="001A610A"/>
    <w:rsid w:val="001A715F"/>
    <w:rsid w:val="001B142C"/>
    <w:rsid w:val="001B1A31"/>
    <w:rsid w:val="001B29D3"/>
    <w:rsid w:val="001B393E"/>
    <w:rsid w:val="001B5D5E"/>
    <w:rsid w:val="001B6E03"/>
    <w:rsid w:val="001B7CE6"/>
    <w:rsid w:val="001C0ADF"/>
    <w:rsid w:val="001D1221"/>
    <w:rsid w:val="001D1627"/>
    <w:rsid w:val="001D1EB5"/>
    <w:rsid w:val="001D3D97"/>
    <w:rsid w:val="001D4892"/>
    <w:rsid w:val="001D70E8"/>
    <w:rsid w:val="001D7A6C"/>
    <w:rsid w:val="001E14D8"/>
    <w:rsid w:val="001E17F9"/>
    <w:rsid w:val="001E2682"/>
    <w:rsid w:val="001E322B"/>
    <w:rsid w:val="001E3738"/>
    <w:rsid w:val="001E49AA"/>
    <w:rsid w:val="001E685E"/>
    <w:rsid w:val="001E76F6"/>
    <w:rsid w:val="001F0950"/>
    <w:rsid w:val="001F32AB"/>
    <w:rsid w:val="001F389C"/>
    <w:rsid w:val="00203096"/>
    <w:rsid w:val="00205482"/>
    <w:rsid w:val="00205E0F"/>
    <w:rsid w:val="00207FF1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484A"/>
    <w:rsid w:val="0025A95D"/>
    <w:rsid w:val="002645BF"/>
    <w:rsid w:val="002656B6"/>
    <w:rsid w:val="00267CCC"/>
    <w:rsid w:val="0027057F"/>
    <w:rsid w:val="0027062E"/>
    <w:rsid w:val="0027214B"/>
    <w:rsid w:val="00272488"/>
    <w:rsid w:val="00274372"/>
    <w:rsid w:val="0027726E"/>
    <w:rsid w:val="00277847"/>
    <w:rsid w:val="002778A8"/>
    <w:rsid w:val="00282449"/>
    <w:rsid w:val="00283B93"/>
    <w:rsid w:val="00285DEE"/>
    <w:rsid w:val="0028709E"/>
    <w:rsid w:val="002877E0"/>
    <w:rsid w:val="002927A0"/>
    <w:rsid w:val="00293607"/>
    <w:rsid w:val="00294A23"/>
    <w:rsid w:val="00294C0F"/>
    <w:rsid w:val="00295F35"/>
    <w:rsid w:val="00297221"/>
    <w:rsid w:val="002A2148"/>
    <w:rsid w:val="002A2A5B"/>
    <w:rsid w:val="002A2DD1"/>
    <w:rsid w:val="002A3130"/>
    <w:rsid w:val="002A49A9"/>
    <w:rsid w:val="002A6757"/>
    <w:rsid w:val="002A67B3"/>
    <w:rsid w:val="002A7C0F"/>
    <w:rsid w:val="002A7D54"/>
    <w:rsid w:val="002B2B98"/>
    <w:rsid w:val="002B56AC"/>
    <w:rsid w:val="002B6FA8"/>
    <w:rsid w:val="002C0B80"/>
    <w:rsid w:val="002C0C42"/>
    <w:rsid w:val="002C0E59"/>
    <w:rsid w:val="002C1E45"/>
    <w:rsid w:val="002C2F69"/>
    <w:rsid w:val="002C472C"/>
    <w:rsid w:val="002C585B"/>
    <w:rsid w:val="002C5E74"/>
    <w:rsid w:val="002C619A"/>
    <w:rsid w:val="002C6F2B"/>
    <w:rsid w:val="002C6F62"/>
    <w:rsid w:val="002C753B"/>
    <w:rsid w:val="002D054A"/>
    <w:rsid w:val="002D09A7"/>
    <w:rsid w:val="002D13DA"/>
    <w:rsid w:val="002D46FF"/>
    <w:rsid w:val="002D5A2D"/>
    <w:rsid w:val="002D65D2"/>
    <w:rsid w:val="002D7F1D"/>
    <w:rsid w:val="002E23C3"/>
    <w:rsid w:val="002E2F78"/>
    <w:rsid w:val="002E430E"/>
    <w:rsid w:val="002E5821"/>
    <w:rsid w:val="002E5C6F"/>
    <w:rsid w:val="002E7A1C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A15"/>
    <w:rsid w:val="00302F0F"/>
    <w:rsid w:val="0030544A"/>
    <w:rsid w:val="00305500"/>
    <w:rsid w:val="003060A6"/>
    <w:rsid w:val="00307D74"/>
    <w:rsid w:val="003100DC"/>
    <w:rsid w:val="003111EF"/>
    <w:rsid w:val="0031165F"/>
    <w:rsid w:val="0031484C"/>
    <w:rsid w:val="00314EC6"/>
    <w:rsid w:val="00315171"/>
    <w:rsid w:val="0031674E"/>
    <w:rsid w:val="00317F6C"/>
    <w:rsid w:val="00321AFA"/>
    <w:rsid w:val="00322A9D"/>
    <w:rsid w:val="0032417D"/>
    <w:rsid w:val="003250A4"/>
    <w:rsid w:val="00326FDD"/>
    <w:rsid w:val="0032791C"/>
    <w:rsid w:val="0033023A"/>
    <w:rsid w:val="00331C46"/>
    <w:rsid w:val="00332837"/>
    <w:rsid w:val="003334C0"/>
    <w:rsid w:val="00335A7A"/>
    <w:rsid w:val="00336ECC"/>
    <w:rsid w:val="0033776C"/>
    <w:rsid w:val="003418E0"/>
    <w:rsid w:val="00341C1F"/>
    <w:rsid w:val="00342E1F"/>
    <w:rsid w:val="00343511"/>
    <w:rsid w:val="00345993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29D1"/>
    <w:rsid w:val="0036320E"/>
    <w:rsid w:val="00364C11"/>
    <w:rsid w:val="00364ECF"/>
    <w:rsid w:val="003670D3"/>
    <w:rsid w:val="00370B8C"/>
    <w:rsid w:val="003710CE"/>
    <w:rsid w:val="00374AD3"/>
    <w:rsid w:val="00375219"/>
    <w:rsid w:val="0037598D"/>
    <w:rsid w:val="00380A8A"/>
    <w:rsid w:val="0038311A"/>
    <w:rsid w:val="00383FDE"/>
    <w:rsid w:val="00384903"/>
    <w:rsid w:val="00386630"/>
    <w:rsid w:val="00387C2B"/>
    <w:rsid w:val="00387C2E"/>
    <w:rsid w:val="00390BF1"/>
    <w:rsid w:val="00390D6C"/>
    <w:rsid w:val="003914FB"/>
    <w:rsid w:val="0039354E"/>
    <w:rsid w:val="0039402F"/>
    <w:rsid w:val="00394990"/>
    <w:rsid w:val="00394B15"/>
    <w:rsid w:val="00396F08"/>
    <w:rsid w:val="003A2132"/>
    <w:rsid w:val="003B05E7"/>
    <w:rsid w:val="003B07C6"/>
    <w:rsid w:val="003B481F"/>
    <w:rsid w:val="003B6BCD"/>
    <w:rsid w:val="003C0DCD"/>
    <w:rsid w:val="003C2994"/>
    <w:rsid w:val="003C3700"/>
    <w:rsid w:val="003C3EA6"/>
    <w:rsid w:val="003C48E4"/>
    <w:rsid w:val="003C70CA"/>
    <w:rsid w:val="003D23AF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2814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1CF"/>
    <w:rsid w:val="0043729A"/>
    <w:rsid w:val="004404B5"/>
    <w:rsid w:val="004410BB"/>
    <w:rsid w:val="0044286F"/>
    <w:rsid w:val="004471E5"/>
    <w:rsid w:val="004474C6"/>
    <w:rsid w:val="00447E37"/>
    <w:rsid w:val="00451383"/>
    <w:rsid w:val="0045454A"/>
    <w:rsid w:val="00455067"/>
    <w:rsid w:val="00455B0E"/>
    <w:rsid w:val="00456A62"/>
    <w:rsid w:val="00457CED"/>
    <w:rsid w:val="004604AE"/>
    <w:rsid w:val="00462BC0"/>
    <w:rsid w:val="0046488D"/>
    <w:rsid w:val="004700A4"/>
    <w:rsid w:val="00472347"/>
    <w:rsid w:val="00473290"/>
    <w:rsid w:val="00473497"/>
    <w:rsid w:val="00476176"/>
    <w:rsid w:val="004867E9"/>
    <w:rsid w:val="00486AB8"/>
    <w:rsid w:val="00494984"/>
    <w:rsid w:val="004952CD"/>
    <w:rsid w:val="004973A5"/>
    <w:rsid w:val="0049769A"/>
    <w:rsid w:val="004A33E2"/>
    <w:rsid w:val="004A4E93"/>
    <w:rsid w:val="004B0276"/>
    <w:rsid w:val="004B1793"/>
    <w:rsid w:val="004B7A44"/>
    <w:rsid w:val="004C03AB"/>
    <w:rsid w:val="004C2E55"/>
    <w:rsid w:val="004C3CC2"/>
    <w:rsid w:val="004C4B5D"/>
    <w:rsid w:val="004C5175"/>
    <w:rsid w:val="004D245A"/>
    <w:rsid w:val="004D29DB"/>
    <w:rsid w:val="004D3CA2"/>
    <w:rsid w:val="004D4DE8"/>
    <w:rsid w:val="004D561E"/>
    <w:rsid w:val="004D7E9B"/>
    <w:rsid w:val="004E18AC"/>
    <w:rsid w:val="004E1B58"/>
    <w:rsid w:val="004E31E1"/>
    <w:rsid w:val="004E35D2"/>
    <w:rsid w:val="004E50A3"/>
    <w:rsid w:val="004E5F04"/>
    <w:rsid w:val="004E7E5F"/>
    <w:rsid w:val="004F2F5E"/>
    <w:rsid w:val="004F4003"/>
    <w:rsid w:val="004F5F24"/>
    <w:rsid w:val="004F720A"/>
    <w:rsid w:val="00500820"/>
    <w:rsid w:val="00500E3E"/>
    <w:rsid w:val="0050138C"/>
    <w:rsid w:val="00503918"/>
    <w:rsid w:val="00504FF3"/>
    <w:rsid w:val="00505D61"/>
    <w:rsid w:val="005063E9"/>
    <w:rsid w:val="005116AA"/>
    <w:rsid w:val="00515ACF"/>
    <w:rsid w:val="00520AEB"/>
    <w:rsid w:val="005252F6"/>
    <w:rsid w:val="00525BDC"/>
    <w:rsid w:val="00526295"/>
    <w:rsid w:val="0052730C"/>
    <w:rsid w:val="00530B2B"/>
    <w:rsid w:val="005320DC"/>
    <w:rsid w:val="005325E4"/>
    <w:rsid w:val="00532D79"/>
    <w:rsid w:val="00535579"/>
    <w:rsid w:val="0053666E"/>
    <w:rsid w:val="0053770F"/>
    <w:rsid w:val="00541AC7"/>
    <w:rsid w:val="00542F6E"/>
    <w:rsid w:val="005436F2"/>
    <w:rsid w:val="00545EEF"/>
    <w:rsid w:val="005469FD"/>
    <w:rsid w:val="005475D3"/>
    <w:rsid w:val="0055211C"/>
    <w:rsid w:val="005569DF"/>
    <w:rsid w:val="00560981"/>
    <w:rsid w:val="005635C1"/>
    <w:rsid w:val="00565589"/>
    <w:rsid w:val="00566209"/>
    <w:rsid w:val="0056651A"/>
    <w:rsid w:val="0057293C"/>
    <w:rsid w:val="00574279"/>
    <w:rsid w:val="00575442"/>
    <w:rsid w:val="005773F8"/>
    <w:rsid w:val="00577A7E"/>
    <w:rsid w:val="00580D24"/>
    <w:rsid w:val="00581AE5"/>
    <w:rsid w:val="00582139"/>
    <w:rsid w:val="00584130"/>
    <w:rsid w:val="0058430A"/>
    <w:rsid w:val="00587F26"/>
    <w:rsid w:val="0059157E"/>
    <w:rsid w:val="00594450"/>
    <w:rsid w:val="00594734"/>
    <w:rsid w:val="00595266"/>
    <w:rsid w:val="0059619A"/>
    <w:rsid w:val="005A0876"/>
    <w:rsid w:val="005A190E"/>
    <w:rsid w:val="005A1A5B"/>
    <w:rsid w:val="005A1CED"/>
    <w:rsid w:val="005A499A"/>
    <w:rsid w:val="005A78D7"/>
    <w:rsid w:val="005B032A"/>
    <w:rsid w:val="005B07B6"/>
    <w:rsid w:val="005B26DA"/>
    <w:rsid w:val="005B3E12"/>
    <w:rsid w:val="005B3EC3"/>
    <w:rsid w:val="005C2FD3"/>
    <w:rsid w:val="005C4902"/>
    <w:rsid w:val="005C6769"/>
    <w:rsid w:val="005C7CB9"/>
    <w:rsid w:val="005D07FD"/>
    <w:rsid w:val="005D15BB"/>
    <w:rsid w:val="005D19F3"/>
    <w:rsid w:val="005D36BB"/>
    <w:rsid w:val="005E0516"/>
    <w:rsid w:val="005F05A4"/>
    <w:rsid w:val="005F3B3D"/>
    <w:rsid w:val="005F4ADA"/>
    <w:rsid w:val="005F62DA"/>
    <w:rsid w:val="005F6B17"/>
    <w:rsid w:val="005F73B5"/>
    <w:rsid w:val="006020BE"/>
    <w:rsid w:val="00602E84"/>
    <w:rsid w:val="00604325"/>
    <w:rsid w:val="0060526D"/>
    <w:rsid w:val="006064D6"/>
    <w:rsid w:val="0060763E"/>
    <w:rsid w:val="00612412"/>
    <w:rsid w:val="00613578"/>
    <w:rsid w:val="006135BB"/>
    <w:rsid w:val="00613AFA"/>
    <w:rsid w:val="00614C5B"/>
    <w:rsid w:val="00621483"/>
    <w:rsid w:val="00622456"/>
    <w:rsid w:val="00622BC3"/>
    <w:rsid w:val="00624372"/>
    <w:rsid w:val="00627CCD"/>
    <w:rsid w:val="00634FC0"/>
    <w:rsid w:val="00636DB4"/>
    <w:rsid w:val="00642719"/>
    <w:rsid w:val="006427E3"/>
    <w:rsid w:val="00642B35"/>
    <w:rsid w:val="006452DB"/>
    <w:rsid w:val="006467A1"/>
    <w:rsid w:val="00653139"/>
    <w:rsid w:val="00653978"/>
    <w:rsid w:val="00655F87"/>
    <w:rsid w:val="0065623F"/>
    <w:rsid w:val="00657E63"/>
    <w:rsid w:val="00660010"/>
    <w:rsid w:val="00660027"/>
    <w:rsid w:val="006615BF"/>
    <w:rsid w:val="00662094"/>
    <w:rsid w:val="00662EB3"/>
    <w:rsid w:val="00664CFF"/>
    <w:rsid w:val="0066647A"/>
    <w:rsid w:val="00670A67"/>
    <w:rsid w:val="00671BDB"/>
    <w:rsid w:val="00673EB8"/>
    <w:rsid w:val="00674470"/>
    <w:rsid w:val="00676516"/>
    <w:rsid w:val="0068100C"/>
    <w:rsid w:val="00682341"/>
    <w:rsid w:val="0068336D"/>
    <w:rsid w:val="006849A0"/>
    <w:rsid w:val="00685196"/>
    <w:rsid w:val="0068585F"/>
    <w:rsid w:val="0068767E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43E"/>
    <w:rsid w:val="006C76CA"/>
    <w:rsid w:val="006D3295"/>
    <w:rsid w:val="006D4319"/>
    <w:rsid w:val="006D4652"/>
    <w:rsid w:val="006D77C2"/>
    <w:rsid w:val="006E0736"/>
    <w:rsid w:val="006E157A"/>
    <w:rsid w:val="006E33AF"/>
    <w:rsid w:val="006E53AE"/>
    <w:rsid w:val="006E686A"/>
    <w:rsid w:val="006F0241"/>
    <w:rsid w:val="006F0CEC"/>
    <w:rsid w:val="006F2ADD"/>
    <w:rsid w:val="006F2C9C"/>
    <w:rsid w:val="006F2F42"/>
    <w:rsid w:val="006F41B5"/>
    <w:rsid w:val="006F5536"/>
    <w:rsid w:val="006F6236"/>
    <w:rsid w:val="006F647D"/>
    <w:rsid w:val="006F6C07"/>
    <w:rsid w:val="00703661"/>
    <w:rsid w:val="00703853"/>
    <w:rsid w:val="007049C7"/>
    <w:rsid w:val="00704B09"/>
    <w:rsid w:val="00710601"/>
    <w:rsid w:val="00711CCD"/>
    <w:rsid w:val="007145A1"/>
    <w:rsid w:val="007155CF"/>
    <w:rsid w:val="00721178"/>
    <w:rsid w:val="0072367F"/>
    <w:rsid w:val="00725FF5"/>
    <w:rsid w:val="00726B26"/>
    <w:rsid w:val="0072722D"/>
    <w:rsid w:val="007307B1"/>
    <w:rsid w:val="00731942"/>
    <w:rsid w:val="00731B4F"/>
    <w:rsid w:val="007327C8"/>
    <w:rsid w:val="0073300B"/>
    <w:rsid w:val="0073788A"/>
    <w:rsid w:val="00743356"/>
    <w:rsid w:val="00743F5C"/>
    <w:rsid w:val="007510F0"/>
    <w:rsid w:val="00752CCC"/>
    <w:rsid w:val="00753F1F"/>
    <w:rsid w:val="00756093"/>
    <w:rsid w:val="0075630E"/>
    <w:rsid w:val="00757E2C"/>
    <w:rsid w:val="007600E6"/>
    <w:rsid w:val="0076060C"/>
    <w:rsid w:val="00760888"/>
    <w:rsid w:val="00760F15"/>
    <w:rsid w:val="007615E9"/>
    <w:rsid w:val="00765615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4B6F"/>
    <w:rsid w:val="00784CA3"/>
    <w:rsid w:val="00786646"/>
    <w:rsid w:val="00790022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B04"/>
    <w:rsid w:val="007A3EFE"/>
    <w:rsid w:val="007A45C3"/>
    <w:rsid w:val="007A516E"/>
    <w:rsid w:val="007A5832"/>
    <w:rsid w:val="007B387A"/>
    <w:rsid w:val="007B42F1"/>
    <w:rsid w:val="007B514F"/>
    <w:rsid w:val="007B65FB"/>
    <w:rsid w:val="007B7E9E"/>
    <w:rsid w:val="007C0C88"/>
    <w:rsid w:val="007C1219"/>
    <w:rsid w:val="007C1E7B"/>
    <w:rsid w:val="007C25F1"/>
    <w:rsid w:val="007C263F"/>
    <w:rsid w:val="007C2785"/>
    <w:rsid w:val="007C27C9"/>
    <w:rsid w:val="007C39CA"/>
    <w:rsid w:val="007C52E0"/>
    <w:rsid w:val="007C5F93"/>
    <w:rsid w:val="007C6C4C"/>
    <w:rsid w:val="007C7157"/>
    <w:rsid w:val="007D1B9F"/>
    <w:rsid w:val="007D1C24"/>
    <w:rsid w:val="007D2CB6"/>
    <w:rsid w:val="007D3242"/>
    <w:rsid w:val="007D7377"/>
    <w:rsid w:val="007E0348"/>
    <w:rsid w:val="007E034D"/>
    <w:rsid w:val="007E12F6"/>
    <w:rsid w:val="007E1FDE"/>
    <w:rsid w:val="007E223B"/>
    <w:rsid w:val="007E4458"/>
    <w:rsid w:val="007E74AF"/>
    <w:rsid w:val="007E7A68"/>
    <w:rsid w:val="007E7C1C"/>
    <w:rsid w:val="007F013A"/>
    <w:rsid w:val="007F0294"/>
    <w:rsid w:val="007F17CF"/>
    <w:rsid w:val="007F1824"/>
    <w:rsid w:val="007F24D1"/>
    <w:rsid w:val="007F419D"/>
    <w:rsid w:val="007F44C8"/>
    <w:rsid w:val="0080074D"/>
    <w:rsid w:val="00800B95"/>
    <w:rsid w:val="00801DBF"/>
    <w:rsid w:val="00804D59"/>
    <w:rsid w:val="00810788"/>
    <w:rsid w:val="0081162E"/>
    <w:rsid w:val="00811A2D"/>
    <w:rsid w:val="00814317"/>
    <w:rsid w:val="0082224B"/>
    <w:rsid w:val="00822593"/>
    <w:rsid w:val="00823919"/>
    <w:rsid w:val="008246D6"/>
    <w:rsid w:val="0082479B"/>
    <w:rsid w:val="00830964"/>
    <w:rsid w:val="00830F06"/>
    <w:rsid w:val="00831610"/>
    <w:rsid w:val="00831D88"/>
    <w:rsid w:val="00832EFA"/>
    <w:rsid w:val="008349DC"/>
    <w:rsid w:val="008360CA"/>
    <w:rsid w:val="008414A7"/>
    <w:rsid w:val="00842626"/>
    <w:rsid w:val="00843766"/>
    <w:rsid w:val="00845040"/>
    <w:rsid w:val="00846579"/>
    <w:rsid w:val="00847195"/>
    <w:rsid w:val="008473CF"/>
    <w:rsid w:val="00851AC5"/>
    <w:rsid w:val="0085215D"/>
    <w:rsid w:val="00852698"/>
    <w:rsid w:val="00855342"/>
    <w:rsid w:val="00855B52"/>
    <w:rsid w:val="00855CD7"/>
    <w:rsid w:val="00855E60"/>
    <w:rsid w:val="00856923"/>
    <w:rsid w:val="0085695C"/>
    <w:rsid w:val="008576C7"/>
    <w:rsid w:val="00862CFF"/>
    <w:rsid w:val="0086553D"/>
    <w:rsid w:val="0086578E"/>
    <w:rsid w:val="00867C24"/>
    <w:rsid w:val="008731CD"/>
    <w:rsid w:val="00875F72"/>
    <w:rsid w:val="0088031B"/>
    <w:rsid w:val="00887FDF"/>
    <w:rsid w:val="00895755"/>
    <w:rsid w:val="0089614C"/>
    <w:rsid w:val="008976A4"/>
    <w:rsid w:val="0089794B"/>
    <w:rsid w:val="008A0466"/>
    <w:rsid w:val="008A2ECD"/>
    <w:rsid w:val="008A4B7B"/>
    <w:rsid w:val="008A5BC4"/>
    <w:rsid w:val="008A6413"/>
    <w:rsid w:val="008A679C"/>
    <w:rsid w:val="008A6B6C"/>
    <w:rsid w:val="008A72E2"/>
    <w:rsid w:val="008B07D0"/>
    <w:rsid w:val="008B22BA"/>
    <w:rsid w:val="008B46E7"/>
    <w:rsid w:val="008B6F78"/>
    <w:rsid w:val="008B765B"/>
    <w:rsid w:val="008C0958"/>
    <w:rsid w:val="008C1033"/>
    <w:rsid w:val="008C10DD"/>
    <w:rsid w:val="008C15A2"/>
    <w:rsid w:val="008C3955"/>
    <w:rsid w:val="008C6128"/>
    <w:rsid w:val="008C631B"/>
    <w:rsid w:val="008C71EF"/>
    <w:rsid w:val="008D10F4"/>
    <w:rsid w:val="008D169F"/>
    <w:rsid w:val="008D3140"/>
    <w:rsid w:val="008D4B0A"/>
    <w:rsid w:val="008D6455"/>
    <w:rsid w:val="008D688F"/>
    <w:rsid w:val="008D7BE8"/>
    <w:rsid w:val="008D7F6E"/>
    <w:rsid w:val="008E0268"/>
    <w:rsid w:val="008E0E6C"/>
    <w:rsid w:val="008E10D1"/>
    <w:rsid w:val="008E23A8"/>
    <w:rsid w:val="008E48E8"/>
    <w:rsid w:val="008F206F"/>
    <w:rsid w:val="008F2376"/>
    <w:rsid w:val="008F413C"/>
    <w:rsid w:val="008F6D79"/>
    <w:rsid w:val="008F7E91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04E2"/>
    <w:rsid w:val="00911B47"/>
    <w:rsid w:val="0091361C"/>
    <w:rsid w:val="0091509C"/>
    <w:rsid w:val="00921267"/>
    <w:rsid w:val="009270A3"/>
    <w:rsid w:val="009273C3"/>
    <w:rsid w:val="00927568"/>
    <w:rsid w:val="00930C87"/>
    <w:rsid w:val="00935578"/>
    <w:rsid w:val="00935CDA"/>
    <w:rsid w:val="00936D5F"/>
    <w:rsid w:val="0094058F"/>
    <w:rsid w:val="00942E56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2A8B"/>
    <w:rsid w:val="00974B0A"/>
    <w:rsid w:val="00976A4A"/>
    <w:rsid w:val="009809DA"/>
    <w:rsid w:val="00983CE6"/>
    <w:rsid w:val="00984547"/>
    <w:rsid w:val="00987BE8"/>
    <w:rsid w:val="00987D6F"/>
    <w:rsid w:val="009905C3"/>
    <w:rsid w:val="00990A6D"/>
    <w:rsid w:val="009912DF"/>
    <w:rsid w:val="00992FDE"/>
    <w:rsid w:val="00993FD4"/>
    <w:rsid w:val="009977FF"/>
    <w:rsid w:val="00997D40"/>
    <w:rsid w:val="009A1D83"/>
    <w:rsid w:val="009A25F0"/>
    <w:rsid w:val="009A30CE"/>
    <w:rsid w:val="009A31CB"/>
    <w:rsid w:val="009A7F41"/>
    <w:rsid w:val="009B5406"/>
    <w:rsid w:val="009C1124"/>
    <w:rsid w:val="009C1DFE"/>
    <w:rsid w:val="009C2610"/>
    <w:rsid w:val="009C3AC7"/>
    <w:rsid w:val="009C625F"/>
    <w:rsid w:val="009C7062"/>
    <w:rsid w:val="009D1975"/>
    <w:rsid w:val="009D2DBF"/>
    <w:rsid w:val="009D3ECE"/>
    <w:rsid w:val="009D6587"/>
    <w:rsid w:val="009E2050"/>
    <w:rsid w:val="009E28B7"/>
    <w:rsid w:val="009E401B"/>
    <w:rsid w:val="009E450F"/>
    <w:rsid w:val="009E49AA"/>
    <w:rsid w:val="009E68DC"/>
    <w:rsid w:val="009E7711"/>
    <w:rsid w:val="009F065E"/>
    <w:rsid w:val="009F41A4"/>
    <w:rsid w:val="009F4C67"/>
    <w:rsid w:val="009F521D"/>
    <w:rsid w:val="009F6169"/>
    <w:rsid w:val="009F68F9"/>
    <w:rsid w:val="00A00DBF"/>
    <w:rsid w:val="00A0297C"/>
    <w:rsid w:val="00A02EF3"/>
    <w:rsid w:val="00A03081"/>
    <w:rsid w:val="00A0383A"/>
    <w:rsid w:val="00A03F08"/>
    <w:rsid w:val="00A13E8B"/>
    <w:rsid w:val="00A158A5"/>
    <w:rsid w:val="00A15F5C"/>
    <w:rsid w:val="00A1738F"/>
    <w:rsid w:val="00A220CD"/>
    <w:rsid w:val="00A26FA5"/>
    <w:rsid w:val="00A27AAA"/>
    <w:rsid w:val="00A30658"/>
    <w:rsid w:val="00A31FC5"/>
    <w:rsid w:val="00A3263D"/>
    <w:rsid w:val="00A333AB"/>
    <w:rsid w:val="00A33F81"/>
    <w:rsid w:val="00A35F97"/>
    <w:rsid w:val="00A36BC4"/>
    <w:rsid w:val="00A3759E"/>
    <w:rsid w:val="00A4013A"/>
    <w:rsid w:val="00A4017D"/>
    <w:rsid w:val="00A41263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16"/>
    <w:rsid w:val="00A6232E"/>
    <w:rsid w:val="00A62D27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1F9"/>
    <w:rsid w:val="00A84325"/>
    <w:rsid w:val="00A855FD"/>
    <w:rsid w:val="00A85FE1"/>
    <w:rsid w:val="00A8741E"/>
    <w:rsid w:val="00A9006A"/>
    <w:rsid w:val="00A91136"/>
    <w:rsid w:val="00A95584"/>
    <w:rsid w:val="00AA125C"/>
    <w:rsid w:val="00AA1603"/>
    <w:rsid w:val="00AA282C"/>
    <w:rsid w:val="00AA2FB5"/>
    <w:rsid w:val="00AA3D02"/>
    <w:rsid w:val="00AB25DD"/>
    <w:rsid w:val="00AB2866"/>
    <w:rsid w:val="00AB4A3B"/>
    <w:rsid w:val="00AB50E8"/>
    <w:rsid w:val="00AB5EB4"/>
    <w:rsid w:val="00AB6C4F"/>
    <w:rsid w:val="00AC2FF6"/>
    <w:rsid w:val="00AC45F4"/>
    <w:rsid w:val="00AD1A67"/>
    <w:rsid w:val="00AD1BE2"/>
    <w:rsid w:val="00AD2163"/>
    <w:rsid w:val="00AD436B"/>
    <w:rsid w:val="00AD4F87"/>
    <w:rsid w:val="00AE1043"/>
    <w:rsid w:val="00AE31E6"/>
    <w:rsid w:val="00AE381F"/>
    <w:rsid w:val="00AE3AAF"/>
    <w:rsid w:val="00AE4AD2"/>
    <w:rsid w:val="00AE541C"/>
    <w:rsid w:val="00AF3889"/>
    <w:rsid w:val="00AF38A8"/>
    <w:rsid w:val="00AF6477"/>
    <w:rsid w:val="00AF7241"/>
    <w:rsid w:val="00B008B2"/>
    <w:rsid w:val="00B031D7"/>
    <w:rsid w:val="00B03C31"/>
    <w:rsid w:val="00B05606"/>
    <w:rsid w:val="00B0578A"/>
    <w:rsid w:val="00B07039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0DE2"/>
    <w:rsid w:val="00B51A1B"/>
    <w:rsid w:val="00B52F8B"/>
    <w:rsid w:val="00B53FF9"/>
    <w:rsid w:val="00B60226"/>
    <w:rsid w:val="00B62DE8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44EA"/>
    <w:rsid w:val="00B75CE3"/>
    <w:rsid w:val="00B76A52"/>
    <w:rsid w:val="00B76BFA"/>
    <w:rsid w:val="00B7781E"/>
    <w:rsid w:val="00B81F0E"/>
    <w:rsid w:val="00B83A05"/>
    <w:rsid w:val="00B85EDA"/>
    <w:rsid w:val="00B87BC7"/>
    <w:rsid w:val="00B93C49"/>
    <w:rsid w:val="00B9404D"/>
    <w:rsid w:val="00B97329"/>
    <w:rsid w:val="00BA0411"/>
    <w:rsid w:val="00BA0B85"/>
    <w:rsid w:val="00BA2CE8"/>
    <w:rsid w:val="00BA3340"/>
    <w:rsid w:val="00BA615D"/>
    <w:rsid w:val="00BB0A2D"/>
    <w:rsid w:val="00BB131E"/>
    <w:rsid w:val="00BB173E"/>
    <w:rsid w:val="00BB27CD"/>
    <w:rsid w:val="00BB3FB2"/>
    <w:rsid w:val="00BC24E3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D7661"/>
    <w:rsid w:val="00BE0517"/>
    <w:rsid w:val="00BE7184"/>
    <w:rsid w:val="00BE75B4"/>
    <w:rsid w:val="00BF06B1"/>
    <w:rsid w:val="00BF0B0B"/>
    <w:rsid w:val="00BF1850"/>
    <w:rsid w:val="00BF1CCF"/>
    <w:rsid w:val="00BF222C"/>
    <w:rsid w:val="00BF235F"/>
    <w:rsid w:val="00BF3B83"/>
    <w:rsid w:val="00BF4B76"/>
    <w:rsid w:val="00BF5AE0"/>
    <w:rsid w:val="00BF5C65"/>
    <w:rsid w:val="00C0075F"/>
    <w:rsid w:val="00C014A2"/>
    <w:rsid w:val="00C04A2E"/>
    <w:rsid w:val="00C05A28"/>
    <w:rsid w:val="00C06763"/>
    <w:rsid w:val="00C0748F"/>
    <w:rsid w:val="00C10F75"/>
    <w:rsid w:val="00C11390"/>
    <w:rsid w:val="00C13470"/>
    <w:rsid w:val="00C16634"/>
    <w:rsid w:val="00C16B3A"/>
    <w:rsid w:val="00C20454"/>
    <w:rsid w:val="00C218EE"/>
    <w:rsid w:val="00C22278"/>
    <w:rsid w:val="00C23C44"/>
    <w:rsid w:val="00C25C23"/>
    <w:rsid w:val="00C32C58"/>
    <w:rsid w:val="00C34780"/>
    <w:rsid w:val="00C3668E"/>
    <w:rsid w:val="00C36944"/>
    <w:rsid w:val="00C36EE9"/>
    <w:rsid w:val="00C3748C"/>
    <w:rsid w:val="00C40C46"/>
    <w:rsid w:val="00C425DA"/>
    <w:rsid w:val="00C46D4B"/>
    <w:rsid w:val="00C501EB"/>
    <w:rsid w:val="00C50F53"/>
    <w:rsid w:val="00C52DFB"/>
    <w:rsid w:val="00C54499"/>
    <w:rsid w:val="00C564F3"/>
    <w:rsid w:val="00C570E4"/>
    <w:rsid w:val="00C578C3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96F17"/>
    <w:rsid w:val="00CA0B13"/>
    <w:rsid w:val="00CA7B3B"/>
    <w:rsid w:val="00CB0B2A"/>
    <w:rsid w:val="00CB1D77"/>
    <w:rsid w:val="00CB6564"/>
    <w:rsid w:val="00CC122D"/>
    <w:rsid w:val="00CC1992"/>
    <w:rsid w:val="00CC5B07"/>
    <w:rsid w:val="00CC641E"/>
    <w:rsid w:val="00CC735B"/>
    <w:rsid w:val="00CC78A9"/>
    <w:rsid w:val="00CD0386"/>
    <w:rsid w:val="00CD1628"/>
    <w:rsid w:val="00CD2A05"/>
    <w:rsid w:val="00CD319A"/>
    <w:rsid w:val="00CD37CC"/>
    <w:rsid w:val="00CD451E"/>
    <w:rsid w:val="00CD4A1E"/>
    <w:rsid w:val="00CD55C8"/>
    <w:rsid w:val="00CD729D"/>
    <w:rsid w:val="00CE4A8C"/>
    <w:rsid w:val="00CE4FEE"/>
    <w:rsid w:val="00CE5AC7"/>
    <w:rsid w:val="00CE71F3"/>
    <w:rsid w:val="00CE7F97"/>
    <w:rsid w:val="00CF5A53"/>
    <w:rsid w:val="00CF6FB3"/>
    <w:rsid w:val="00D001FA"/>
    <w:rsid w:val="00D0092E"/>
    <w:rsid w:val="00D03DA3"/>
    <w:rsid w:val="00D05CC5"/>
    <w:rsid w:val="00D06D91"/>
    <w:rsid w:val="00D07053"/>
    <w:rsid w:val="00D0714A"/>
    <w:rsid w:val="00D10F0E"/>
    <w:rsid w:val="00D17300"/>
    <w:rsid w:val="00D2053B"/>
    <w:rsid w:val="00D20856"/>
    <w:rsid w:val="00D21A3D"/>
    <w:rsid w:val="00D22AF7"/>
    <w:rsid w:val="00D2492C"/>
    <w:rsid w:val="00D25EDD"/>
    <w:rsid w:val="00D263F7"/>
    <w:rsid w:val="00D268C4"/>
    <w:rsid w:val="00D2754C"/>
    <w:rsid w:val="00D3009C"/>
    <w:rsid w:val="00D33AEB"/>
    <w:rsid w:val="00D358F3"/>
    <w:rsid w:val="00D40ADB"/>
    <w:rsid w:val="00D40E9F"/>
    <w:rsid w:val="00D42993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569AD"/>
    <w:rsid w:val="00D57277"/>
    <w:rsid w:val="00D60502"/>
    <w:rsid w:val="00D62BEA"/>
    <w:rsid w:val="00D7094E"/>
    <w:rsid w:val="00D71403"/>
    <w:rsid w:val="00D714D9"/>
    <w:rsid w:val="00D761E9"/>
    <w:rsid w:val="00D76808"/>
    <w:rsid w:val="00D77110"/>
    <w:rsid w:val="00D82D8E"/>
    <w:rsid w:val="00D83B36"/>
    <w:rsid w:val="00D83D4E"/>
    <w:rsid w:val="00D842E9"/>
    <w:rsid w:val="00D8432E"/>
    <w:rsid w:val="00D845A2"/>
    <w:rsid w:val="00D850A7"/>
    <w:rsid w:val="00D8587A"/>
    <w:rsid w:val="00D862B7"/>
    <w:rsid w:val="00D97B1D"/>
    <w:rsid w:val="00DA07C3"/>
    <w:rsid w:val="00DA3A86"/>
    <w:rsid w:val="00DA3CA2"/>
    <w:rsid w:val="00DA5B0D"/>
    <w:rsid w:val="00DA690B"/>
    <w:rsid w:val="00DB0651"/>
    <w:rsid w:val="00DB1B05"/>
    <w:rsid w:val="00DB2D66"/>
    <w:rsid w:val="00DB4B9F"/>
    <w:rsid w:val="00DB4F0D"/>
    <w:rsid w:val="00DB5D5D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5ED0"/>
    <w:rsid w:val="00DD64F4"/>
    <w:rsid w:val="00DD7B84"/>
    <w:rsid w:val="00DD7DD7"/>
    <w:rsid w:val="00DE0478"/>
    <w:rsid w:val="00DE3B19"/>
    <w:rsid w:val="00DE43BF"/>
    <w:rsid w:val="00DF0C68"/>
    <w:rsid w:val="00DF2568"/>
    <w:rsid w:val="00DF3E7E"/>
    <w:rsid w:val="00DF6B3C"/>
    <w:rsid w:val="00E02075"/>
    <w:rsid w:val="00E03E21"/>
    <w:rsid w:val="00E0450E"/>
    <w:rsid w:val="00E04A2A"/>
    <w:rsid w:val="00E1109A"/>
    <w:rsid w:val="00E115A4"/>
    <w:rsid w:val="00E116FF"/>
    <w:rsid w:val="00E1271F"/>
    <w:rsid w:val="00E14F7B"/>
    <w:rsid w:val="00E16E5F"/>
    <w:rsid w:val="00E225D9"/>
    <w:rsid w:val="00E23B4D"/>
    <w:rsid w:val="00E23D37"/>
    <w:rsid w:val="00E25CAF"/>
    <w:rsid w:val="00E26567"/>
    <w:rsid w:val="00E27161"/>
    <w:rsid w:val="00E32FAB"/>
    <w:rsid w:val="00E3372B"/>
    <w:rsid w:val="00E34ABE"/>
    <w:rsid w:val="00E357C8"/>
    <w:rsid w:val="00E35ABF"/>
    <w:rsid w:val="00E41E19"/>
    <w:rsid w:val="00E42001"/>
    <w:rsid w:val="00E45D2B"/>
    <w:rsid w:val="00E5152B"/>
    <w:rsid w:val="00E54904"/>
    <w:rsid w:val="00E550B5"/>
    <w:rsid w:val="00E55E80"/>
    <w:rsid w:val="00E566DF"/>
    <w:rsid w:val="00E657EF"/>
    <w:rsid w:val="00E67E63"/>
    <w:rsid w:val="00E70091"/>
    <w:rsid w:val="00E71476"/>
    <w:rsid w:val="00E760D3"/>
    <w:rsid w:val="00E76E13"/>
    <w:rsid w:val="00E77885"/>
    <w:rsid w:val="00E80F22"/>
    <w:rsid w:val="00E814AD"/>
    <w:rsid w:val="00E82160"/>
    <w:rsid w:val="00E834FF"/>
    <w:rsid w:val="00E84007"/>
    <w:rsid w:val="00E87180"/>
    <w:rsid w:val="00E877B0"/>
    <w:rsid w:val="00E87C2C"/>
    <w:rsid w:val="00E9161F"/>
    <w:rsid w:val="00E92120"/>
    <w:rsid w:val="00E96976"/>
    <w:rsid w:val="00EA19CC"/>
    <w:rsid w:val="00EA3050"/>
    <w:rsid w:val="00EA6BCD"/>
    <w:rsid w:val="00EB0056"/>
    <w:rsid w:val="00EB0683"/>
    <w:rsid w:val="00EB0795"/>
    <w:rsid w:val="00EB0ED1"/>
    <w:rsid w:val="00EB2737"/>
    <w:rsid w:val="00EB3F7C"/>
    <w:rsid w:val="00EB6800"/>
    <w:rsid w:val="00EB7914"/>
    <w:rsid w:val="00EC2331"/>
    <w:rsid w:val="00EC2A89"/>
    <w:rsid w:val="00EC604D"/>
    <w:rsid w:val="00ED5CCD"/>
    <w:rsid w:val="00ED6F87"/>
    <w:rsid w:val="00ED7D47"/>
    <w:rsid w:val="00EE0F70"/>
    <w:rsid w:val="00EE1C42"/>
    <w:rsid w:val="00EE1E5F"/>
    <w:rsid w:val="00EE6714"/>
    <w:rsid w:val="00EE68A9"/>
    <w:rsid w:val="00EF021B"/>
    <w:rsid w:val="00EF056F"/>
    <w:rsid w:val="00EF1718"/>
    <w:rsid w:val="00EF188B"/>
    <w:rsid w:val="00EF29E6"/>
    <w:rsid w:val="00EF3985"/>
    <w:rsid w:val="00EF3EE7"/>
    <w:rsid w:val="00EF4414"/>
    <w:rsid w:val="00EF6999"/>
    <w:rsid w:val="00F02D7C"/>
    <w:rsid w:val="00F04C64"/>
    <w:rsid w:val="00F12820"/>
    <w:rsid w:val="00F16785"/>
    <w:rsid w:val="00F1701F"/>
    <w:rsid w:val="00F203A5"/>
    <w:rsid w:val="00F21348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1CE"/>
    <w:rsid w:val="00F52B54"/>
    <w:rsid w:val="00F53C57"/>
    <w:rsid w:val="00F57585"/>
    <w:rsid w:val="00F61C98"/>
    <w:rsid w:val="00F652F7"/>
    <w:rsid w:val="00F653AD"/>
    <w:rsid w:val="00F701C5"/>
    <w:rsid w:val="00F71A95"/>
    <w:rsid w:val="00F74518"/>
    <w:rsid w:val="00F74A49"/>
    <w:rsid w:val="00F74ED9"/>
    <w:rsid w:val="00F80591"/>
    <w:rsid w:val="00F8161B"/>
    <w:rsid w:val="00F82A51"/>
    <w:rsid w:val="00F82F24"/>
    <w:rsid w:val="00F87B40"/>
    <w:rsid w:val="00F90955"/>
    <w:rsid w:val="00F93658"/>
    <w:rsid w:val="00F940C4"/>
    <w:rsid w:val="00F94928"/>
    <w:rsid w:val="00F94B7D"/>
    <w:rsid w:val="00F9503F"/>
    <w:rsid w:val="00F96863"/>
    <w:rsid w:val="00F971ED"/>
    <w:rsid w:val="00FA373B"/>
    <w:rsid w:val="00FA485E"/>
    <w:rsid w:val="00FA49CF"/>
    <w:rsid w:val="00FA4B10"/>
    <w:rsid w:val="00FA7984"/>
    <w:rsid w:val="00FB4C31"/>
    <w:rsid w:val="00FB4F55"/>
    <w:rsid w:val="00FB5B5F"/>
    <w:rsid w:val="00FC09B5"/>
    <w:rsid w:val="00FC12EE"/>
    <w:rsid w:val="00FC5635"/>
    <w:rsid w:val="00FC5912"/>
    <w:rsid w:val="00FC7140"/>
    <w:rsid w:val="00FD0144"/>
    <w:rsid w:val="00FD08D6"/>
    <w:rsid w:val="00FD13A7"/>
    <w:rsid w:val="00FD16FC"/>
    <w:rsid w:val="00FD2235"/>
    <w:rsid w:val="00FD7FEC"/>
    <w:rsid w:val="00FE1492"/>
    <w:rsid w:val="00FE2342"/>
    <w:rsid w:val="00FE2393"/>
    <w:rsid w:val="00FE3B46"/>
    <w:rsid w:val="00FE5DDB"/>
    <w:rsid w:val="00FE76D2"/>
    <w:rsid w:val="00FE77AE"/>
    <w:rsid w:val="00FF106E"/>
    <w:rsid w:val="00FF261B"/>
    <w:rsid w:val="00FF3FFB"/>
    <w:rsid w:val="00FF4263"/>
    <w:rsid w:val="00FF4631"/>
    <w:rsid w:val="0CDC6471"/>
    <w:rsid w:val="0F0BA5DC"/>
    <w:rsid w:val="17CA08B8"/>
    <w:rsid w:val="1DF3D50F"/>
    <w:rsid w:val="1F5B9070"/>
    <w:rsid w:val="27D826DF"/>
    <w:rsid w:val="2B8CFB5F"/>
    <w:rsid w:val="2F63D942"/>
    <w:rsid w:val="36771F3C"/>
    <w:rsid w:val="3695E4FC"/>
    <w:rsid w:val="3705F55C"/>
    <w:rsid w:val="38314DBB"/>
    <w:rsid w:val="386F0353"/>
    <w:rsid w:val="4A001636"/>
    <w:rsid w:val="4C36B4BD"/>
    <w:rsid w:val="543A9FD0"/>
    <w:rsid w:val="56ACE27D"/>
    <w:rsid w:val="5CEE28AE"/>
    <w:rsid w:val="6AAF9ACC"/>
    <w:rsid w:val="6D92DCAD"/>
    <w:rsid w:val="6EE45591"/>
    <w:rsid w:val="6F4920C9"/>
    <w:rsid w:val="713DD4CB"/>
    <w:rsid w:val="7299463C"/>
    <w:rsid w:val="743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72098777-7A00-466D-8919-68DB7D5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paragraph" w:customStyle="1" w:styleId="TableText">
    <w:name w:val="Table Text"/>
    <w:rsid w:val="001E3738"/>
    <w:pPr>
      <w:ind w:right="98"/>
    </w:pPr>
    <w:rPr>
      <w:rFonts w:ascii="Arial" w:hAnsi="Arial"/>
      <w:snapToGrid w:val="0"/>
      <w:color w:val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sa.allianz.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7" ma:contentTypeDescription="Create a new document." ma:contentTypeScope="" ma:versionID="92d0786baddfc261d80a86cafd0f3707">
  <xsd:schema xmlns:xsd="http://www.w3.org/2001/XMLSchema" xmlns:xs="http://www.w3.org/2001/XMLSchema" xmlns:p="http://schemas.microsoft.com/office/2006/metadata/properties" xmlns:ns2="9ff07a45-11f5-479e-a441-cd98a86709fe" targetNamespace="http://schemas.microsoft.com/office/2006/metadata/properties" ma:root="true" ma:fieldsID="d02cab60231947b3543d15718ca61d51" ns2:_=""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TaxCatchAll xmlns="9ff07a45-11f5-479e-a441-cd98a86709fe" xsi:nil="true"/>
    <_dlc_DocId xmlns="9ff07a45-11f5-479e-a441-cd98a86709fe">XU7P7SY2DP3Q-491014520-188426</_dlc_DocId>
    <_dlc_DocIdUrl xmlns="9ff07a45-11f5-479e-a441-cd98a86709fe">
      <Url>https://allianzms.sharepoint.com/teams/ES0006-3163019/_layouts/15/DocIdRedir.aspx?ID=XU7P7SY2DP3Q-491014520-188426</Url>
      <Description>XU7P7SY2DP3Q-491014520-188426</Description>
    </_dlc_DocIdUrl>
    <DossierStatus xmlns="9ff07a45-11f5-479e-a441-cd98a86709fe">Abierto</DossierStatus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F6AFC-D8FF-49ED-AD67-93F4010C7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0FE6D-AB48-4F10-B5B0-55393500C64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718</Words>
  <Characters>3976</Characters>
  <Application>Microsoft Office Word</Application>
  <DocSecurity>0</DocSecurity>
  <Lines>33</Lines>
  <Paragraphs>9</Paragraphs>
  <ScaleCrop>false</ScaleCrop>
  <Company>Allianz Versicherungs-AG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3</cp:revision>
  <cp:lastPrinted>2024-06-07T21:39:00Z</cp:lastPrinted>
  <dcterms:created xsi:type="dcterms:W3CDTF">2024-12-06T09:14:00Z</dcterms:created>
  <dcterms:modified xsi:type="dcterms:W3CDTF">2024-12-06T09:14:00Z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0x010100CB304FBE35F569468B297629135C7396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DossierDepartment">
    <vt:lpwstr/>
  </property>
  <property fmtid="{D5CDD505-2E9C-101B-9397-08002B2CF9AE}" pid="41" name="AllianzContractingParties">
    <vt:lpwstr/>
  </property>
  <property fmtid="{D5CDD505-2E9C-101B-9397-08002B2CF9AE}" pid="42" name="Contract_Type">
    <vt:lpwstr/>
  </property>
  <property fmtid="{D5CDD505-2E9C-101B-9397-08002B2CF9AE}" pid="43" name="b0fe84444e894ab98172082a3d0e58f8">
    <vt:lpwstr/>
  </property>
  <property fmtid="{D5CDD505-2E9C-101B-9397-08002B2CF9AE}" pid="44" name="Document_Class">
    <vt:lpwstr/>
  </property>
  <property fmtid="{D5CDD505-2E9C-101B-9397-08002B2CF9AE}" pid="45" name="iccd162ff52447b49ab8f5fd8f2cec1e">
    <vt:lpwstr/>
  </property>
  <property fmtid="{D5CDD505-2E9C-101B-9397-08002B2CF9AE}" pid="46" name="MSIP_Label_863bc15e-e7bf-41c1-bdb3-03882d8a2e2c_Enabled">
    <vt:lpwstr>true</vt:lpwstr>
  </property>
  <property fmtid="{D5CDD505-2E9C-101B-9397-08002B2CF9AE}" pid="47" name="MSIP_Label_863bc15e-e7bf-41c1-bdb3-03882d8a2e2c_SetDate">
    <vt:lpwstr>2023-03-02T16:44:55Z</vt:lpwstr>
  </property>
  <property fmtid="{D5CDD505-2E9C-101B-9397-08002B2CF9AE}" pid="48" name="MSIP_Label_863bc15e-e7bf-41c1-bdb3-03882d8a2e2c_Method">
    <vt:lpwstr>Privileged</vt:lpwstr>
  </property>
  <property fmtid="{D5CDD505-2E9C-101B-9397-08002B2CF9AE}" pid="49" name="MSIP_Label_863bc15e-e7bf-41c1-bdb3-03882d8a2e2c_Name">
    <vt:lpwstr>863bc15e-e7bf-41c1-bdb3-03882d8a2e2c</vt:lpwstr>
  </property>
  <property fmtid="{D5CDD505-2E9C-101B-9397-08002B2CF9AE}" pid="50" name="MSIP_Label_863bc15e-e7bf-41c1-bdb3-03882d8a2e2c_SiteId">
    <vt:lpwstr>6e06e42d-6925-47c6-b9e7-9581c7ca302a</vt:lpwstr>
  </property>
  <property fmtid="{D5CDD505-2E9C-101B-9397-08002B2CF9AE}" pid="51" name="MSIP_Label_863bc15e-e7bf-41c1-bdb3-03882d8a2e2c_ActionId">
    <vt:lpwstr>62d8d293-9b87-4911-ab57-767ba488b199</vt:lpwstr>
  </property>
  <property fmtid="{D5CDD505-2E9C-101B-9397-08002B2CF9AE}" pid="52" name="MSIP_Label_863bc15e-e7bf-41c1-bdb3-03882d8a2e2c_ContentBits">
    <vt:lpwstr>1</vt:lpwstr>
  </property>
  <property fmtid="{D5CDD505-2E9C-101B-9397-08002B2CF9AE}" pid="53" name="lcf76f155ced4ddcb4097134ff3c332f">
    <vt:lpwstr/>
  </property>
  <property fmtid="{D5CDD505-2E9C-101B-9397-08002B2CF9AE}" pid="54" name="_dlc_DocIdItemGuid">
    <vt:lpwstr>6c9ee4ca-4815-4306-95de-74bc2f3302ef</vt:lpwstr>
  </property>
</Properties>
</file>