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B235D" w14:textId="77777777" w:rsidR="00D4710D" w:rsidRDefault="00D4710D" w:rsidP="00384624">
      <w:pPr>
        <w:ind w:right="283"/>
        <w:rPr>
          <w:b/>
          <w:sz w:val="32"/>
          <w:szCs w:val="32"/>
        </w:rPr>
      </w:pPr>
    </w:p>
    <w:p w14:paraId="3E971607" w14:textId="77777777" w:rsidR="006262EE" w:rsidRDefault="006262EE" w:rsidP="007353FE">
      <w:pPr>
        <w:spacing w:line="276" w:lineRule="auto"/>
        <w:ind w:right="561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</w:p>
    <w:p w14:paraId="078DD6B9" w14:textId="7CE1E5D5" w:rsidR="55FF6057" w:rsidRDefault="55FF6057" w:rsidP="55FF6057">
      <w:pPr>
        <w:spacing w:line="276" w:lineRule="auto"/>
        <w:ind w:left="540" w:right="561"/>
        <w:jc w:val="center"/>
        <w:rPr>
          <w:b/>
          <w:bCs/>
          <w:color w:val="000000" w:themeColor="text1"/>
          <w:lang w:eastAsia="es-ES"/>
        </w:rPr>
      </w:pPr>
      <w:r w:rsidRPr="55FF605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El Allianz Xuan Lan Yoga Tour </w:t>
      </w:r>
      <w:r w:rsidR="00367ADD">
        <w:rPr>
          <w:rFonts w:cs="Arial"/>
          <w:b/>
          <w:bCs/>
          <w:color w:val="000000" w:themeColor="text1"/>
          <w:sz w:val="32"/>
          <w:szCs w:val="32"/>
          <w:lang w:eastAsia="es-ES"/>
        </w:rPr>
        <w:t>elige Sevilla para su tercera parada</w:t>
      </w:r>
      <w:bookmarkStart w:id="0" w:name="_GoBack"/>
      <w:bookmarkEnd w:id="0"/>
    </w:p>
    <w:p w14:paraId="26990DD4" w14:textId="20DE6957" w:rsidR="12024C97" w:rsidRDefault="12024C97" w:rsidP="12024C97">
      <w:pPr>
        <w:ind w:left="540" w:right="560"/>
        <w:jc w:val="center"/>
        <w:rPr>
          <w:b/>
          <w:bCs/>
          <w:color w:val="000000" w:themeColor="text1"/>
          <w:lang w:eastAsia="es-ES"/>
        </w:rPr>
      </w:pPr>
    </w:p>
    <w:p w14:paraId="1969ADFB" w14:textId="4F5E3A42" w:rsidR="00ED3CD1" w:rsidRPr="00ED3CD1" w:rsidRDefault="00ED3CD1" w:rsidP="55FF6057">
      <w:pPr>
        <w:numPr>
          <w:ilvl w:val="0"/>
          <w:numId w:val="5"/>
        </w:numPr>
        <w:spacing w:line="360" w:lineRule="auto"/>
        <w:ind w:left="896" w:right="425" w:hanging="357"/>
        <w:rPr>
          <w:b/>
          <w:bCs/>
          <w:i/>
          <w:iCs/>
          <w:sz w:val="24"/>
          <w:szCs w:val="24"/>
        </w:rPr>
      </w:pPr>
      <w:r w:rsidRPr="55FF6057">
        <w:rPr>
          <w:b/>
          <w:bCs/>
          <w:sz w:val="24"/>
          <w:szCs w:val="24"/>
        </w:rPr>
        <w:t xml:space="preserve">La tercera parada del Allianz Xuan Lan Yoga Tour ha elegido la capital hispalense para acoger </w:t>
      </w:r>
      <w:r w:rsidR="003568FE" w:rsidRPr="55FF6057">
        <w:rPr>
          <w:b/>
          <w:bCs/>
          <w:sz w:val="24"/>
          <w:szCs w:val="24"/>
        </w:rPr>
        <w:t xml:space="preserve">una nueva </w:t>
      </w:r>
      <w:r w:rsidRPr="55FF6057">
        <w:rPr>
          <w:b/>
          <w:bCs/>
          <w:sz w:val="24"/>
          <w:szCs w:val="24"/>
        </w:rPr>
        <w:t xml:space="preserve">masterclass de yoga, dirigida por Xuan Lan </w:t>
      </w:r>
    </w:p>
    <w:p w14:paraId="01542F04" w14:textId="445CB889" w:rsidR="55FF6057" w:rsidRDefault="55FF6057" w:rsidP="55FF6057">
      <w:pPr>
        <w:numPr>
          <w:ilvl w:val="0"/>
          <w:numId w:val="5"/>
        </w:numPr>
        <w:spacing w:line="360" w:lineRule="auto"/>
        <w:ind w:left="896" w:right="425" w:hanging="357"/>
        <w:rPr>
          <w:rFonts w:eastAsia="Arial" w:cs="Arial"/>
          <w:b/>
          <w:bCs/>
          <w:i/>
          <w:iCs/>
        </w:rPr>
      </w:pPr>
      <w:r w:rsidRPr="55FF6057">
        <w:rPr>
          <w:b/>
          <w:bCs/>
          <w:sz w:val="24"/>
          <w:szCs w:val="24"/>
        </w:rPr>
        <w:t>El evento, que tuvo como marco la Plaza de España de Sevilla, congregó a 300 amantes de esta disciplina</w:t>
      </w:r>
    </w:p>
    <w:p w14:paraId="7F7B2363" w14:textId="798A303C" w:rsidR="00B11581" w:rsidRPr="00ED3CD1" w:rsidRDefault="00ED3CD1" w:rsidP="55FF6057">
      <w:pPr>
        <w:numPr>
          <w:ilvl w:val="0"/>
          <w:numId w:val="5"/>
        </w:numPr>
        <w:spacing w:line="360" w:lineRule="auto"/>
        <w:ind w:left="896" w:right="425" w:hanging="357"/>
        <w:rPr>
          <w:b/>
          <w:bCs/>
          <w:i/>
          <w:iCs/>
          <w:sz w:val="24"/>
          <w:szCs w:val="24"/>
        </w:rPr>
      </w:pPr>
      <w:r w:rsidRPr="55FF6057">
        <w:rPr>
          <w:b/>
          <w:bCs/>
          <w:sz w:val="24"/>
          <w:szCs w:val="24"/>
        </w:rPr>
        <w:t xml:space="preserve">Las entradas </w:t>
      </w:r>
      <w:r w:rsidR="003568FE" w:rsidRPr="55FF6057">
        <w:rPr>
          <w:b/>
          <w:bCs/>
          <w:sz w:val="24"/>
          <w:szCs w:val="24"/>
        </w:rPr>
        <w:t xml:space="preserve"> </w:t>
      </w:r>
      <w:r w:rsidR="003F7F3C" w:rsidRPr="55FF6057">
        <w:rPr>
          <w:b/>
          <w:bCs/>
          <w:sz w:val="24"/>
          <w:szCs w:val="24"/>
        </w:rPr>
        <w:t xml:space="preserve">se agotaron a las </w:t>
      </w:r>
      <w:r w:rsidR="006262EE" w:rsidRPr="55FF6057">
        <w:rPr>
          <w:b/>
          <w:bCs/>
          <w:sz w:val="24"/>
          <w:szCs w:val="24"/>
        </w:rPr>
        <w:t xml:space="preserve"> 24 horas </w:t>
      </w:r>
      <w:r w:rsidR="003F7F3C" w:rsidRPr="55FF6057">
        <w:rPr>
          <w:b/>
          <w:bCs/>
          <w:sz w:val="24"/>
          <w:szCs w:val="24"/>
        </w:rPr>
        <w:t>de salir a la venta</w:t>
      </w:r>
      <w:r w:rsidRPr="55FF6057">
        <w:rPr>
          <w:b/>
          <w:bCs/>
          <w:sz w:val="24"/>
          <w:szCs w:val="24"/>
        </w:rPr>
        <w:t xml:space="preserve"> y </w:t>
      </w:r>
      <w:r w:rsidR="00B11581" w:rsidRPr="55FF6057">
        <w:rPr>
          <w:b/>
          <w:bCs/>
          <w:sz w:val="24"/>
          <w:szCs w:val="24"/>
        </w:rPr>
        <w:t>su importe se destinará íntegramente a la Confederación Salud Mental España</w:t>
      </w:r>
    </w:p>
    <w:p w14:paraId="79746AB5" w14:textId="456959D8" w:rsidR="003568FE" w:rsidRDefault="00B11581" w:rsidP="55FF6057">
      <w:pPr>
        <w:numPr>
          <w:ilvl w:val="0"/>
          <w:numId w:val="5"/>
        </w:numPr>
        <w:spacing w:line="360" w:lineRule="auto"/>
        <w:ind w:left="896" w:right="425" w:hanging="357"/>
        <w:rPr>
          <w:b/>
          <w:bCs/>
          <w:sz w:val="24"/>
          <w:szCs w:val="24"/>
        </w:rPr>
      </w:pPr>
      <w:r w:rsidRPr="55FF6057">
        <w:rPr>
          <w:b/>
          <w:bCs/>
          <w:sz w:val="24"/>
          <w:szCs w:val="24"/>
        </w:rPr>
        <w:t>Este proyecto de Allianz y Xuan Lan busca reforzar la importancia</w:t>
      </w:r>
      <w:r w:rsidR="003568FE" w:rsidRPr="55FF6057">
        <w:rPr>
          <w:b/>
          <w:bCs/>
          <w:sz w:val="24"/>
          <w:szCs w:val="24"/>
        </w:rPr>
        <w:t xml:space="preserve"> del bienestar mental y físico</w:t>
      </w:r>
      <w:r w:rsidRPr="55FF6057">
        <w:rPr>
          <w:b/>
          <w:bCs/>
          <w:sz w:val="24"/>
          <w:szCs w:val="24"/>
        </w:rPr>
        <w:t>,</w:t>
      </w:r>
      <w:r w:rsidR="003568FE" w:rsidRPr="55FF6057">
        <w:rPr>
          <w:b/>
          <w:bCs/>
          <w:sz w:val="24"/>
          <w:szCs w:val="24"/>
        </w:rPr>
        <w:t xml:space="preserve"> y la salud en todos sus ámbitos,</w:t>
      </w:r>
      <w:r w:rsidRPr="55FF6057">
        <w:rPr>
          <w:b/>
          <w:bCs/>
          <w:sz w:val="24"/>
          <w:szCs w:val="24"/>
        </w:rPr>
        <w:t xml:space="preserve"> dent</w:t>
      </w:r>
      <w:r w:rsidR="003568FE" w:rsidRPr="55FF6057">
        <w:rPr>
          <w:b/>
          <w:bCs/>
          <w:sz w:val="24"/>
          <w:szCs w:val="24"/>
        </w:rPr>
        <w:t xml:space="preserve">ro del marco de </w:t>
      </w:r>
      <w:r w:rsidR="00354A5C" w:rsidRPr="55FF6057">
        <w:rPr>
          <w:b/>
          <w:bCs/>
          <w:sz w:val="24"/>
          <w:szCs w:val="24"/>
        </w:rPr>
        <w:t>#WeCareForTomorrow</w:t>
      </w:r>
      <w:r w:rsidR="002838FB" w:rsidRPr="55FF6057">
        <w:rPr>
          <w:b/>
          <w:bCs/>
          <w:sz w:val="24"/>
          <w:szCs w:val="24"/>
        </w:rPr>
        <w:t xml:space="preserve"> </w:t>
      </w:r>
    </w:p>
    <w:p w14:paraId="7FD2F992" w14:textId="77777777" w:rsidR="003568FE" w:rsidRDefault="003568FE" w:rsidP="003568FE">
      <w:pPr>
        <w:spacing w:line="276" w:lineRule="auto"/>
        <w:ind w:right="425"/>
        <w:jc w:val="both"/>
        <w:rPr>
          <w:b/>
          <w:bCs/>
        </w:rPr>
      </w:pPr>
    </w:p>
    <w:p w14:paraId="5BBD617B" w14:textId="75A88A9B" w:rsidR="003568FE" w:rsidRDefault="003568FE" w:rsidP="003568FE">
      <w:pPr>
        <w:spacing w:line="276" w:lineRule="auto"/>
        <w:ind w:right="425"/>
        <w:jc w:val="both"/>
      </w:pPr>
      <w:r w:rsidRPr="55FF6057">
        <w:rPr>
          <w:b/>
          <w:bCs/>
        </w:rPr>
        <w:t>Sevilla</w:t>
      </w:r>
      <w:r w:rsidR="00A6047A" w:rsidRPr="55FF6057">
        <w:rPr>
          <w:b/>
          <w:bCs/>
        </w:rPr>
        <w:t xml:space="preserve">, </w:t>
      </w:r>
      <w:r w:rsidR="000C268A" w:rsidRPr="55FF6057">
        <w:rPr>
          <w:b/>
          <w:bCs/>
        </w:rPr>
        <w:t>26</w:t>
      </w:r>
      <w:r w:rsidR="00270174" w:rsidRPr="55FF6057">
        <w:rPr>
          <w:b/>
          <w:bCs/>
        </w:rPr>
        <w:t xml:space="preserve"> de </w:t>
      </w:r>
      <w:r w:rsidR="00354A5C" w:rsidRPr="55FF6057">
        <w:rPr>
          <w:b/>
          <w:bCs/>
        </w:rPr>
        <w:t xml:space="preserve">marzo </w:t>
      </w:r>
      <w:r w:rsidR="004C12F6" w:rsidRPr="55FF6057">
        <w:rPr>
          <w:b/>
          <w:bCs/>
        </w:rPr>
        <w:t>de 20</w:t>
      </w:r>
      <w:r w:rsidR="002D0FD4" w:rsidRPr="55FF6057">
        <w:rPr>
          <w:b/>
          <w:bCs/>
        </w:rPr>
        <w:t>2</w:t>
      </w:r>
      <w:r w:rsidR="00354A5C" w:rsidRPr="55FF6057">
        <w:rPr>
          <w:b/>
          <w:bCs/>
        </w:rPr>
        <w:t>2.</w:t>
      </w:r>
      <w:r w:rsidR="00B11581">
        <w:t xml:space="preserve"> </w:t>
      </w:r>
      <w:r w:rsidR="000D2007">
        <w:t xml:space="preserve">El </w:t>
      </w:r>
      <w:r>
        <w:t>Allianz Xuan Lan Yoga Tour ha elegido la capital hispalense para acoger una nueva masterclass dirigida por la gurú del yoga Xuan Lan</w:t>
      </w:r>
      <w:r w:rsidR="003A1A37">
        <w:t xml:space="preserve">. </w:t>
      </w:r>
      <w:r>
        <w:t>Tras el éxito de las paradas</w:t>
      </w:r>
      <w:r w:rsidRPr="55FF6057">
        <w:rPr>
          <w:i/>
          <w:iCs/>
        </w:rPr>
        <w:t xml:space="preserve"> </w:t>
      </w:r>
      <w:r>
        <w:t xml:space="preserve">de Barcelona y Madrid, la Plaza España de Sevilla ha sido el escenario donde 300 amantes del yoga han podido disfrutar de </w:t>
      </w:r>
      <w:r w:rsidR="003A1A37">
        <w:t xml:space="preserve">una experiencia única para alcanzar el bienestar, bajo la temática “La </w:t>
      </w:r>
      <w:r w:rsidR="003A1A37" w:rsidRPr="55FF6057">
        <w:rPr>
          <w:i/>
          <w:iCs/>
        </w:rPr>
        <w:t>a</w:t>
      </w:r>
      <w:r w:rsidR="008F6986" w:rsidRPr="55FF6057">
        <w:rPr>
          <w:i/>
          <w:iCs/>
        </w:rPr>
        <w:t>rmonía con la C</w:t>
      </w:r>
      <w:r w:rsidR="003A1A37" w:rsidRPr="55FF6057">
        <w:rPr>
          <w:i/>
          <w:iCs/>
        </w:rPr>
        <w:t>omunidad</w:t>
      </w:r>
      <w:r w:rsidR="003A1A37">
        <w:t>”.</w:t>
      </w:r>
    </w:p>
    <w:p w14:paraId="52669FC6" w14:textId="77777777" w:rsidR="003568FE" w:rsidRDefault="003568FE" w:rsidP="003568FE">
      <w:pPr>
        <w:spacing w:line="276" w:lineRule="auto"/>
        <w:ind w:right="425"/>
        <w:jc w:val="both"/>
      </w:pPr>
    </w:p>
    <w:p w14:paraId="27212AF0" w14:textId="55775A77" w:rsidR="003A1A37" w:rsidRDefault="003A1A37" w:rsidP="55FF6057">
      <w:pPr>
        <w:spacing w:line="276" w:lineRule="auto"/>
        <w:ind w:right="425"/>
        <w:jc w:val="both"/>
      </w:pPr>
      <w:r>
        <w:t>L</w:t>
      </w:r>
      <w:r w:rsidR="003568FE">
        <w:t xml:space="preserve">as entradas para esta </w:t>
      </w:r>
      <w:r w:rsidR="008F6986">
        <w:t xml:space="preserve">cita en Sevilla </w:t>
      </w:r>
      <w:r w:rsidR="003568FE">
        <w:t>se agotaron en 24 horas de salir a la venta y el importe recaudado se destina</w:t>
      </w:r>
      <w:r w:rsidR="00367ADD">
        <w:t xml:space="preserve"> </w:t>
      </w:r>
      <w:r w:rsidR="003568FE">
        <w:t xml:space="preserve">íntegramente a la </w:t>
      </w:r>
      <w:hyperlink r:id="rId11">
        <w:r w:rsidR="003568FE" w:rsidRPr="55FF6057">
          <w:rPr>
            <w:rStyle w:val="Hipervnculo"/>
          </w:rPr>
          <w:t>Confederación Salud Mental España</w:t>
        </w:r>
      </w:hyperlink>
      <w:r w:rsidR="003568FE">
        <w:t>, organización cuyo fin es mejorar la adopción de todas las medidas que contribuyan a la mejora de la calidad de vida de las personas con trastorno mental y sus familias.</w:t>
      </w:r>
    </w:p>
    <w:p w14:paraId="798643F5" w14:textId="77777777" w:rsidR="00CA3BC4" w:rsidRDefault="00CA3BC4" w:rsidP="12024C97">
      <w:pPr>
        <w:spacing w:line="276" w:lineRule="auto"/>
        <w:ind w:right="425"/>
        <w:jc w:val="both"/>
        <w:rPr>
          <w:b/>
        </w:rPr>
      </w:pPr>
    </w:p>
    <w:p w14:paraId="1D8123F3" w14:textId="676A6DD0" w:rsidR="00F02886" w:rsidRPr="003A1A37" w:rsidRDefault="003A1A37" w:rsidP="12024C97">
      <w:pPr>
        <w:spacing w:line="276" w:lineRule="auto"/>
        <w:ind w:right="425"/>
        <w:jc w:val="both"/>
        <w:rPr>
          <w:b/>
        </w:rPr>
      </w:pPr>
      <w:r w:rsidRPr="003A1A37">
        <w:rPr>
          <w:b/>
        </w:rPr>
        <w:t xml:space="preserve">Un proyecto de Allianz y Xuan Lan </w:t>
      </w:r>
    </w:p>
    <w:p w14:paraId="3E7F21E9" w14:textId="77777777" w:rsidR="003A1A37" w:rsidRDefault="003A1A37" w:rsidP="003568FE">
      <w:pPr>
        <w:spacing w:line="276" w:lineRule="auto"/>
        <w:ind w:right="425"/>
        <w:jc w:val="both"/>
      </w:pPr>
    </w:p>
    <w:p w14:paraId="7F7B236A" w14:textId="3936C0CE" w:rsidR="00B11581" w:rsidRDefault="00B11581" w:rsidP="003A1A37">
      <w:pPr>
        <w:spacing w:line="276" w:lineRule="auto"/>
        <w:ind w:right="425"/>
        <w:jc w:val="both"/>
        <w:rPr>
          <w:rFonts w:cs="Arial"/>
        </w:rPr>
      </w:pPr>
    </w:p>
    <w:p w14:paraId="1B875F97" w14:textId="77777777" w:rsidR="003A1A37" w:rsidRDefault="003A1A37" w:rsidP="003A1A37">
      <w:pPr>
        <w:spacing w:line="276" w:lineRule="auto"/>
        <w:ind w:right="425"/>
        <w:jc w:val="both"/>
        <w:rPr>
          <w:rFonts w:cs="Arial"/>
        </w:rPr>
      </w:pPr>
    </w:p>
    <w:p w14:paraId="7F7B236C" w14:textId="71B90086" w:rsidR="00750E7B" w:rsidRDefault="008B21AE" w:rsidP="12024C97">
      <w:pPr>
        <w:spacing w:line="276" w:lineRule="auto"/>
        <w:ind w:right="425"/>
        <w:jc w:val="both"/>
      </w:pPr>
      <w:r>
        <w:t xml:space="preserve">El bienestar físico y emocional ha tomado todavía más relevancia durante la pandemia y el confinamiento. Por eso, </w:t>
      </w:r>
      <w:r w:rsidR="009720A0">
        <w:t>Allianz promueve este tour en su ánimo de</w:t>
      </w:r>
      <w:r w:rsidR="00750E7B">
        <w:t xml:space="preserve"> seguir impulsando cambios que mejoren la vida de las personas y </w:t>
      </w:r>
      <w:r w:rsidR="00EF002C">
        <w:t>fortalece</w:t>
      </w:r>
      <w:r w:rsidR="003C0785">
        <w:t xml:space="preserve"> su apuesta y compromiso por</w:t>
      </w:r>
      <w:r w:rsidR="00750E7B">
        <w:t xml:space="preserve"> el bienestar </w:t>
      </w:r>
      <w:r>
        <w:t xml:space="preserve">(físico y emocional) </w:t>
      </w:r>
      <w:r w:rsidR="00750E7B">
        <w:t>de todos, de las personas y de nuestro planeta, en el marco de</w:t>
      </w:r>
      <w:r w:rsidR="00296D35">
        <w:t xml:space="preserve"> su iniciativa</w:t>
      </w:r>
      <w:r w:rsidR="00750E7B">
        <w:t xml:space="preserve"> </w:t>
      </w:r>
      <w:r w:rsidR="00164D54">
        <w:t>#WeCareForTomorrow.</w:t>
      </w:r>
    </w:p>
    <w:p w14:paraId="680A934C" w14:textId="1AC6ADA8" w:rsidR="55FF6057" w:rsidRDefault="55FF6057" w:rsidP="55FF6057">
      <w:pPr>
        <w:spacing w:line="276" w:lineRule="auto"/>
        <w:ind w:right="425"/>
        <w:jc w:val="both"/>
      </w:pPr>
    </w:p>
    <w:p w14:paraId="10158FF2" w14:textId="43DEB75A" w:rsidR="00B11581" w:rsidRDefault="00B11581" w:rsidP="55FF6057">
      <w:pPr>
        <w:spacing w:line="276" w:lineRule="auto"/>
        <w:ind w:right="425"/>
        <w:jc w:val="both"/>
      </w:pPr>
      <w:r>
        <w:t xml:space="preserve">Allianz, de la mano de la gurú del yoga y experta en bienestar Xuan Lan, </w:t>
      </w:r>
      <w:r w:rsidR="00354A5C">
        <w:t xml:space="preserve">impulsa </w:t>
      </w:r>
      <w:r>
        <w:t xml:space="preserve">el Allianz Xuan Lan Yoga Tour, una gira de yoga para el bienestar integral con paradas en cuatro </w:t>
      </w:r>
      <w:r w:rsidR="002838FB">
        <w:t>ciudades</w:t>
      </w:r>
      <w:r>
        <w:t xml:space="preserve"> de la geografía española</w:t>
      </w:r>
      <w:r w:rsidR="00164D54">
        <w:t>.</w:t>
      </w:r>
    </w:p>
    <w:p w14:paraId="7F7B236D" w14:textId="77777777" w:rsidR="00F66363" w:rsidRDefault="00F66363" w:rsidP="00EF002C">
      <w:pPr>
        <w:spacing w:line="276" w:lineRule="auto"/>
        <w:ind w:right="425"/>
        <w:jc w:val="both"/>
        <w:rPr>
          <w:lang w:val="es-ES_tradnl"/>
        </w:rPr>
      </w:pPr>
    </w:p>
    <w:p w14:paraId="7F7B236E" w14:textId="34C800C1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Xuan Lan difunde</w:t>
      </w:r>
      <w:r w:rsidRPr="003C0785">
        <w:rPr>
          <w:lang w:val="es-ES_tradnl"/>
        </w:rPr>
        <w:t xml:space="preserve"> </w:t>
      </w:r>
      <w:r>
        <w:rPr>
          <w:lang w:val="es-ES_tradnl"/>
        </w:rPr>
        <w:t xml:space="preserve">el conocimiento y la práctica del yoga </w:t>
      </w:r>
      <w:r w:rsidRPr="003C0785">
        <w:rPr>
          <w:lang w:val="es-ES_tradnl"/>
        </w:rPr>
        <w:t>de</w:t>
      </w:r>
      <w:r>
        <w:rPr>
          <w:lang w:val="es-ES_tradnl"/>
        </w:rPr>
        <w:t xml:space="preserve"> </w:t>
      </w:r>
      <w:r w:rsidRPr="003C0785">
        <w:rPr>
          <w:lang w:val="es-ES_tradnl"/>
        </w:rPr>
        <w:t xml:space="preserve">manera fácil y accesible para todos a través de </w:t>
      </w:r>
      <w:r w:rsidR="003B622F">
        <w:rPr>
          <w:lang w:val="es-ES_tradnl"/>
        </w:rPr>
        <w:t xml:space="preserve">sus libros, </w:t>
      </w:r>
      <w:r w:rsidRPr="003C0785">
        <w:rPr>
          <w:lang w:val="es-ES_tradnl"/>
        </w:rPr>
        <w:t>clases presenciales,</w:t>
      </w:r>
      <w:r>
        <w:rPr>
          <w:lang w:val="es-ES_tradnl"/>
        </w:rPr>
        <w:t xml:space="preserve"> </w:t>
      </w:r>
      <w:r w:rsidRPr="003C0785">
        <w:rPr>
          <w:lang w:val="es-ES_tradnl"/>
        </w:rPr>
        <w:t>conferencias, eventos multitudinarios y vídeos</w:t>
      </w:r>
      <w:r>
        <w:rPr>
          <w:lang w:val="es-ES_tradnl"/>
        </w:rPr>
        <w:t>. Esta experta en yoga cuenta con más de 1,</w:t>
      </w:r>
      <w:r w:rsidR="002813E0">
        <w:rPr>
          <w:lang w:val="es-ES_tradnl"/>
        </w:rPr>
        <w:t xml:space="preserve">6 </w:t>
      </w:r>
      <w:r>
        <w:rPr>
          <w:lang w:val="es-ES_tradnl"/>
        </w:rPr>
        <w:t>millones de seguidores en Youtube y 6</w:t>
      </w:r>
      <w:r w:rsidR="00C549C4">
        <w:rPr>
          <w:lang w:val="es-ES_tradnl"/>
        </w:rPr>
        <w:t>3</w:t>
      </w:r>
      <w:r w:rsidR="00373C07">
        <w:rPr>
          <w:lang w:val="es-ES_tradnl"/>
        </w:rPr>
        <w:t>0</w:t>
      </w:r>
      <w:r>
        <w:rPr>
          <w:lang w:val="es-ES_tradnl"/>
        </w:rPr>
        <w:t>.000 en Instagram</w:t>
      </w:r>
      <w:r w:rsidR="003B622F">
        <w:rPr>
          <w:lang w:val="es-ES_tradnl"/>
        </w:rPr>
        <w:t xml:space="preserve"> ofrece </w:t>
      </w:r>
      <w:r w:rsidR="00373C07">
        <w:rPr>
          <w:lang w:val="es-ES_tradnl"/>
        </w:rPr>
        <w:t>clase en directo se</w:t>
      </w:r>
      <w:r w:rsidR="003B622F">
        <w:rPr>
          <w:lang w:val="es-ES_tradnl"/>
        </w:rPr>
        <w:t xml:space="preserve">manales de yoga y meditación </w:t>
      </w:r>
      <w:r w:rsidR="00373C07">
        <w:rPr>
          <w:lang w:val="es-ES_tradnl"/>
        </w:rPr>
        <w:t xml:space="preserve">a través de su plataforma </w:t>
      </w:r>
      <w:r w:rsidR="00C549C4">
        <w:rPr>
          <w:lang w:val="es-ES_tradnl"/>
        </w:rPr>
        <w:t xml:space="preserve">online </w:t>
      </w:r>
      <w:r w:rsidR="00373C07">
        <w:rPr>
          <w:lang w:val="es-ES_tradnl"/>
        </w:rPr>
        <w:t>XLY Studio</w:t>
      </w:r>
      <w:r>
        <w:rPr>
          <w:lang w:val="es-ES_tradnl"/>
        </w:rPr>
        <w:t xml:space="preserve">. Xuan Lan y Allianz desarrollarán </w:t>
      </w:r>
      <w:r w:rsidR="003B622F">
        <w:rPr>
          <w:lang w:val="es-ES_tradnl"/>
        </w:rPr>
        <w:t xml:space="preserve">juntos </w:t>
      </w:r>
      <w:r>
        <w:rPr>
          <w:lang w:val="es-ES_tradnl"/>
        </w:rPr>
        <w:t>distintas acciones y actividades que trasladen la importancia del bienestar al conjunto de la sociedad.</w:t>
      </w:r>
    </w:p>
    <w:p w14:paraId="7F7B236F" w14:textId="77777777" w:rsidR="0049735B" w:rsidRDefault="0049735B" w:rsidP="00EF002C">
      <w:pPr>
        <w:spacing w:line="276" w:lineRule="auto"/>
        <w:ind w:right="425"/>
        <w:jc w:val="both"/>
        <w:rPr>
          <w:lang w:val="es-ES_tradnl"/>
        </w:rPr>
      </w:pPr>
    </w:p>
    <w:p w14:paraId="7F7B2370" w14:textId="77777777" w:rsidR="0049735B" w:rsidRPr="00A36AB6" w:rsidRDefault="0049735B" w:rsidP="00EF002C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Compromiso con el bienestar</w:t>
      </w:r>
    </w:p>
    <w:p w14:paraId="7F7B2371" w14:textId="77777777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</w:p>
    <w:p w14:paraId="7F7B2372" w14:textId="77777777" w:rsidR="00EF002C" w:rsidRDefault="002E28D7" w:rsidP="00EF002C">
      <w:pPr>
        <w:spacing w:line="276" w:lineRule="auto"/>
        <w:ind w:right="425"/>
        <w:jc w:val="both"/>
        <w:rPr>
          <w:lang w:val="es-ES_tradnl"/>
        </w:rPr>
      </w:pPr>
      <w:r w:rsidRPr="002E28D7">
        <w:rPr>
          <w:lang w:val="es-ES_tradnl"/>
        </w:rPr>
        <w:t xml:space="preserve">La importancia que tiene para </w:t>
      </w:r>
      <w:r>
        <w:rPr>
          <w:lang w:val="es-ES_tradnl"/>
        </w:rPr>
        <w:t xml:space="preserve">Allianz </w:t>
      </w:r>
      <w:r w:rsidRPr="002E28D7">
        <w:rPr>
          <w:lang w:val="es-ES_tradnl"/>
        </w:rPr>
        <w:t xml:space="preserve">la dimensión psicológica de la salud y de la calidad de vida en el trabajo </w:t>
      </w:r>
      <w:r w:rsidR="00296D35">
        <w:rPr>
          <w:lang w:val="es-ES_tradnl"/>
        </w:rPr>
        <w:t>se materializa a través</w:t>
      </w:r>
      <w:r w:rsidR="00924657">
        <w:rPr>
          <w:lang w:val="es-ES_tradnl"/>
        </w:rPr>
        <w:t xml:space="preserve"> </w:t>
      </w:r>
      <w:r w:rsidR="00296D35">
        <w:rPr>
          <w:lang w:val="es-ES_tradnl"/>
        </w:rPr>
        <w:t>d</w:t>
      </w:r>
      <w:r w:rsidRPr="002E28D7">
        <w:rPr>
          <w:lang w:val="es-ES_tradnl"/>
        </w:rPr>
        <w:t>el programa Work Well</w:t>
      </w:r>
      <w:r w:rsidR="00924657">
        <w:rPr>
          <w:lang w:val="es-ES_tradnl"/>
        </w:rPr>
        <w:t>,</w:t>
      </w:r>
      <w:r w:rsidRPr="002E28D7">
        <w:rPr>
          <w:lang w:val="es-ES_tradnl"/>
        </w:rPr>
        <w:t xml:space="preserve"> cuyo objetivo es asegurar el bienestar de los empleados</w:t>
      </w:r>
      <w:r>
        <w:rPr>
          <w:lang w:val="es-ES_tradnl"/>
        </w:rPr>
        <w:t>. Este programa global</w:t>
      </w:r>
      <w:r w:rsidRPr="002E28D7">
        <w:rPr>
          <w:lang w:val="es-ES_tradnl"/>
        </w:rPr>
        <w:t xml:space="preserve"> se ha visto reforzado recientemente con nuevas iniciativas como la asistencia psicológica</w:t>
      </w:r>
      <w:r>
        <w:rPr>
          <w:lang w:val="es-ES_tradnl"/>
        </w:rPr>
        <w:t xml:space="preserve"> </w:t>
      </w:r>
      <w:r w:rsidRPr="002E28D7">
        <w:rPr>
          <w:lang w:val="es-ES_tradnl"/>
        </w:rPr>
        <w:t>a empleados y familiares ante los efectos emocionales que la pandemia está provocando en la población</w:t>
      </w:r>
      <w:r w:rsidR="001F598F">
        <w:rPr>
          <w:lang w:val="es-ES_tradnl"/>
        </w:rPr>
        <w:t xml:space="preserve"> o el Allianz Wellness Club. Se trata de </w:t>
      </w:r>
      <w:r w:rsidR="00EF002C" w:rsidRPr="002E28D7">
        <w:rPr>
          <w:lang w:val="es-ES_tradnl"/>
        </w:rPr>
        <w:t xml:space="preserve">un espacio dinámico en el que </w:t>
      </w:r>
      <w:r w:rsidR="00EF002C">
        <w:rPr>
          <w:lang w:val="es-ES_tradnl"/>
        </w:rPr>
        <w:t>la plantilla puede</w:t>
      </w:r>
      <w:r w:rsidR="00EF002C" w:rsidRPr="002E28D7">
        <w:rPr>
          <w:lang w:val="es-ES_tradnl"/>
        </w:rPr>
        <w:t xml:space="preserve"> compartir actividades deportivas con clases colectivas</w:t>
      </w:r>
      <w:r w:rsidR="00EF002C">
        <w:rPr>
          <w:lang w:val="es-ES_tradnl"/>
        </w:rPr>
        <w:t xml:space="preserve"> online</w:t>
      </w:r>
      <w:r w:rsidR="00EF002C" w:rsidRPr="002E28D7">
        <w:rPr>
          <w:lang w:val="es-ES_tradnl"/>
        </w:rPr>
        <w:t xml:space="preserve"> guiadas por entrenadores profesionales y webinars centrados en actividades saludables que contribu</w:t>
      </w:r>
      <w:r w:rsidR="00EF002C">
        <w:rPr>
          <w:lang w:val="es-ES_tradnl"/>
        </w:rPr>
        <w:t>ye</w:t>
      </w:r>
      <w:r w:rsidR="00EF002C" w:rsidRPr="002E28D7">
        <w:rPr>
          <w:lang w:val="es-ES_tradnl"/>
        </w:rPr>
        <w:t>n al cuidado personal.</w:t>
      </w:r>
      <w:r w:rsidR="00EF002C">
        <w:rPr>
          <w:lang w:val="es-ES_tradnl"/>
        </w:rPr>
        <w:t xml:space="preserve"> El objetivo es velar por el bienestar físico y emocional de los colaboradores.</w:t>
      </w:r>
    </w:p>
    <w:p w14:paraId="7F7B2373" w14:textId="77777777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</w:p>
    <w:p w14:paraId="7F7B2374" w14:textId="77777777" w:rsidR="002A386B" w:rsidRDefault="003C0785" w:rsidP="00AF16E1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Un</w:t>
      </w:r>
      <w:r w:rsidR="00D93795">
        <w:rPr>
          <w:b/>
          <w:lang w:val="es-ES_tradnl"/>
        </w:rPr>
        <w:t>a figura</w:t>
      </w:r>
      <w:r>
        <w:rPr>
          <w:b/>
          <w:lang w:val="es-ES_tradnl"/>
        </w:rPr>
        <w:t xml:space="preserve"> internacional </w:t>
      </w:r>
    </w:p>
    <w:p w14:paraId="7F7B2375" w14:textId="77777777" w:rsidR="002A386B" w:rsidRPr="006A5197" w:rsidRDefault="002A386B" w:rsidP="008165F4">
      <w:pPr>
        <w:spacing w:line="276" w:lineRule="auto"/>
        <w:ind w:right="425"/>
        <w:jc w:val="both"/>
        <w:rPr>
          <w:b/>
          <w:lang w:val="es-ES_tradnl"/>
        </w:rPr>
      </w:pPr>
    </w:p>
    <w:p w14:paraId="7F7B2376" w14:textId="77777777" w:rsidR="00B53DA2" w:rsidRDefault="00922684" w:rsidP="00296D35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  <w:hyperlink r:id="rId12" w:history="1">
        <w:r w:rsidR="00D93795" w:rsidRPr="004E5CDD">
          <w:rPr>
            <w:rStyle w:val="Hipervnculo"/>
            <w:rFonts w:cs="Arial"/>
            <w:bCs/>
            <w:shd w:val="clear" w:color="auto" w:fill="FFFFFF"/>
          </w:rPr>
          <w:t>Xuan</w:t>
        </w:r>
        <w:r w:rsidR="00EF002C" w:rsidRPr="004E5CDD">
          <w:rPr>
            <w:rStyle w:val="Hipervnculo"/>
            <w:rFonts w:cs="Arial"/>
            <w:bCs/>
            <w:shd w:val="clear" w:color="auto" w:fill="FFFFFF"/>
          </w:rPr>
          <w:t xml:space="preserve"> </w:t>
        </w:r>
        <w:r w:rsidR="00D93795" w:rsidRPr="004E5CDD">
          <w:rPr>
            <w:rStyle w:val="Hipervnculo"/>
            <w:rFonts w:cs="Arial"/>
            <w:bCs/>
            <w:shd w:val="clear" w:color="auto" w:fill="FFFFFF"/>
          </w:rPr>
          <w:t>Lan</w:t>
        </w:r>
      </w:hyperlink>
      <w:r w:rsidR="00D93795" w:rsidRPr="00D93795">
        <w:rPr>
          <w:rFonts w:cs="Arial"/>
          <w:bCs/>
          <w:shd w:val="clear" w:color="auto" w:fill="FFFFFF"/>
        </w:rPr>
        <w:t xml:space="preserve"> </w:t>
      </w:r>
      <w:r w:rsidR="008D4177">
        <w:rPr>
          <w:rFonts w:cs="Arial"/>
          <w:bCs/>
          <w:shd w:val="clear" w:color="auto" w:fill="FFFFFF"/>
        </w:rPr>
        <w:t>n</w:t>
      </w:r>
      <w:r w:rsidR="00D93795">
        <w:rPr>
          <w:rFonts w:cs="Arial"/>
          <w:bCs/>
          <w:shd w:val="clear" w:color="auto" w:fill="FFFFFF"/>
        </w:rPr>
        <w:t xml:space="preserve">ació y creció en París y es </w:t>
      </w:r>
      <w:r w:rsidR="00D93795" w:rsidRPr="00D93795">
        <w:rPr>
          <w:rFonts w:cs="Arial"/>
          <w:bCs/>
          <w:shd w:val="clear" w:color="auto" w:fill="FFFFFF"/>
        </w:rPr>
        <w:t xml:space="preserve">profesora de yoga y experta en bienestar. </w:t>
      </w:r>
      <w:r w:rsidR="003B622F">
        <w:rPr>
          <w:rFonts w:cs="Arial"/>
          <w:bCs/>
          <w:shd w:val="clear" w:color="auto" w:fill="FFFFFF"/>
        </w:rPr>
        <w:t>Su</w:t>
      </w:r>
      <w:r w:rsidR="008D4177">
        <w:rPr>
          <w:rFonts w:cs="Arial"/>
          <w:bCs/>
          <w:shd w:val="clear" w:color="auto" w:fill="FFFFFF"/>
        </w:rPr>
        <w:t xml:space="preserve"> pr</w:t>
      </w:r>
      <w:r w:rsidR="003B622F">
        <w:rPr>
          <w:rFonts w:cs="Arial"/>
          <w:bCs/>
          <w:shd w:val="clear" w:color="auto" w:fill="FFFFFF"/>
        </w:rPr>
        <w:t>á</w:t>
      </w:r>
      <w:r w:rsidR="008D4177">
        <w:rPr>
          <w:rFonts w:cs="Arial"/>
          <w:bCs/>
          <w:shd w:val="clear" w:color="auto" w:fill="FFFFFF"/>
        </w:rPr>
        <w:t>ctica</w:t>
      </w:r>
      <w:r w:rsidR="003B622F">
        <w:rPr>
          <w:rFonts w:cs="Arial"/>
          <w:bCs/>
          <w:shd w:val="clear" w:color="auto" w:fill="FFFFFF"/>
        </w:rPr>
        <w:t xml:space="preserve"> de </w:t>
      </w:r>
      <w:r w:rsidR="008D4177">
        <w:rPr>
          <w:rFonts w:cs="Arial"/>
          <w:bCs/>
          <w:shd w:val="clear" w:color="auto" w:fill="FFFFFF"/>
        </w:rPr>
        <w:t xml:space="preserve">yoga </w:t>
      </w:r>
      <w:r w:rsidR="003B622F">
        <w:rPr>
          <w:rFonts w:cs="Arial"/>
          <w:bCs/>
          <w:shd w:val="clear" w:color="auto" w:fill="FFFFFF"/>
        </w:rPr>
        <w:t>se inició hace</w:t>
      </w:r>
      <w:r w:rsidR="003B622F" w:rsidRPr="00D93795">
        <w:rPr>
          <w:rFonts w:cs="Arial"/>
          <w:bCs/>
          <w:shd w:val="clear" w:color="auto" w:fill="FFFFFF"/>
        </w:rPr>
        <w:t xml:space="preserve"> </w:t>
      </w:r>
      <w:r w:rsidR="003B622F">
        <w:rPr>
          <w:rFonts w:cs="Arial"/>
          <w:bCs/>
          <w:shd w:val="clear" w:color="auto" w:fill="FFFFFF"/>
        </w:rPr>
        <w:t>20</w:t>
      </w:r>
      <w:r w:rsidR="003B622F" w:rsidRPr="00D93795">
        <w:rPr>
          <w:rFonts w:cs="Arial"/>
          <w:bCs/>
          <w:shd w:val="clear" w:color="auto" w:fill="FFFFFF"/>
        </w:rPr>
        <w:t xml:space="preserve"> </w:t>
      </w:r>
      <w:r w:rsidR="00D93795" w:rsidRPr="00D93795">
        <w:rPr>
          <w:rFonts w:cs="Arial"/>
          <w:bCs/>
          <w:shd w:val="clear" w:color="auto" w:fill="FFFFFF"/>
        </w:rPr>
        <w:t>años en Nueva York</w:t>
      </w:r>
      <w:r w:rsidR="0032614A">
        <w:rPr>
          <w:rFonts w:cs="Arial"/>
          <w:bCs/>
          <w:shd w:val="clear" w:color="auto" w:fill="FFFFFF"/>
        </w:rPr>
        <w:t xml:space="preserve"> </w:t>
      </w:r>
      <w:r w:rsidR="003C2E89">
        <w:rPr>
          <w:rFonts w:cs="Arial"/>
          <w:bCs/>
          <w:shd w:val="clear" w:color="auto" w:fill="FFFFFF"/>
        </w:rPr>
        <w:t xml:space="preserve">y se centró en el Ashtanga </w:t>
      </w:r>
      <w:r w:rsidR="00362F8E">
        <w:rPr>
          <w:rFonts w:cs="Arial"/>
          <w:bCs/>
          <w:shd w:val="clear" w:color="auto" w:fill="FFFFFF"/>
        </w:rPr>
        <w:t xml:space="preserve">y vinyasa </w:t>
      </w:r>
      <w:r w:rsidR="003C2E89">
        <w:rPr>
          <w:rFonts w:cs="Arial"/>
          <w:bCs/>
          <w:shd w:val="clear" w:color="auto" w:fill="FFFFFF"/>
        </w:rPr>
        <w:t xml:space="preserve">Yoga. A su llegada a España siguió su camino con distintos métodos de yoga y meditación.  </w:t>
      </w:r>
    </w:p>
    <w:p w14:paraId="7F7B2377" w14:textId="77777777" w:rsidR="00B53DA2" w:rsidRDefault="00B53DA2" w:rsidP="00296D35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F7B2378" w14:textId="77777777" w:rsidR="003C2E89" w:rsidRDefault="003C2E89" w:rsidP="00296D35">
      <w:pPr>
        <w:tabs>
          <w:tab w:val="left" w:pos="8647"/>
        </w:tabs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Certificada en vinyasa, Dharma Yoga, Jivamukti y Yoga para trauma</w:t>
      </w:r>
      <w:r w:rsidR="00D93795" w:rsidRPr="00D93795">
        <w:rPr>
          <w:rFonts w:cs="Arial"/>
          <w:bCs/>
          <w:shd w:val="clear" w:color="auto" w:fill="FFFFFF"/>
        </w:rPr>
        <w:t xml:space="preserve">, </w:t>
      </w:r>
      <w:r w:rsidR="00B53DA2">
        <w:rPr>
          <w:rFonts w:cs="Arial"/>
          <w:bCs/>
          <w:shd w:val="clear" w:color="auto" w:fill="FFFFFF"/>
        </w:rPr>
        <w:t>se formó con los más renombrados maestros del yo</w:t>
      </w:r>
      <w:r w:rsidR="00616489">
        <w:rPr>
          <w:rFonts w:cs="Arial"/>
          <w:bCs/>
          <w:shd w:val="clear" w:color="auto" w:fill="FFFFFF"/>
        </w:rPr>
        <w:t xml:space="preserve">ga en </w:t>
      </w:r>
      <w:r w:rsidR="00B53DA2">
        <w:rPr>
          <w:rFonts w:cs="Arial"/>
          <w:bCs/>
          <w:shd w:val="clear" w:color="auto" w:fill="FFFFFF"/>
        </w:rPr>
        <w:t xml:space="preserve">todo el mundo. </w:t>
      </w:r>
    </w:p>
    <w:p w14:paraId="7F7B2379" w14:textId="77777777" w:rsidR="003C2E89" w:rsidRDefault="003C2E89" w:rsidP="00296D35">
      <w:pPr>
        <w:tabs>
          <w:tab w:val="left" w:pos="8647"/>
        </w:tabs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F7B237A" w14:textId="77777777" w:rsidR="00616489" w:rsidRDefault="00B53DA2" w:rsidP="00296D35">
      <w:pPr>
        <w:tabs>
          <w:tab w:val="left" w:pos="8647"/>
        </w:tabs>
        <w:spacing w:line="276" w:lineRule="auto"/>
        <w:ind w:right="425"/>
        <w:jc w:val="both"/>
        <w:rPr>
          <w:rFonts w:cs="Arial"/>
          <w:bCs/>
          <w:shd w:val="clear" w:color="auto" w:fill="FFFFFF"/>
        </w:rPr>
      </w:pPr>
      <w:r w:rsidRPr="00D93795">
        <w:rPr>
          <w:rFonts w:cs="Arial"/>
          <w:bCs/>
          <w:shd w:val="clear" w:color="auto" w:fill="FFFFFF"/>
        </w:rPr>
        <w:t xml:space="preserve">En 2012, </w:t>
      </w:r>
      <w:r w:rsidR="00616489">
        <w:rPr>
          <w:rFonts w:cs="Arial"/>
          <w:bCs/>
          <w:shd w:val="clear" w:color="auto" w:fill="FFFFFF"/>
        </w:rPr>
        <w:t>fue</w:t>
      </w:r>
      <w:r w:rsidRPr="00D93795">
        <w:rPr>
          <w:rFonts w:cs="Arial"/>
          <w:bCs/>
          <w:shd w:val="clear" w:color="auto" w:fill="FFFFFF"/>
        </w:rPr>
        <w:t xml:space="preserve"> </w:t>
      </w:r>
      <w:r w:rsidR="007429A1">
        <w:rPr>
          <w:rFonts w:cs="Arial"/>
          <w:bCs/>
          <w:shd w:val="clear" w:color="auto" w:fill="FFFFFF"/>
        </w:rPr>
        <w:t>co</w:t>
      </w:r>
      <w:r w:rsidRPr="00D93795">
        <w:rPr>
          <w:rFonts w:cs="Arial"/>
          <w:bCs/>
          <w:shd w:val="clear" w:color="auto" w:fill="FFFFFF"/>
        </w:rPr>
        <w:t xml:space="preserve"> fundadora del movimiento Free Yoga, un concepto</w:t>
      </w:r>
      <w:r w:rsidR="00616489">
        <w:rPr>
          <w:rFonts w:cs="Arial"/>
          <w:bCs/>
          <w:shd w:val="clear" w:color="auto" w:fill="FFFFFF"/>
        </w:rPr>
        <w:t xml:space="preserve"> </w:t>
      </w:r>
      <w:r w:rsidRPr="00D93795">
        <w:rPr>
          <w:rFonts w:cs="Arial"/>
          <w:bCs/>
          <w:shd w:val="clear" w:color="auto" w:fill="FFFFFF"/>
        </w:rPr>
        <w:t>único en España de clases multitudinarias de yoga al aire libre para</w:t>
      </w:r>
      <w:r w:rsidR="00616489">
        <w:rPr>
          <w:rFonts w:cs="Arial"/>
          <w:bCs/>
          <w:shd w:val="clear" w:color="auto" w:fill="FFFFFF"/>
        </w:rPr>
        <w:t xml:space="preserve"> </w:t>
      </w:r>
      <w:r w:rsidRPr="00D93795">
        <w:rPr>
          <w:rFonts w:cs="Arial"/>
          <w:bCs/>
          <w:shd w:val="clear" w:color="auto" w:fill="FFFFFF"/>
        </w:rPr>
        <w:t>promocionar el estilo de vida saludable y la práctica de</w:t>
      </w:r>
      <w:r w:rsidR="00104728">
        <w:rPr>
          <w:rFonts w:cs="Arial"/>
          <w:bCs/>
          <w:shd w:val="clear" w:color="auto" w:fill="FFFFFF"/>
        </w:rPr>
        <w:t xml:space="preserve"> esta disciplina</w:t>
      </w:r>
      <w:r w:rsidRPr="00D93795">
        <w:rPr>
          <w:rFonts w:cs="Arial"/>
          <w:bCs/>
          <w:shd w:val="clear" w:color="auto" w:fill="FFFFFF"/>
        </w:rPr>
        <w:t>.</w:t>
      </w:r>
      <w:r w:rsidR="00616489">
        <w:rPr>
          <w:rFonts w:cs="Arial"/>
          <w:bCs/>
          <w:shd w:val="clear" w:color="auto" w:fill="FFFFFF"/>
        </w:rPr>
        <w:t xml:space="preserve"> </w:t>
      </w:r>
    </w:p>
    <w:p w14:paraId="7F7B237B" w14:textId="77777777" w:rsidR="003C2E89" w:rsidRPr="00537B00" w:rsidRDefault="003C2E89" w:rsidP="00296D35">
      <w:pPr>
        <w:pStyle w:val="NormalWeb"/>
        <w:tabs>
          <w:tab w:val="left" w:pos="8647"/>
        </w:tabs>
        <w:spacing w:line="276" w:lineRule="auto"/>
        <w:ind w:right="425"/>
        <w:jc w:val="both"/>
        <w:rPr>
          <w:rFonts w:cs="Arial"/>
          <w:sz w:val="22"/>
          <w:szCs w:val="22"/>
          <w:lang w:eastAsia="es-ES_tradnl"/>
        </w:rPr>
      </w:pPr>
      <w:r w:rsidRPr="55FF6057">
        <w:rPr>
          <w:rStyle w:val="Textoennegrita"/>
          <w:rFonts w:cs="Arial"/>
          <w:b w:val="0"/>
          <w:bCs w:val="0"/>
          <w:sz w:val="22"/>
          <w:szCs w:val="22"/>
        </w:rPr>
        <w:lastRenderedPageBreak/>
        <w:t>En 2017, se ha convertido en la primera profesora de yoga de Operación Triunfo</w:t>
      </w:r>
      <w:r w:rsidRPr="55FF6057">
        <w:rPr>
          <w:rFonts w:cs="Arial"/>
          <w:sz w:val="22"/>
          <w:szCs w:val="22"/>
        </w:rPr>
        <w:t>, el programa de talent show de</w:t>
      </w:r>
      <w:r w:rsidR="007429A1" w:rsidRPr="55FF6057">
        <w:rPr>
          <w:rFonts w:cs="Arial"/>
          <w:sz w:val="22"/>
          <w:szCs w:val="22"/>
        </w:rPr>
        <w:t xml:space="preserve"> música en</w:t>
      </w:r>
      <w:r w:rsidRPr="55FF6057">
        <w:rPr>
          <w:rFonts w:cs="Arial"/>
          <w:sz w:val="22"/>
          <w:szCs w:val="22"/>
        </w:rPr>
        <w:t xml:space="preserve"> TVE1. </w:t>
      </w:r>
    </w:p>
    <w:p w14:paraId="7F7B237C" w14:textId="77777777" w:rsidR="003C2E89" w:rsidRPr="00537B00" w:rsidRDefault="003C2E89" w:rsidP="00296D35">
      <w:pPr>
        <w:pStyle w:val="NormalWeb"/>
        <w:tabs>
          <w:tab w:val="left" w:pos="8647"/>
        </w:tabs>
        <w:spacing w:line="276" w:lineRule="auto"/>
        <w:ind w:right="425"/>
        <w:jc w:val="both"/>
        <w:rPr>
          <w:rFonts w:cs="Arial"/>
          <w:sz w:val="22"/>
          <w:szCs w:val="22"/>
        </w:rPr>
      </w:pPr>
      <w:r w:rsidRPr="55FF6057">
        <w:rPr>
          <w:rFonts w:cs="Arial"/>
          <w:sz w:val="22"/>
          <w:szCs w:val="22"/>
        </w:rPr>
        <w:t xml:space="preserve">Ha publicado dos libros </w:t>
      </w:r>
      <w:r w:rsidRPr="55FF6057">
        <w:rPr>
          <w:rFonts w:cs="Arial"/>
          <w:i/>
          <w:iCs/>
          <w:sz w:val="22"/>
          <w:szCs w:val="22"/>
        </w:rPr>
        <w:t>best-sellers</w:t>
      </w:r>
      <w:r w:rsidRPr="55FF6057">
        <w:rPr>
          <w:rFonts w:cs="Arial"/>
          <w:sz w:val="22"/>
          <w:szCs w:val="22"/>
        </w:rPr>
        <w:t xml:space="preserve">: Mi </w:t>
      </w:r>
      <w:r w:rsidR="004E5CDD" w:rsidRPr="55FF6057">
        <w:rPr>
          <w:rFonts w:cs="Arial"/>
          <w:sz w:val="22"/>
          <w:szCs w:val="22"/>
        </w:rPr>
        <w:t>D</w:t>
      </w:r>
      <w:r w:rsidRPr="55FF6057">
        <w:rPr>
          <w:rFonts w:cs="Arial"/>
          <w:sz w:val="22"/>
          <w:szCs w:val="22"/>
        </w:rPr>
        <w:t xml:space="preserve">iario de Yoga, un plan de 4 semanas para practicar yoga a diario, y Yoga para Mi Bienestar, una guía práctica de consejos y </w:t>
      </w:r>
      <w:r w:rsidR="007429A1" w:rsidRPr="55FF6057">
        <w:rPr>
          <w:rFonts w:cs="Arial"/>
          <w:sz w:val="22"/>
          <w:szCs w:val="22"/>
        </w:rPr>
        <w:t xml:space="preserve">ejercicios de </w:t>
      </w:r>
      <w:r w:rsidRPr="55FF6057">
        <w:rPr>
          <w:rFonts w:cs="Arial"/>
          <w:sz w:val="22"/>
          <w:szCs w:val="22"/>
        </w:rPr>
        <w:t xml:space="preserve">yoga para una vida saludable. </w:t>
      </w:r>
    </w:p>
    <w:p w14:paraId="7F7B237D" w14:textId="77777777" w:rsidR="003C2E89" w:rsidRPr="00537B00" w:rsidRDefault="007429A1" w:rsidP="00296D35">
      <w:pPr>
        <w:pStyle w:val="NormalWeb"/>
        <w:tabs>
          <w:tab w:val="left" w:pos="8647"/>
        </w:tabs>
        <w:spacing w:line="276" w:lineRule="auto"/>
        <w:jc w:val="both"/>
        <w:rPr>
          <w:rFonts w:cs="Arial"/>
          <w:sz w:val="22"/>
          <w:szCs w:val="22"/>
        </w:rPr>
      </w:pPr>
      <w:r w:rsidRPr="55FF6057">
        <w:rPr>
          <w:rFonts w:cs="Arial"/>
          <w:sz w:val="22"/>
          <w:szCs w:val="22"/>
        </w:rPr>
        <w:t xml:space="preserve">En 2020, lanzó su proyecto </w:t>
      </w:r>
      <w:hyperlink r:id="rId13">
        <w:r w:rsidRPr="55FF6057">
          <w:rPr>
            <w:rStyle w:val="Hipervnculo"/>
            <w:rFonts w:cs="Arial"/>
            <w:sz w:val="22"/>
            <w:szCs w:val="22"/>
          </w:rPr>
          <w:t>XLY Studio</w:t>
        </w:r>
      </w:hyperlink>
      <w:r w:rsidRPr="55FF6057">
        <w:rPr>
          <w:rFonts w:cs="Arial"/>
          <w:sz w:val="22"/>
          <w:szCs w:val="22"/>
        </w:rPr>
        <w:t xml:space="preserve">, plataforma líder de yoga y meditación en español. </w:t>
      </w:r>
    </w:p>
    <w:p w14:paraId="7F7B237E" w14:textId="77777777" w:rsidR="003C2E89" w:rsidRDefault="003C2E89" w:rsidP="00AF16E1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F7B237F" w14:textId="77777777" w:rsidR="00C0399B" w:rsidRPr="00146BEF" w:rsidRDefault="00C0399B" w:rsidP="00C0399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7F7B2380" w14:textId="77777777" w:rsidR="00C0399B" w:rsidRPr="00146BEF" w:rsidRDefault="00922684" w:rsidP="00C0399B">
      <w:pPr>
        <w:spacing w:line="276" w:lineRule="auto"/>
        <w:ind w:right="348"/>
        <w:jc w:val="both"/>
      </w:pPr>
      <w:hyperlink r:id="rId14" w:history="1">
        <w:r w:rsidR="00C0399B" w:rsidRPr="000F016C">
          <w:rPr>
            <w:rStyle w:val="Hipervnculo"/>
          </w:rPr>
          <w:t>Allianz Seguros</w:t>
        </w:r>
      </w:hyperlink>
      <w:r w:rsidR="00C0399B" w:rsidRPr="00146BEF"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 w:rsidR="00C0399B">
        <w:t>es con más de 2.300 empleados</w:t>
      </w:r>
      <w:r w:rsidR="00C0399B" w:rsidRPr="00146BEF">
        <w:t xml:space="preserve"> y su red de más de </w:t>
      </w:r>
      <w:r w:rsidR="006722CA">
        <w:t>9</w:t>
      </w:r>
      <w:r w:rsidR="00C0399B" w:rsidRPr="00146BEF">
        <w:t>.000 mediadores), y tecnológica (mediante herramientas como su aplicación para smartphones</w:t>
      </w:r>
      <w:r w:rsidR="00C0399B">
        <w:t xml:space="preserve"> y tabletas, su área de e</w:t>
      </w:r>
      <w:r w:rsidR="00C0399B" w:rsidRPr="00146BEF">
        <w:t xml:space="preserve">Cliente de la web corporativa, y sus más de 500.000 SMS enviados anualmente a sus clientes). </w:t>
      </w:r>
    </w:p>
    <w:p w14:paraId="7F7B2381" w14:textId="77777777" w:rsidR="00C0399B" w:rsidRPr="00146BEF" w:rsidRDefault="00C0399B" w:rsidP="00C0399B">
      <w:pPr>
        <w:spacing w:line="276" w:lineRule="auto"/>
        <w:ind w:right="348"/>
        <w:jc w:val="both"/>
      </w:pPr>
    </w:p>
    <w:p w14:paraId="7F7B2382" w14:textId="77777777" w:rsidR="00C0399B" w:rsidRPr="00146BEF" w:rsidRDefault="00C0399B" w:rsidP="00C0399B">
      <w:pPr>
        <w:spacing w:line="276" w:lineRule="auto"/>
        <w:ind w:right="348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7F7B2383" w14:textId="77777777" w:rsidR="000A4493" w:rsidRPr="000A4493" w:rsidRDefault="000A4493" w:rsidP="000A4493">
      <w:pPr>
        <w:ind w:right="425"/>
        <w:jc w:val="both"/>
        <w:rPr>
          <w:rFonts w:cs="Arial"/>
        </w:rPr>
      </w:pPr>
    </w:p>
    <w:p w14:paraId="7F7B2384" w14:textId="77777777" w:rsidR="005D6DDC" w:rsidRPr="00B76BFA" w:rsidRDefault="005D6DDC" w:rsidP="005D6DDC">
      <w:pPr>
        <w:rPr>
          <w:lang w:val="es-ES_tradnl"/>
        </w:rPr>
      </w:pPr>
    </w:p>
    <w:p w14:paraId="7F7B2385" w14:textId="77777777" w:rsidR="00963E7D" w:rsidRPr="00B31A4D" w:rsidRDefault="00963E7D" w:rsidP="00963E7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7F7B2386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7F7B2387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7F7B2388" w14:textId="77777777" w:rsidR="00963E7D" w:rsidRPr="00B31A4D" w:rsidRDefault="00963E7D" w:rsidP="00963E7D">
      <w:pPr>
        <w:jc w:val="both"/>
        <w:rPr>
          <w:rFonts w:cs="Arial"/>
          <w:lang w:val="es-ES_tradnl" w:eastAsia="es-ES"/>
        </w:rPr>
      </w:pPr>
    </w:p>
    <w:p w14:paraId="7F7B2389" w14:textId="77777777" w:rsidR="00963E7D" w:rsidRPr="00B31A4D" w:rsidRDefault="00963E7D" w:rsidP="00963E7D">
      <w:pPr>
        <w:rPr>
          <w:lang w:val="es-ES_tradnl" w:eastAsia="es-ES"/>
        </w:rPr>
      </w:pPr>
    </w:p>
    <w:p w14:paraId="7F7B238A" w14:textId="46B02115" w:rsidR="00963E7D" w:rsidRPr="00B31A4D" w:rsidRDefault="006262EE" w:rsidP="006262EE">
      <w:pPr>
        <w:tabs>
          <w:tab w:val="left" w:pos="5310"/>
        </w:tabs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  <w:r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  <w:tab/>
      </w:r>
    </w:p>
    <w:p w14:paraId="7F7B238B" w14:textId="77777777" w:rsidR="00963E7D" w:rsidRPr="00B31A4D" w:rsidRDefault="00963E7D" w:rsidP="00963E7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5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7F7B238C" w14:textId="77777777" w:rsidR="00963E7D" w:rsidRPr="00D268C4" w:rsidRDefault="00963E7D" w:rsidP="00963E7D">
      <w:pPr>
        <w:rPr>
          <w:lang w:val="es-ES_tradnl" w:eastAsia="es-ES"/>
        </w:rPr>
      </w:pPr>
    </w:p>
    <w:p w14:paraId="7F7B238D" w14:textId="77777777" w:rsidR="00963E7D" w:rsidRPr="000D6152" w:rsidRDefault="00963E7D" w:rsidP="00963E7D">
      <w:pPr>
        <w:ind w:right="425"/>
        <w:jc w:val="both"/>
        <w:rPr>
          <w:lang w:val="es-ES_tradnl"/>
        </w:rPr>
      </w:pPr>
    </w:p>
    <w:p w14:paraId="7F7B238E" w14:textId="77777777" w:rsidR="00855E60" w:rsidRPr="00956FCD" w:rsidRDefault="00855E60" w:rsidP="001D1EB5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0F016C">
      <w:footerReference w:type="default" r:id="rId16"/>
      <w:headerReference w:type="first" r:id="rId17"/>
      <w:pgSz w:w="11906" w:h="16838" w:code="9"/>
      <w:pgMar w:top="1701" w:right="1274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99CD2" w14:textId="77777777" w:rsidR="00405E40" w:rsidRDefault="00405E40">
      <w:r>
        <w:separator/>
      </w:r>
    </w:p>
  </w:endnote>
  <w:endnote w:type="continuationSeparator" w:id="0">
    <w:p w14:paraId="0AE10BBC" w14:textId="77777777" w:rsidR="00405E40" w:rsidRDefault="0040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2393" w14:textId="445178D8" w:rsidR="00DC2934" w:rsidRPr="00B111A5" w:rsidRDefault="55FF6057" w:rsidP="00B111A5">
    <w:pPr>
      <w:pStyle w:val="Piedepgina"/>
      <w:jc w:val="right"/>
    </w:pPr>
    <w:r>
      <w:t xml:space="preserve">Página </w:t>
    </w:r>
    <w:r w:rsidR="00DC2934" w:rsidRPr="55FF6057">
      <w:rPr>
        <w:rStyle w:val="Nmerodepgina"/>
      </w:rPr>
      <w:fldChar w:fldCharType="begin"/>
    </w:r>
    <w:r w:rsidR="00DC2934" w:rsidRPr="55FF6057">
      <w:rPr>
        <w:rStyle w:val="Nmerodepgina"/>
      </w:rPr>
      <w:instrText xml:space="preserve"> PAGE </w:instrText>
    </w:r>
    <w:r w:rsidR="00DC2934" w:rsidRPr="55FF6057">
      <w:rPr>
        <w:rStyle w:val="Nmerodepgina"/>
      </w:rPr>
      <w:fldChar w:fldCharType="separate"/>
    </w:r>
    <w:r w:rsidR="00922684">
      <w:rPr>
        <w:rStyle w:val="Nmerodepgina"/>
        <w:noProof/>
      </w:rPr>
      <w:t>3</w:t>
    </w:r>
    <w:r w:rsidR="00DC2934" w:rsidRPr="55FF6057">
      <w:rPr>
        <w:rStyle w:val="Nmerodepgina"/>
      </w:rPr>
      <w:fldChar w:fldCharType="end"/>
    </w:r>
    <w:r w:rsidR="00DC29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15F7" w14:textId="77777777" w:rsidR="00405E40" w:rsidRDefault="00405E40">
      <w:r>
        <w:separator/>
      </w:r>
    </w:p>
  </w:footnote>
  <w:footnote w:type="continuationSeparator" w:id="0">
    <w:p w14:paraId="62374E1F" w14:textId="77777777" w:rsidR="00405E40" w:rsidRDefault="0040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2394" w14:textId="77777777" w:rsidR="00DC2934" w:rsidRPr="00B111A5" w:rsidRDefault="55FF6057" w:rsidP="002D46FF">
    <w:pPr>
      <w:pStyle w:val="Encabezado"/>
      <w:jc w:val="right"/>
      <w:rPr>
        <w:sz w:val="28"/>
        <w:szCs w:val="28"/>
      </w:rPr>
    </w:pPr>
    <w:r>
      <w:rPr>
        <w:noProof/>
        <w:lang w:eastAsia="es-ES"/>
      </w:rPr>
      <w:drawing>
        <wp:inline distT="0" distB="0" distL="0" distR="0" wp14:anchorId="7F7B239D" wp14:editId="1D3854D0">
          <wp:extent cx="1653540" cy="390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B2395" w14:textId="77777777" w:rsidR="00DC2934" w:rsidRDefault="00DC2934" w:rsidP="00B111A5">
    <w:pPr>
      <w:pStyle w:val="Arial14"/>
    </w:pPr>
  </w:p>
  <w:p w14:paraId="7F7B2396" w14:textId="77777777" w:rsidR="00DC2934" w:rsidRDefault="00DC2934" w:rsidP="00B111A5">
    <w:pPr>
      <w:pStyle w:val="Arial14"/>
    </w:pPr>
  </w:p>
  <w:p w14:paraId="7F7B2397" w14:textId="77777777" w:rsidR="00DC2934" w:rsidRDefault="55FF6057" w:rsidP="00B111A5">
    <w:pPr>
      <w:pStyle w:val="Arial14"/>
    </w:pPr>
    <w:r>
      <w:t>Allianz Seguros</w:t>
    </w:r>
  </w:p>
  <w:p w14:paraId="7F7B2398" w14:textId="77777777" w:rsidR="00DC2934" w:rsidRPr="008C15A2" w:rsidRDefault="00DC2934" w:rsidP="00B111A5">
    <w:pPr>
      <w:pStyle w:val="Encabezado"/>
      <w:rPr>
        <w:sz w:val="10"/>
        <w:szCs w:val="10"/>
      </w:rPr>
    </w:pPr>
  </w:p>
  <w:p w14:paraId="7F7B2399" w14:textId="77777777" w:rsidR="00DC2934" w:rsidRPr="00875F72" w:rsidRDefault="55FF6057" w:rsidP="00B111A5">
    <w:pPr>
      <w:pStyle w:val="Encabezado"/>
      <w:rPr>
        <w:sz w:val="20"/>
        <w:szCs w:val="20"/>
      </w:rPr>
    </w:pPr>
    <w:r w:rsidRPr="55FF6057">
      <w:rPr>
        <w:sz w:val="20"/>
        <w:szCs w:val="20"/>
      </w:rPr>
      <w:t>Comunicación Corporativa</w:t>
    </w:r>
  </w:p>
  <w:p w14:paraId="7F7B239A" w14:textId="77777777" w:rsidR="00DC2934" w:rsidRPr="002D46FF" w:rsidRDefault="00DC2934" w:rsidP="00B111A5">
    <w:pPr>
      <w:pStyle w:val="Encabezado"/>
      <w:rPr>
        <w:sz w:val="40"/>
        <w:szCs w:val="40"/>
      </w:rPr>
    </w:pPr>
  </w:p>
  <w:p w14:paraId="7F7B239B" w14:textId="77777777" w:rsidR="00DC2934" w:rsidRPr="0057293C" w:rsidRDefault="55FF6057" w:rsidP="00B111A5">
    <w:pPr>
      <w:pStyle w:val="Encabezado"/>
      <w:rPr>
        <w:color w:val="7F7F7F"/>
        <w:sz w:val="44"/>
        <w:szCs w:val="44"/>
      </w:rPr>
    </w:pPr>
    <w:r w:rsidRPr="55FF6057">
      <w:rPr>
        <w:color w:val="7F7F7F" w:themeColor="text1" w:themeTint="80"/>
        <w:sz w:val="44"/>
        <w:szCs w:val="44"/>
      </w:rPr>
      <w:t>Nota de Prensa</w:t>
    </w:r>
  </w:p>
  <w:p w14:paraId="7F7B239C" w14:textId="77777777" w:rsidR="00DC2934" w:rsidRDefault="00DC2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F7751A"/>
    <w:multiLevelType w:val="hybridMultilevel"/>
    <w:tmpl w:val="626C5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C956989"/>
    <w:multiLevelType w:val="hybridMultilevel"/>
    <w:tmpl w:val="D67E2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64C5"/>
    <w:multiLevelType w:val="hybridMultilevel"/>
    <w:tmpl w:val="53149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73F"/>
    <w:multiLevelType w:val="hybridMultilevel"/>
    <w:tmpl w:val="00CE47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34F332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06D04"/>
    <w:rsid w:val="00011A40"/>
    <w:rsid w:val="00011B1E"/>
    <w:rsid w:val="0001405B"/>
    <w:rsid w:val="00017E90"/>
    <w:rsid w:val="00020C0E"/>
    <w:rsid w:val="00023561"/>
    <w:rsid w:val="00023ED2"/>
    <w:rsid w:val="00024222"/>
    <w:rsid w:val="000242D7"/>
    <w:rsid w:val="00025D60"/>
    <w:rsid w:val="00030470"/>
    <w:rsid w:val="00033AA7"/>
    <w:rsid w:val="0003444C"/>
    <w:rsid w:val="000365EC"/>
    <w:rsid w:val="00036D57"/>
    <w:rsid w:val="000402CD"/>
    <w:rsid w:val="00040FF7"/>
    <w:rsid w:val="00043457"/>
    <w:rsid w:val="00046198"/>
    <w:rsid w:val="00050F1D"/>
    <w:rsid w:val="00051740"/>
    <w:rsid w:val="00051D90"/>
    <w:rsid w:val="00051F91"/>
    <w:rsid w:val="00052DC0"/>
    <w:rsid w:val="000547C8"/>
    <w:rsid w:val="00055B6B"/>
    <w:rsid w:val="000568C0"/>
    <w:rsid w:val="00057EEE"/>
    <w:rsid w:val="00061CCA"/>
    <w:rsid w:val="00062734"/>
    <w:rsid w:val="0006506E"/>
    <w:rsid w:val="000729F3"/>
    <w:rsid w:val="00076460"/>
    <w:rsid w:val="00077B16"/>
    <w:rsid w:val="0008016F"/>
    <w:rsid w:val="000817A0"/>
    <w:rsid w:val="00087191"/>
    <w:rsid w:val="000923BE"/>
    <w:rsid w:val="00095BC2"/>
    <w:rsid w:val="00097BA8"/>
    <w:rsid w:val="000A4493"/>
    <w:rsid w:val="000A68D5"/>
    <w:rsid w:val="000B02BA"/>
    <w:rsid w:val="000B44C1"/>
    <w:rsid w:val="000B5A5E"/>
    <w:rsid w:val="000B5C55"/>
    <w:rsid w:val="000C13F2"/>
    <w:rsid w:val="000C268A"/>
    <w:rsid w:val="000C3C95"/>
    <w:rsid w:val="000C4C49"/>
    <w:rsid w:val="000C5021"/>
    <w:rsid w:val="000D2007"/>
    <w:rsid w:val="000D2858"/>
    <w:rsid w:val="000D338E"/>
    <w:rsid w:val="000D4786"/>
    <w:rsid w:val="000D4D6B"/>
    <w:rsid w:val="000D5920"/>
    <w:rsid w:val="000D76B2"/>
    <w:rsid w:val="000E053A"/>
    <w:rsid w:val="000E0A76"/>
    <w:rsid w:val="000E22A8"/>
    <w:rsid w:val="000E2953"/>
    <w:rsid w:val="000E3495"/>
    <w:rsid w:val="000E66FE"/>
    <w:rsid w:val="000F016C"/>
    <w:rsid w:val="000F4B55"/>
    <w:rsid w:val="000F57AD"/>
    <w:rsid w:val="000F64C2"/>
    <w:rsid w:val="000F6CFE"/>
    <w:rsid w:val="00102E54"/>
    <w:rsid w:val="00104728"/>
    <w:rsid w:val="001100CE"/>
    <w:rsid w:val="00113758"/>
    <w:rsid w:val="00117439"/>
    <w:rsid w:val="00123279"/>
    <w:rsid w:val="00123F4C"/>
    <w:rsid w:val="00125FA9"/>
    <w:rsid w:val="00131A7F"/>
    <w:rsid w:val="00131F01"/>
    <w:rsid w:val="001320FE"/>
    <w:rsid w:val="00133FF6"/>
    <w:rsid w:val="00134557"/>
    <w:rsid w:val="00144166"/>
    <w:rsid w:val="0014541F"/>
    <w:rsid w:val="0014544B"/>
    <w:rsid w:val="00146A25"/>
    <w:rsid w:val="00150C16"/>
    <w:rsid w:val="001520EC"/>
    <w:rsid w:val="00156B78"/>
    <w:rsid w:val="00162FEB"/>
    <w:rsid w:val="00164946"/>
    <w:rsid w:val="00164D54"/>
    <w:rsid w:val="00170F50"/>
    <w:rsid w:val="0017146A"/>
    <w:rsid w:val="00172078"/>
    <w:rsid w:val="0017257A"/>
    <w:rsid w:val="00174536"/>
    <w:rsid w:val="001825FC"/>
    <w:rsid w:val="00185BD5"/>
    <w:rsid w:val="00186A33"/>
    <w:rsid w:val="001969EF"/>
    <w:rsid w:val="001A10FD"/>
    <w:rsid w:val="001A17F1"/>
    <w:rsid w:val="001A18E8"/>
    <w:rsid w:val="001A3C99"/>
    <w:rsid w:val="001A703D"/>
    <w:rsid w:val="001B5D5E"/>
    <w:rsid w:val="001C67EB"/>
    <w:rsid w:val="001D0667"/>
    <w:rsid w:val="001D0D9B"/>
    <w:rsid w:val="001D1221"/>
    <w:rsid w:val="001D1EB5"/>
    <w:rsid w:val="001D3D97"/>
    <w:rsid w:val="001D7A6C"/>
    <w:rsid w:val="001E17F9"/>
    <w:rsid w:val="001E25C4"/>
    <w:rsid w:val="001E2682"/>
    <w:rsid w:val="001E322B"/>
    <w:rsid w:val="001E685E"/>
    <w:rsid w:val="001E76F6"/>
    <w:rsid w:val="001F04ED"/>
    <w:rsid w:val="001F0950"/>
    <w:rsid w:val="001F1EDC"/>
    <w:rsid w:val="001F389C"/>
    <w:rsid w:val="001F598F"/>
    <w:rsid w:val="00203096"/>
    <w:rsid w:val="00205105"/>
    <w:rsid w:val="00211E83"/>
    <w:rsid w:val="00212B9B"/>
    <w:rsid w:val="00212FC2"/>
    <w:rsid w:val="00215C25"/>
    <w:rsid w:val="00216F45"/>
    <w:rsid w:val="00217754"/>
    <w:rsid w:val="00222B06"/>
    <w:rsid w:val="00223885"/>
    <w:rsid w:val="00225B24"/>
    <w:rsid w:val="00225B72"/>
    <w:rsid w:val="00227CE8"/>
    <w:rsid w:val="00233776"/>
    <w:rsid w:val="002369B3"/>
    <w:rsid w:val="002379D3"/>
    <w:rsid w:val="0024064C"/>
    <w:rsid w:val="002420E3"/>
    <w:rsid w:val="002428B6"/>
    <w:rsid w:val="00246E17"/>
    <w:rsid w:val="00247363"/>
    <w:rsid w:val="00247F82"/>
    <w:rsid w:val="00251C22"/>
    <w:rsid w:val="00251C72"/>
    <w:rsid w:val="002645BF"/>
    <w:rsid w:val="00266AF6"/>
    <w:rsid w:val="00270174"/>
    <w:rsid w:val="00271147"/>
    <w:rsid w:val="00277847"/>
    <w:rsid w:val="002813E0"/>
    <w:rsid w:val="00282449"/>
    <w:rsid w:val="00282F21"/>
    <w:rsid w:val="002838FB"/>
    <w:rsid w:val="00283D00"/>
    <w:rsid w:val="00287221"/>
    <w:rsid w:val="002877E0"/>
    <w:rsid w:val="002927A0"/>
    <w:rsid w:val="00293607"/>
    <w:rsid w:val="00296D35"/>
    <w:rsid w:val="00297221"/>
    <w:rsid w:val="002A2148"/>
    <w:rsid w:val="002A2DD1"/>
    <w:rsid w:val="002A3130"/>
    <w:rsid w:val="002A386B"/>
    <w:rsid w:val="002A4970"/>
    <w:rsid w:val="002A49A9"/>
    <w:rsid w:val="002A7C0F"/>
    <w:rsid w:val="002B375B"/>
    <w:rsid w:val="002B56AC"/>
    <w:rsid w:val="002C0B80"/>
    <w:rsid w:val="002C0C42"/>
    <w:rsid w:val="002C0E59"/>
    <w:rsid w:val="002C1E45"/>
    <w:rsid w:val="002C338F"/>
    <w:rsid w:val="002C585B"/>
    <w:rsid w:val="002C6F2B"/>
    <w:rsid w:val="002C6F62"/>
    <w:rsid w:val="002D054A"/>
    <w:rsid w:val="002D09F1"/>
    <w:rsid w:val="002D0FD4"/>
    <w:rsid w:val="002D13DA"/>
    <w:rsid w:val="002D46FF"/>
    <w:rsid w:val="002D5A2D"/>
    <w:rsid w:val="002D65D2"/>
    <w:rsid w:val="002D7F1D"/>
    <w:rsid w:val="002E28D7"/>
    <w:rsid w:val="002E5821"/>
    <w:rsid w:val="002E5C6F"/>
    <w:rsid w:val="002E7B24"/>
    <w:rsid w:val="002E7B65"/>
    <w:rsid w:val="002E7C89"/>
    <w:rsid w:val="002F0EED"/>
    <w:rsid w:val="002F4ABC"/>
    <w:rsid w:val="002F5E4D"/>
    <w:rsid w:val="002F6F16"/>
    <w:rsid w:val="00300AA4"/>
    <w:rsid w:val="00302F0F"/>
    <w:rsid w:val="003047A4"/>
    <w:rsid w:val="0030544A"/>
    <w:rsid w:val="003060A6"/>
    <w:rsid w:val="003111EF"/>
    <w:rsid w:val="003114D0"/>
    <w:rsid w:val="003129FB"/>
    <w:rsid w:val="00321AFA"/>
    <w:rsid w:val="0032614A"/>
    <w:rsid w:val="00326FDD"/>
    <w:rsid w:val="00333101"/>
    <w:rsid w:val="003334C0"/>
    <w:rsid w:val="00335A7A"/>
    <w:rsid w:val="00336ECC"/>
    <w:rsid w:val="00337269"/>
    <w:rsid w:val="00337BA2"/>
    <w:rsid w:val="003418E0"/>
    <w:rsid w:val="00342407"/>
    <w:rsid w:val="00343380"/>
    <w:rsid w:val="00345F04"/>
    <w:rsid w:val="003506EC"/>
    <w:rsid w:val="00350F0B"/>
    <w:rsid w:val="00352A1A"/>
    <w:rsid w:val="00354A5C"/>
    <w:rsid w:val="00355A47"/>
    <w:rsid w:val="00355AF5"/>
    <w:rsid w:val="00355E7F"/>
    <w:rsid w:val="0035620D"/>
    <w:rsid w:val="003568FE"/>
    <w:rsid w:val="003579C0"/>
    <w:rsid w:val="00360506"/>
    <w:rsid w:val="0036054E"/>
    <w:rsid w:val="0036142A"/>
    <w:rsid w:val="003619C9"/>
    <w:rsid w:val="00362F8E"/>
    <w:rsid w:val="0036320E"/>
    <w:rsid w:val="00364C11"/>
    <w:rsid w:val="00367ADD"/>
    <w:rsid w:val="00370AA2"/>
    <w:rsid w:val="00370B8C"/>
    <w:rsid w:val="003721C3"/>
    <w:rsid w:val="00373C07"/>
    <w:rsid w:val="00375219"/>
    <w:rsid w:val="00380A8A"/>
    <w:rsid w:val="00384624"/>
    <w:rsid w:val="00384903"/>
    <w:rsid w:val="00384D40"/>
    <w:rsid w:val="003901E8"/>
    <w:rsid w:val="00390D53"/>
    <w:rsid w:val="00390D6C"/>
    <w:rsid w:val="0039402F"/>
    <w:rsid w:val="00396F08"/>
    <w:rsid w:val="003A1A37"/>
    <w:rsid w:val="003A2132"/>
    <w:rsid w:val="003A7D67"/>
    <w:rsid w:val="003B05C0"/>
    <w:rsid w:val="003B05E7"/>
    <w:rsid w:val="003B3458"/>
    <w:rsid w:val="003B481F"/>
    <w:rsid w:val="003B622F"/>
    <w:rsid w:val="003C0785"/>
    <w:rsid w:val="003C0DCD"/>
    <w:rsid w:val="003C2E89"/>
    <w:rsid w:val="003C3700"/>
    <w:rsid w:val="003D74AB"/>
    <w:rsid w:val="003E2225"/>
    <w:rsid w:val="003E23ED"/>
    <w:rsid w:val="003E29DD"/>
    <w:rsid w:val="003E7522"/>
    <w:rsid w:val="003F546F"/>
    <w:rsid w:val="003F5EEF"/>
    <w:rsid w:val="003F6930"/>
    <w:rsid w:val="003F7F3C"/>
    <w:rsid w:val="004014D5"/>
    <w:rsid w:val="004027E0"/>
    <w:rsid w:val="004036AE"/>
    <w:rsid w:val="00404991"/>
    <w:rsid w:val="00404D04"/>
    <w:rsid w:val="00405E40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0615"/>
    <w:rsid w:val="00423096"/>
    <w:rsid w:val="0042484C"/>
    <w:rsid w:val="00427FB6"/>
    <w:rsid w:val="00430972"/>
    <w:rsid w:val="00431929"/>
    <w:rsid w:val="00434306"/>
    <w:rsid w:val="0043490C"/>
    <w:rsid w:val="004404B5"/>
    <w:rsid w:val="004410BB"/>
    <w:rsid w:val="00442251"/>
    <w:rsid w:val="0044286F"/>
    <w:rsid w:val="0044326F"/>
    <w:rsid w:val="004478F5"/>
    <w:rsid w:val="00447F4A"/>
    <w:rsid w:val="00453BE6"/>
    <w:rsid w:val="00455B0E"/>
    <w:rsid w:val="00456A62"/>
    <w:rsid w:val="00457295"/>
    <w:rsid w:val="00457CED"/>
    <w:rsid w:val="00462302"/>
    <w:rsid w:val="00462BC0"/>
    <w:rsid w:val="004710DC"/>
    <w:rsid w:val="0047328A"/>
    <w:rsid w:val="00473290"/>
    <w:rsid w:val="00473497"/>
    <w:rsid w:val="00473A1F"/>
    <w:rsid w:val="00475226"/>
    <w:rsid w:val="00476176"/>
    <w:rsid w:val="00483DBD"/>
    <w:rsid w:val="004867E9"/>
    <w:rsid w:val="00486AB8"/>
    <w:rsid w:val="00487CB4"/>
    <w:rsid w:val="004952CD"/>
    <w:rsid w:val="0049735B"/>
    <w:rsid w:val="004A4E93"/>
    <w:rsid w:val="004A6281"/>
    <w:rsid w:val="004B019E"/>
    <w:rsid w:val="004B0276"/>
    <w:rsid w:val="004B7A44"/>
    <w:rsid w:val="004B7A93"/>
    <w:rsid w:val="004C03AB"/>
    <w:rsid w:val="004C12F6"/>
    <w:rsid w:val="004C4B5D"/>
    <w:rsid w:val="004C5175"/>
    <w:rsid w:val="004C7FAB"/>
    <w:rsid w:val="004D1399"/>
    <w:rsid w:val="004D245A"/>
    <w:rsid w:val="004D3CA2"/>
    <w:rsid w:val="004D7E9B"/>
    <w:rsid w:val="004E18AC"/>
    <w:rsid w:val="004E1CB0"/>
    <w:rsid w:val="004E31E1"/>
    <w:rsid w:val="004E50A3"/>
    <w:rsid w:val="004E5CDD"/>
    <w:rsid w:val="004F247B"/>
    <w:rsid w:val="004F2F5E"/>
    <w:rsid w:val="004F4003"/>
    <w:rsid w:val="004F5F24"/>
    <w:rsid w:val="004F6F5B"/>
    <w:rsid w:val="004F720A"/>
    <w:rsid w:val="00500820"/>
    <w:rsid w:val="0050341E"/>
    <w:rsid w:val="00503918"/>
    <w:rsid w:val="005042F3"/>
    <w:rsid w:val="00505D61"/>
    <w:rsid w:val="005063E9"/>
    <w:rsid w:val="00506B67"/>
    <w:rsid w:val="00507FB8"/>
    <w:rsid w:val="00515ACF"/>
    <w:rsid w:val="00520AEB"/>
    <w:rsid w:val="00530693"/>
    <w:rsid w:val="00530B2B"/>
    <w:rsid w:val="0053666E"/>
    <w:rsid w:val="00537344"/>
    <w:rsid w:val="0053755B"/>
    <w:rsid w:val="0053770F"/>
    <w:rsid w:val="00537B00"/>
    <w:rsid w:val="005436F2"/>
    <w:rsid w:val="005439A7"/>
    <w:rsid w:val="00545EEF"/>
    <w:rsid w:val="005475D3"/>
    <w:rsid w:val="00551D74"/>
    <w:rsid w:val="0055359E"/>
    <w:rsid w:val="005569DF"/>
    <w:rsid w:val="00560981"/>
    <w:rsid w:val="005620A8"/>
    <w:rsid w:val="005635C1"/>
    <w:rsid w:val="00565589"/>
    <w:rsid w:val="00566209"/>
    <w:rsid w:val="0056651A"/>
    <w:rsid w:val="00567C83"/>
    <w:rsid w:val="0057293C"/>
    <w:rsid w:val="00574279"/>
    <w:rsid w:val="005773F8"/>
    <w:rsid w:val="00580D24"/>
    <w:rsid w:val="005832E5"/>
    <w:rsid w:val="0059157E"/>
    <w:rsid w:val="00594734"/>
    <w:rsid w:val="00595266"/>
    <w:rsid w:val="0059619A"/>
    <w:rsid w:val="00597344"/>
    <w:rsid w:val="005A190E"/>
    <w:rsid w:val="005A1A5B"/>
    <w:rsid w:val="005A5EC1"/>
    <w:rsid w:val="005A67DC"/>
    <w:rsid w:val="005A78D7"/>
    <w:rsid w:val="005B07B6"/>
    <w:rsid w:val="005B0E3E"/>
    <w:rsid w:val="005B26DA"/>
    <w:rsid w:val="005B3E12"/>
    <w:rsid w:val="005B3EC3"/>
    <w:rsid w:val="005B6ED0"/>
    <w:rsid w:val="005B7407"/>
    <w:rsid w:val="005C2FD3"/>
    <w:rsid w:val="005C4902"/>
    <w:rsid w:val="005D15BB"/>
    <w:rsid w:val="005D6DDC"/>
    <w:rsid w:val="005E0516"/>
    <w:rsid w:val="005F05A4"/>
    <w:rsid w:val="005F3B3D"/>
    <w:rsid w:val="005F4ADA"/>
    <w:rsid w:val="005F57AA"/>
    <w:rsid w:val="005F62DA"/>
    <w:rsid w:val="005F6B17"/>
    <w:rsid w:val="005F73B5"/>
    <w:rsid w:val="0060204F"/>
    <w:rsid w:val="0060526D"/>
    <w:rsid w:val="006064D6"/>
    <w:rsid w:val="00612412"/>
    <w:rsid w:val="00613578"/>
    <w:rsid w:val="00614C5B"/>
    <w:rsid w:val="00616489"/>
    <w:rsid w:val="00622456"/>
    <w:rsid w:val="00622BC3"/>
    <w:rsid w:val="00623E50"/>
    <w:rsid w:val="00624372"/>
    <w:rsid w:val="006262EE"/>
    <w:rsid w:val="00627DD0"/>
    <w:rsid w:val="00634FC0"/>
    <w:rsid w:val="00635B5D"/>
    <w:rsid w:val="00637ECA"/>
    <w:rsid w:val="0064306F"/>
    <w:rsid w:val="006452DB"/>
    <w:rsid w:val="00646342"/>
    <w:rsid w:val="006467A1"/>
    <w:rsid w:val="006479F1"/>
    <w:rsid w:val="00652CE5"/>
    <w:rsid w:val="00653139"/>
    <w:rsid w:val="00653978"/>
    <w:rsid w:val="00655F87"/>
    <w:rsid w:val="0065623F"/>
    <w:rsid w:val="00660010"/>
    <w:rsid w:val="00662094"/>
    <w:rsid w:val="00664CFF"/>
    <w:rsid w:val="006700C6"/>
    <w:rsid w:val="006712B6"/>
    <w:rsid w:val="006722CA"/>
    <w:rsid w:val="00675C60"/>
    <w:rsid w:val="00677C5D"/>
    <w:rsid w:val="0068100C"/>
    <w:rsid w:val="006849A0"/>
    <w:rsid w:val="0068585F"/>
    <w:rsid w:val="00687D69"/>
    <w:rsid w:val="006920C0"/>
    <w:rsid w:val="006926EF"/>
    <w:rsid w:val="006946C6"/>
    <w:rsid w:val="0069628D"/>
    <w:rsid w:val="006A3EAA"/>
    <w:rsid w:val="006A41D3"/>
    <w:rsid w:val="006A5197"/>
    <w:rsid w:val="006A51E8"/>
    <w:rsid w:val="006A6A9B"/>
    <w:rsid w:val="006A7D93"/>
    <w:rsid w:val="006B09ED"/>
    <w:rsid w:val="006B3D8B"/>
    <w:rsid w:val="006C6357"/>
    <w:rsid w:val="006C76CA"/>
    <w:rsid w:val="006D393C"/>
    <w:rsid w:val="006D4319"/>
    <w:rsid w:val="006D613C"/>
    <w:rsid w:val="006D77C2"/>
    <w:rsid w:val="006E0736"/>
    <w:rsid w:val="006E33AF"/>
    <w:rsid w:val="006E362C"/>
    <w:rsid w:val="006E686A"/>
    <w:rsid w:val="006E7CB7"/>
    <w:rsid w:val="006F0241"/>
    <w:rsid w:val="006F0CEC"/>
    <w:rsid w:val="006F2C9C"/>
    <w:rsid w:val="006F41B5"/>
    <w:rsid w:val="006F647D"/>
    <w:rsid w:val="006F688D"/>
    <w:rsid w:val="00701F79"/>
    <w:rsid w:val="007049C7"/>
    <w:rsid w:val="00704B09"/>
    <w:rsid w:val="00710601"/>
    <w:rsid w:val="007155CF"/>
    <w:rsid w:val="007157A9"/>
    <w:rsid w:val="00721178"/>
    <w:rsid w:val="00723F7A"/>
    <w:rsid w:val="007312D7"/>
    <w:rsid w:val="007353FE"/>
    <w:rsid w:val="0073788A"/>
    <w:rsid w:val="0074033A"/>
    <w:rsid w:val="007429A1"/>
    <w:rsid w:val="00743356"/>
    <w:rsid w:val="00743F5C"/>
    <w:rsid w:val="00745679"/>
    <w:rsid w:val="00750E7B"/>
    <w:rsid w:val="007510F0"/>
    <w:rsid w:val="00753F1F"/>
    <w:rsid w:val="00757E2C"/>
    <w:rsid w:val="007600E6"/>
    <w:rsid w:val="0076060C"/>
    <w:rsid w:val="00761E02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6CC9"/>
    <w:rsid w:val="007B0742"/>
    <w:rsid w:val="007B387A"/>
    <w:rsid w:val="007B42F1"/>
    <w:rsid w:val="007B65FB"/>
    <w:rsid w:val="007C0C88"/>
    <w:rsid w:val="007C1C6A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181"/>
    <w:rsid w:val="007E74AF"/>
    <w:rsid w:val="007E7C1C"/>
    <w:rsid w:val="007F013A"/>
    <w:rsid w:val="007F0294"/>
    <w:rsid w:val="007F17CF"/>
    <w:rsid w:val="007F1AD9"/>
    <w:rsid w:val="007F24D1"/>
    <w:rsid w:val="007F50E6"/>
    <w:rsid w:val="00810788"/>
    <w:rsid w:val="0081162E"/>
    <w:rsid w:val="008165F4"/>
    <w:rsid w:val="0081783B"/>
    <w:rsid w:val="0082224B"/>
    <w:rsid w:val="00822593"/>
    <w:rsid w:val="00823919"/>
    <w:rsid w:val="00826890"/>
    <w:rsid w:val="00830F06"/>
    <w:rsid w:val="00831D88"/>
    <w:rsid w:val="00842626"/>
    <w:rsid w:val="00843766"/>
    <w:rsid w:val="00845040"/>
    <w:rsid w:val="008473CF"/>
    <w:rsid w:val="00855342"/>
    <w:rsid w:val="00855B52"/>
    <w:rsid w:val="00855CD7"/>
    <w:rsid w:val="00855E60"/>
    <w:rsid w:val="008560AB"/>
    <w:rsid w:val="00856923"/>
    <w:rsid w:val="008624A2"/>
    <w:rsid w:val="00862CFF"/>
    <w:rsid w:val="0086461A"/>
    <w:rsid w:val="0086553D"/>
    <w:rsid w:val="008731CD"/>
    <w:rsid w:val="00875F72"/>
    <w:rsid w:val="0088031B"/>
    <w:rsid w:val="00887F7B"/>
    <w:rsid w:val="00895755"/>
    <w:rsid w:val="008976A4"/>
    <w:rsid w:val="0089794B"/>
    <w:rsid w:val="008A6413"/>
    <w:rsid w:val="008A679C"/>
    <w:rsid w:val="008A6B6C"/>
    <w:rsid w:val="008B07D0"/>
    <w:rsid w:val="008B21AE"/>
    <w:rsid w:val="008B22BA"/>
    <w:rsid w:val="008B6F78"/>
    <w:rsid w:val="008B765B"/>
    <w:rsid w:val="008C0958"/>
    <w:rsid w:val="008C15A2"/>
    <w:rsid w:val="008C3955"/>
    <w:rsid w:val="008C7755"/>
    <w:rsid w:val="008D3140"/>
    <w:rsid w:val="008D4177"/>
    <w:rsid w:val="008D688F"/>
    <w:rsid w:val="008D7BE8"/>
    <w:rsid w:val="008D7F6E"/>
    <w:rsid w:val="008E10D1"/>
    <w:rsid w:val="008E23A8"/>
    <w:rsid w:val="008E558E"/>
    <w:rsid w:val="008E7561"/>
    <w:rsid w:val="008F206F"/>
    <w:rsid w:val="008F2ACD"/>
    <w:rsid w:val="008F413C"/>
    <w:rsid w:val="008F6986"/>
    <w:rsid w:val="00900155"/>
    <w:rsid w:val="00900E30"/>
    <w:rsid w:val="00903C40"/>
    <w:rsid w:val="00904C0F"/>
    <w:rsid w:val="009072BF"/>
    <w:rsid w:val="00907A0C"/>
    <w:rsid w:val="00907E0A"/>
    <w:rsid w:val="00911B47"/>
    <w:rsid w:val="0091509C"/>
    <w:rsid w:val="00920337"/>
    <w:rsid w:val="00922684"/>
    <w:rsid w:val="00924657"/>
    <w:rsid w:val="009246FB"/>
    <w:rsid w:val="00926DF8"/>
    <w:rsid w:val="009270A3"/>
    <w:rsid w:val="0093488F"/>
    <w:rsid w:val="00935CDA"/>
    <w:rsid w:val="0094149B"/>
    <w:rsid w:val="0094257F"/>
    <w:rsid w:val="00943F2A"/>
    <w:rsid w:val="00944943"/>
    <w:rsid w:val="009464E9"/>
    <w:rsid w:val="009507F1"/>
    <w:rsid w:val="00953345"/>
    <w:rsid w:val="00953D61"/>
    <w:rsid w:val="00953F41"/>
    <w:rsid w:val="00956FCD"/>
    <w:rsid w:val="009614A6"/>
    <w:rsid w:val="00962423"/>
    <w:rsid w:val="00962A46"/>
    <w:rsid w:val="00963E7D"/>
    <w:rsid w:val="009658F7"/>
    <w:rsid w:val="009662AF"/>
    <w:rsid w:val="009707BD"/>
    <w:rsid w:val="009713DB"/>
    <w:rsid w:val="009720A0"/>
    <w:rsid w:val="00974B0A"/>
    <w:rsid w:val="0097741B"/>
    <w:rsid w:val="009809DA"/>
    <w:rsid w:val="00984547"/>
    <w:rsid w:val="009905C3"/>
    <w:rsid w:val="009912DF"/>
    <w:rsid w:val="00991847"/>
    <w:rsid w:val="009977FF"/>
    <w:rsid w:val="00997F7F"/>
    <w:rsid w:val="009A25F0"/>
    <w:rsid w:val="009A288A"/>
    <w:rsid w:val="009A30CE"/>
    <w:rsid w:val="009A31CB"/>
    <w:rsid w:val="009B5406"/>
    <w:rsid w:val="009C1124"/>
    <w:rsid w:val="009C3AC7"/>
    <w:rsid w:val="009C4F99"/>
    <w:rsid w:val="009C5CC6"/>
    <w:rsid w:val="009C625F"/>
    <w:rsid w:val="009C7062"/>
    <w:rsid w:val="009E28B7"/>
    <w:rsid w:val="009E3F6C"/>
    <w:rsid w:val="009E401B"/>
    <w:rsid w:val="009E49AA"/>
    <w:rsid w:val="009E52F7"/>
    <w:rsid w:val="009E68DC"/>
    <w:rsid w:val="009F065E"/>
    <w:rsid w:val="009F3BF9"/>
    <w:rsid w:val="009F4C67"/>
    <w:rsid w:val="009F521D"/>
    <w:rsid w:val="009F68F9"/>
    <w:rsid w:val="00A00DBF"/>
    <w:rsid w:val="00A0297C"/>
    <w:rsid w:val="00A03081"/>
    <w:rsid w:val="00A03F08"/>
    <w:rsid w:val="00A220CD"/>
    <w:rsid w:val="00A26FA5"/>
    <w:rsid w:val="00A27AAA"/>
    <w:rsid w:val="00A30D18"/>
    <w:rsid w:val="00A3263D"/>
    <w:rsid w:val="00A329D3"/>
    <w:rsid w:val="00A33F81"/>
    <w:rsid w:val="00A35F97"/>
    <w:rsid w:val="00A36AB6"/>
    <w:rsid w:val="00A3759E"/>
    <w:rsid w:val="00A3775D"/>
    <w:rsid w:val="00A41B84"/>
    <w:rsid w:val="00A42261"/>
    <w:rsid w:val="00A422D8"/>
    <w:rsid w:val="00A43AA6"/>
    <w:rsid w:val="00A45173"/>
    <w:rsid w:val="00A46B86"/>
    <w:rsid w:val="00A46CEF"/>
    <w:rsid w:val="00A46DEA"/>
    <w:rsid w:val="00A54999"/>
    <w:rsid w:val="00A57D6C"/>
    <w:rsid w:val="00A6047A"/>
    <w:rsid w:val="00A6232E"/>
    <w:rsid w:val="00A71919"/>
    <w:rsid w:val="00A71D89"/>
    <w:rsid w:val="00A73345"/>
    <w:rsid w:val="00A7431E"/>
    <w:rsid w:val="00A7550C"/>
    <w:rsid w:val="00A80385"/>
    <w:rsid w:val="00A80E10"/>
    <w:rsid w:val="00A82A75"/>
    <w:rsid w:val="00A84325"/>
    <w:rsid w:val="00A8483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C32C3"/>
    <w:rsid w:val="00AD1BE2"/>
    <w:rsid w:val="00AD436B"/>
    <w:rsid w:val="00AD4F87"/>
    <w:rsid w:val="00AE046B"/>
    <w:rsid w:val="00AE1043"/>
    <w:rsid w:val="00AE1570"/>
    <w:rsid w:val="00AE31E6"/>
    <w:rsid w:val="00AE541C"/>
    <w:rsid w:val="00AF16E1"/>
    <w:rsid w:val="00AF38A8"/>
    <w:rsid w:val="00AF4BF7"/>
    <w:rsid w:val="00AF6477"/>
    <w:rsid w:val="00B001A6"/>
    <w:rsid w:val="00B008B2"/>
    <w:rsid w:val="00B05606"/>
    <w:rsid w:val="00B0578A"/>
    <w:rsid w:val="00B057F6"/>
    <w:rsid w:val="00B1049C"/>
    <w:rsid w:val="00B111A5"/>
    <w:rsid w:val="00B11581"/>
    <w:rsid w:val="00B11E64"/>
    <w:rsid w:val="00B14607"/>
    <w:rsid w:val="00B1461B"/>
    <w:rsid w:val="00B214F3"/>
    <w:rsid w:val="00B21DAF"/>
    <w:rsid w:val="00B25838"/>
    <w:rsid w:val="00B34601"/>
    <w:rsid w:val="00B35BC4"/>
    <w:rsid w:val="00B37BF9"/>
    <w:rsid w:val="00B40628"/>
    <w:rsid w:val="00B41559"/>
    <w:rsid w:val="00B45329"/>
    <w:rsid w:val="00B45527"/>
    <w:rsid w:val="00B469E5"/>
    <w:rsid w:val="00B51A1B"/>
    <w:rsid w:val="00B53DA2"/>
    <w:rsid w:val="00B53FF9"/>
    <w:rsid w:val="00B5448A"/>
    <w:rsid w:val="00B57D14"/>
    <w:rsid w:val="00B60226"/>
    <w:rsid w:val="00B63F5E"/>
    <w:rsid w:val="00B64771"/>
    <w:rsid w:val="00B64CF3"/>
    <w:rsid w:val="00B66C70"/>
    <w:rsid w:val="00B70089"/>
    <w:rsid w:val="00B71A5F"/>
    <w:rsid w:val="00B7288D"/>
    <w:rsid w:val="00B72CDF"/>
    <w:rsid w:val="00B76BFA"/>
    <w:rsid w:val="00B81F0E"/>
    <w:rsid w:val="00B83A05"/>
    <w:rsid w:val="00B85EDA"/>
    <w:rsid w:val="00B87BC7"/>
    <w:rsid w:val="00B97329"/>
    <w:rsid w:val="00B976B8"/>
    <w:rsid w:val="00BA0168"/>
    <w:rsid w:val="00BA2BC3"/>
    <w:rsid w:val="00BA3340"/>
    <w:rsid w:val="00BA530E"/>
    <w:rsid w:val="00BA615D"/>
    <w:rsid w:val="00BB131E"/>
    <w:rsid w:val="00BB173E"/>
    <w:rsid w:val="00BB2361"/>
    <w:rsid w:val="00BB3FB2"/>
    <w:rsid w:val="00BC51A8"/>
    <w:rsid w:val="00BC6AD3"/>
    <w:rsid w:val="00BC7D7D"/>
    <w:rsid w:val="00BD032F"/>
    <w:rsid w:val="00BD1509"/>
    <w:rsid w:val="00BD1752"/>
    <w:rsid w:val="00BD197B"/>
    <w:rsid w:val="00BD3D7D"/>
    <w:rsid w:val="00BD49BE"/>
    <w:rsid w:val="00BD5713"/>
    <w:rsid w:val="00BE670A"/>
    <w:rsid w:val="00BE7959"/>
    <w:rsid w:val="00BF06B1"/>
    <w:rsid w:val="00BF0B0B"/>
    <w:rsid w:val="00BF0D13"/>
    <w:rsid w:val="00BF1850"/>
    <w:rsid w:val="00BF18DD"/>
    <w:rsid w:val="00BF222C"/>
    <w:rsid w:val="00BF235F"/>
    <w:rsid w:val="00BF4B76"/>
    <w:rsid w:val="00BF4E11"/>
    <w:rsid w:val="00C00375"/>
    <w:rsid w:val="00C0075F"/>
    <w:rsid w:val="00C014A2"/>
    <w:rsid w:val="00C03839"/>
    <w:rsid w:val="00C0399B"/>
    <w:rsid w:val="00C04A2E"/>
    <w:rsid w:val="00C05A28"/>
    <w:rsid w:val="00C06763"/>
    <w:rsid w:val="00C10F75"/>
    <w:rsid w:val="00C13470"/>
    <w:rsid w:val="00C16634"/>
    <w:rsid w:val="00C20454"/>
    <w:rsid w:val="00C22278"/>
    <w:rsid w:val="00C25C23"/>
    <w:rsid w:val="00C32C58"/>
    <w:rsid w:val="00C40A36"/>
    <w:rsid w:val="00C425DA"/>
    <w:rsid w:val="00C42D52"/>
    <w:rsid w:val="00C4349D"/>
    <w:rsid w:val="00C46D4B"/>
    <w:rsid w:val="00C50F53"/>
    <w:rsid w:val="00C52DFB"/>
    <w:rsid w:val="00C539BB"/>
    <w:rsid w:val="00C54499"/>
    <w:rsid w:val="00C549C4"/>
    <w:rsid w:val="00C61CCA"/>
    <w:rsid w:val="00C63129"/>
    <w:rsid w:val="00C65AE5"/>
    <w:rsid w:val="00C73BD0"/>
    <w:rsid w:val="00C74F58"/>
    <w:rsid w:val="00C82494"/>
    <w:rsid w:val="00C82548"/>
    <w:rsid w:val="00C922C3"/>
    <w:rsid w:val="00C92460"/>
    <w:rsid w:val="00CA0B13"/>
    <w:rsid w:val="00CA3BC4"/>
    <w:rsid w:val="00CB0B2A"/>
    <w:rsid w:val="00CB1D77"/>
    <w:rsid w:val="00CB22B4"/>
    <w:rsid w:val="00CB5243"/>
    <w:rsid w:val="00CB59E0"/>
    <w:rsid w:val="00CC5B07"/>
    <w:rsid w:val="00CC5BB3"/>
    <w:rsid w:val="00CC641E"/>
    <w:rsid w:val="00CC78A9"/>
    <w:rsid w:val="00CD0386"/>
    <w:rsid w:val="00CD1628"/>
    <w:rsid w:val="00CD2A05"/>
    <w:rsid w:val="00CD319A"/>
    <w:rsid w:val="00CD451E"/>
    <w:rsid w:val="00CD4A1E"/>
    <w:rsid w:val="00CD4FBD"/>
    <w:rsid w:val="00CD5597"/>
    <w:rsid w:val="00CD729D"/>
    <w:rsid w:val="00CE4A8C"/>
    <w:rsid w:val="00CE4FEE"/>
    <w:rsid w:val="00CF1F00"/>
    <w:rsid w:val="00CF51F2"/>
    <w:rsid w:val="00CF5A53"/>
    <w:rsid w:val="00CF6FB3"/>
    <w:rsid w:val="00D0092E"/>
    <w:rsid w:val="00D03DA3"/>
    <w:rsid w:val="00D06D91"/>
    <w:rsid w:val="00D0714A"/>
    <w:rsid w:val="00D14562"/>
    <w:rsid w:val="00D15198"/>
    <w:rsid w:val="00D15BE6"/>
    <w:rsid w:val="00D17300"/>
    <w:rsid w:val="00D2053B"/>
    <w:rsid w:val="00D2068C"/>
    <w:rsid w:val="00D20856"/>
    <w:rsid w:val="00D22AF7"/>
    <w:rsid w:val="00D2492C"/>
    <w:rsid w:val="00D25A37"/>
    <w:rsid w:val="00D25EDD"/>
    <w:rsid w:val="00D268C4"/>
    <w:rsid w:val="00D2754C"/>
    <w:rsid w:val="00D34266"/>
    <w:rsid w:val="00D35F5D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31F"/>
    <w:rsid w:val="00D60502"/>
    <w:rsid w:val="00D615A0"/>
    <w:rsid w:val="00D761E9"/>
    <w:rsid w:val="00D766CB"/>
    <w:rsid w:val="00D829B1"/>
    <w:rsid w:val="00D82D8E"/>
    <w:rsid w:val="00D842E9"/>
    <w:rsid w:val="00D8432E"/>
    <w:rsid w:val="00D845A2"/>
    <w:rsid w:val="00D850A7"/>
    <w:rsid w:val="00D8587A"/>
    <w:rsid w:val="00D85B00"/>
    <w:rsid w:val="00D862B7"/>
    <w:rsid w:val="00D87CC4"/>
    <w:rsid w:val="00D91A0C"/>
    <w:rsid w:val="00D91C9D"/>
    <w:rsid w:val="00D93795"/>
    <w:rsid w:val="00D937A9"/>
    <w:rsid w:val="00D9441C"/>
    <w:rsid w:val="00DA1B7A"/>
    <w:rsid w:val="00DA3A86"/>
    <w:rsid w:val="00DA3CA2"/>
    <w:rsid w:val="00DA55AD"/>
    <w:rsid w:val="00DA5B0D"/>
    <w:rsid w:val="00DA5BA3"/>
    <w:rsid w:val="00DA6450"/>
    <w:rsid w:val="00DB2D66"/>
    <w:rsid w:val="00DB4B9F"/>
    <w:rsid w:val="00DB69D0"/>
    <w:rsid w:val="00DB7B97"/>
    <w:rsid w:val="00DC0975"/>
    <w:rsid w:val="00DC22BC"/>
    <w:rsid w:val="00DC2934"/>
    <w:rsid w:val="00DC2EC5"/>
    <w:rsid w:val="00DC4C71"/>
    <w:rsid w:val="00DC5B46"/>
    <w:rsid w:val="00DC758B"/>
    <w:rsid w:val="00DC7D83"/>
    <w:rsid w:val="00DD33C8"/>
    <w:rsid w:val="00DD442A"/>
    <w:rsid w:val="00DD4C43"/>
    <w:rsid w:val="00DD56D9"/>
    <w:rsid w:val="00DD6C26"/>
    <w:rsid w:val="00DE3B19"/>
    <w:rsid w:val="00DE43BF"/>
    <w:rsid w:val="00DF3E7E"/>
    <w:rsid w:val="00E02703"/>
    <w:rsid w:val="00E03210"/>
    <w:rsid w:val="00E033FD"/>
    <w:rsid w:val="00E1109A"/>
    <w:rsid w:val="00E12A2E"/>
    <w:rsid w:val="00E16E5F"/>
    <w:rsid w:val="00E225D9"/>
    <w:rsid w:val="00E23243"/>
    <w:rsid w:val="00E325BF"/>
    <w:rsid w:val="00E32FAB"/>
    <w:rsid w:val="00E3372B"/>
    <w:rsid w:val="00E34ABE"/>
    <w:rsid w:val="00E40454"/>
    <w:rsid w:val="00E41E19"/>
    <w:rsid w:val="00E5152B"/>
    <w:rsid w:val="00E54904"/>
    <w:rsid w:val="00E62807"/>
    <w:rsid w:val="00E657EF"/>
    <w:rsid w:val="00E70091"/>
    <w:rsid w:val="00E71476"/>
    <w:rsid w:val="00E72C4E"/>
    <w:rsid w:val="00E76E13"/>
    <w:rsid w:val="00E80F22"/>
    <w:rsid w:val="00E834FF"/>
    <w:rsid w:val="00E85CBD"/>
    <w:rsid w:val="00E877B0"/>
    <w:rsid w:val="00E9161F"/>
    <w:rsid w:val="00E92120"/>
    <w:rsid w:val="00E93320"/>
    <w:rsid w:val="00EA6BCD"/>
    <w:rsid w:val="00EB0505"/>
    <w:rsid w:val="00EB0795"/>
    <w:rsid w:val="00EB0ED1"/>
    <w:rsid w:val="00EB3F7C"/>
    <w:rsid w:val="00EB4C5F"/>
    <w:rsid w:val="00EB6800"/>
    <w:rsid w:val="00EC2331"/>
    <w:rsid w:val="00EC41F5"/>
    <w:rsid w:val="00EC604D"/>
    <w:rsid w:val="00ED3CD1"/>
    <w:rsid w:val="00ED79F9"/>
    <w:rsid w:val="00ED7D47"/>
    <w:rsid w:val="00EE0F70"/>
    <w:rsid w:val="00EE1A4B"/>
    <w:rsid w:val="00EE1C42"/>
    <w:rsid w:val="00EE1E5F"/>
    <w:rsid w:val="00EE68A9"/>
    <w:rsid w:val="00EF002C"/>
    <w:rsid w:val="00EF056F"/>
    <w:rsid w:val="00EF111E"/>
    <w:rsid w:val="00EF1718"/>
    <w:rsid w:val="00EF188B"/>
    <w:rsid w:val="00EF3985"/>
    <w:rsid w:val="00EF6999"/>
    <w:rsid w:val="00F01948"/>
    <w:rsid w:val="00F02597"/>
    <w:rsid w:val="00F02886"/>
    <w:rsid w:val="00F02A21"/>
    <w:rsid w:val="00F02D7C"/>
    <w:rsid w:val="00F0317E"/>
    <w:rsid w:val="00F05F9B"/>
    <w:rsid w:val="00F12820"/>
    <w:rsid w:val="00F16785"/>
    <w:rsid w:val="00F203A5"/>
    <w:rsid w:val="00F22B7F"/>
    <w:rsid w:val="00F2356F"/>
    <w:rsid w:val="00F24F2E"/>
    <w:rsid w:val="00F3469E"/>
    <w:rsid w:val="00F376BE"/>
    <w:rsid w:val="00F40D36"/>
    <w:rsid w:val="00F40D9D"/>
    <w:rsid w:val="00F40F7E"/>
    <w:rsid w:val="00F45082"/>
    <w:rsid w:val="00F46CB7"/>
    <w:rsid w:val="00F46F6A"/>
    <w:rsid w:val="00F50A21"/>
    <w:rsid w:val="00F50C19"/>
    <w:rsid w:val="00F52B54"/>
    <w:rsid w:val="00F61C98"/>
    <w:rsid w:val="00F62F9B"/>
    <w:rsid w:val="00F652F7"/>
    <w:rsid w:val="00F653AD"/>
    <w:rsid w:val="00F66363"/>
    <w:rsid w:val="00F67C4A"/>
    <w:rsid w:val="00F71A95"/>
    <w:rsid w:val="00F74A49"/>
    <w:rsid w:val="00F74ED9"/>
    <w:rsid w:val="00F80591"/>
    <w:rsid w:val="00F82A51"/>
    <w:rsid w:val="00F82F24"/>
    <w:rsid w:val="00F90955"/>
    <w:rsid w:val="00F92E66"/>
    <w:rsid w:val="00F93658"/>
    <w:rsid w:val="00F94464"/>
    <w:rsid w:val="00F94928"/>
    <w:rsid w:val="00F94B7D"/>
    <w:rsid w:val="00F971ED"/>
    <w:rsid w:val="00FA485E"/>
    <w:rsid w:val="00FA4B10"/>
    <w:rsid w:val="00FA7984"/>
    <w:rsid w:val="00FB024B"/>
    <w:rsid w:val="00FB4C31"/>
    <w:rsid w:val="00FC0708"/>
    <w:rsid w:val="00FC12EE"/>
    <w:rsid w:val="00FC2BEC"/>
    <w:rsid w:val="00FC5635"/>
    <w:rsid w:val="00FC5CF4"/>
    <w:rsid w:val="00FD08D6"/>
    <w:rsid w:val="00FD13A7"/>
    <w:rsid w:val="00FD16FC"/>
    <w:rsid w:val="00FD2235"/>
    <w:rsid w:val="00FD3482"/>
    <w:rsid w:val="00FD7FEC"/>
    <w:rsid w:val="00FE0C0C"/>
    <w:rsid w:val="00FE2342"/>
    <w:rsid w:val="00FE2393"/>
    <w:rsid w:val="00FE3B46"/>
    <w:rsid w:val="00FE77AE"/>
    <w:rsid w:val="00FF2560"/>
    <w:rsid w:val="00FF3FFB"/>
    <w:rsid w:val="00FF4263"/>
    <w:rsid w:val="00FF4631"/>
    <w:rsid w:val="00FF4734"/>
    <w:rsid w:val="0237BA52"/>
    <w:rsid w:val="12024C97"/>
    <w:rsid w:val="144E17EC"/>
    <w:rsid w:val="167941D1"/>
    <w:rsid w:val="1997BA36"/>
    <w:rsid w:val="233E9C7C"/>
    <w:rsid w:val="27617C2E"/>
    <w:rsid w:val="35CB2B3D"/>
    <w:rsid w:val="3902CBFF"/>
    <w:rsid w:val="3DD63D22"/>
    <w:rsid w:val="49EB065C"/>
    <w:rsid w:val="4E448E30"/>
    <w:rsid w:val="4E94925A"/>
    <w:rsid w:val="54638FF6"/>
    <w:rsid w:val="55FF6057"/>
    <w:rsid w:val="704B6F78"/>
    <w:rsid w:val="7D5BC52B"/>
    <w:rsid w:val="7E50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7B235D"/>
  <w15:chartTrackingRefBased/>
  <w15:docId w15:val="{28F089AE-5A83-4A95-8D98-E2883C17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55FF6057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uiPriority w:val="1"/>
    <w:qFormat/>
    <w:rsid w:val="55FF6057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rsid w:val="55FF605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rsid w:val="55FF6057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uiPriority w:val="1"/>
    <w:qFormat/>
    <w:rsid w:val="55FF6057"/>
    <w:pPr>
      <w:keepNext/>
      <w:ind w:left="708" w:right="1418" w:hanging="708"/>
      <w:jc w:val="both"/>
      <w:outlineLvl w:val="3"/>
    </w:pPr>
    <w:rPr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5FF6057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5FF6057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5FF6057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5FF6057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5FF6057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1"/>
    <w:rsid w:val="55FF6057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uiPriority w:val="1"/>
    <w:rsid w:val="55FF6057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uiPriority w:val="1"/>
    <w:rsid w:val="55FF6057"/>
    <w:rPr>
      <w:rFonts w:ascii="Helv" w:hAnsi="Helv"/>
      <w:noProof/>
      <w:sz w:val="28"/>
      <w:szCs w:val="28"/>
    </w:rPr>
  </w:style>
  <w:style w:type="paragraph" w:customStyle="1" w:styleId="berschrift1PM">
    <w:name w:val="Überschrift 1 PM"/>
    <w:basedOn w:val="Ttulo1"/>
    <w:uiPriority w:val="1"/>
    <w:rsid w:val="55FF6057"/>
    <w:pPr>
      <w:spacing w:before="0" w:after="450"/>
    </w:pPr>
    <w:rPr>
      <w:rFonts w:cs="Times New Roman"/>
      <w:b w:val="0"/>
      <w:bCs w:val="0"/>
      <w:sz w:val="48"/>
      <w:szCs w:val="48"/>
    </w:rPr>
  </w:style>
  <w:style w:type="paragraph" w:customStyle="1" w:styleId="berschrift2PM">
    <w:name w:val="Überschrift 2 PM"/>
    <w:basedOn w:val="Ttulo2"/>
    <w:uiPriority w:val="1"/>
    <w:rsid w:val="55FF6057"/>
    <w:pPr>
      <w:spacing w:before="0" w:after="270"/>
    </w:pPr>
    <w:rPr>
      <w:rFonts w:cs="Times New Roman"/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rsid w:val="55FF6057"/>
    <w:pPr>
      <w:spacing w:beforeAutospacing="1" w:afterAutospacing="1"/>
    </w:pPr>
    <w:rPr>
      <w:sz w:val="24"/>
      <w:szCs w:val="24"/>
    </w:rPr>
  </w:style>
  <w:style w:type="paragraph" w:customStyle="1" w:styleId="TextPM">
    <w:name w:val="Text PM"/>
    <w:basedOn w:val="Normal"/>
    <w:uiPriority w:val="1"/>
    <w:rsid w:val="55FF6057"/>
    <w:pPr>
      <w:spacing w:after="150"/>
    </w:p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uiPriority w:val="1"/>
    <w:rsid w:val="55FF6057"/>
    <w:rPr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uiPriority w:val="1"/>
    <w:rsid w:val="55FF6057"/>
    <w:pPr>
      <w:spacing w:line="280" w:lineRule="exact"/>
    </w:pPr>
    <w:rPr>
      <w:rFonts w:ascii="Times" w:hAnsi="Times"/>
    </w:rPr>
  </w:style>
  <w:style w:type="paragraph" w:customStyle="1" w:styleId="Headline">
    <w:name w:val="Headline"/>
    <w:basedOn w:val="Normal"/>
    <w:next w:val="Normal"/>
    <w:uiPriority w:val="1"/>
    <w:rsid w:val="55FF6057"/>
    <w:pPr>
      <w:spacing w:before="280" w:after="280"/>
    </w:pPr>
    <w:rPr>
      <w:rFonts w:ascii="Times" w:hAnsi="Times"/>
      <w:b/>
      <w:bCs/>
      <w:sz w:val="56"/>
      <w:szCs w:val="56"/>
    </w:rPr>
  </w:style>
  <w:style w:type="paragraph" w:customStyle="1" w:styleId="WeitereInfos">
    <w:name w:val="Weitere Infos"/>
    <w:basedOn w:val="Normal"/>
    <w:uiPriority w:val="1"/>
    <w:rsid w:val="55FF6057"/>
    <w:pPr>
      <w:spacing w:line="280" w:lineRule="exact"/>
    </w:pPr>
    <w:rPr>
      <w:rFonts w:ascii="Helvetica" w:hAnsi="Helvetica"/>
      <w:b/>
      <w:bCs/>
    </w:rPr>
  </w:style>
  <w:style w:type="paragraph" w:customStyle="1" w:styleId="Kontaktdetails">
    <w:name w:val="Kontaktdetails"/>
    <w:basedOn w:val="Piedepgina"/>
    <w:uiPriority w:val="1"/>
    <w:rsid w:val="55FF6057"/>
    <w:pPr>
      <w:spacing w:line="280" w:lineRule="exact"/>
    </w:pPr>
    <w:rPr>
      <w:rFonts w:ascii="Helvetica" w:hAnsi="Helvetica"/>
    </w:rPr>
  </w:style>
  <w:style w:type="paragraph" w:customStyle="1" w:styleId="bodytext">
    <w:name w:val="bodytext"/>
    <w:basedOn w:val="Normal"/>
    <w:uiPriority w:val="1"/>
    <w:rsid w:val="55FF605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uiPriority w:val="1"/>
    <w:semiHidden/>
    <w:rsid w:val="55FF60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55FF6057"/>
    <w:pPr>
      <w:ind w:left="708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55FF6057"/>
    <w:rPr>
      <w:rFonts w:ascii="Calibri" w:eastAsia="Calibri" w:hAnsi="Calibri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55FF6057"/>
    <w:rPr>
      <w:rFonts w:ascii="Calibri" w:eastAsia="Calibri" w:hAnsi="Calibri"/>
      <w:noProof w:val="0"/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1F598F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50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55FF60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55FF6057"/>
    <w:rPr>
      <w:rFonts w:ascii="Arial" w:hAnsi="Arial"/>
      <w:noProof w:val="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55FF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55FF6057"/>
    <w:rPr>
      <w:rFonts w:ascii="Arial" w:hAnsi="Arial"/>
      <w:b/>
      <w:bCs/>
      <w:noProof w:val="0"/>
      <w:lang w:eastAsia="de-DE"/>
    </w:rPr>
  </w:style>
  <w:style w:type="character" w:styleId="Textoennegrita">
    <w:name w:val="Strong"/>
    <w:uiPriority w:val="22"/>
    <w:qFormat/>
    <w:rsid w:val="003C2E89"/>
    <w:rPr>
      <w:b/>
      <w:bCs/>
    </w:rPr>
  </w:style>
  <w:style w:type="character" w:customStyle="1" w:styleId="Mencinsinresolver1">
    <w:name w:val="Mención sin resolver1"/>
    <w:uiPriority w:val="99"/>
    <w:semiHidden/>
    <w:unhideWhenUsed/>
    <w:rsid w:val="008B21A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87221"/>
    <w:rPr>
      <w:rFonts w:ascii="Arial" w:hAnsi="Arial"/>
      <w:sz w:val="22"/>
      <w:szCs w:val="22"/>
      <w:lang w:eastAsia="de-DE"/>
    </w:rPr>
  </w:style>
  <w:style w:type="paragraph" w:styleId="Ttulo">
    <w:name w:val="Title"/>
    <w:basedOn w:val="Normal"/>
    <w:next w:val="Normal"/>
    <w:link w:val="TtuloCar"/>
    <w:uiPriority w:val="10"/>
    <w:qFormat/>
    <w:rsid w:val="55FF6057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5FF6057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5FF605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5FF605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55FF6057"/>
    <w:rPr>
      <w:rFonts w:asciiTheme="majorHAnsi" w:eastAsiaTheme="majorEastAsia" w:hAnsiTheme="majorHAnsi" w:cstheme="majorBidi"/>
      <w:noProof w:val="0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55FF6057"/>
    <w:rPr>
      <w:rFonts w:asciiTheme="majorHAnsi" w:eastAsiaTheme="majorEastAsia" w:hAnsiTheme="majorHAnsi" w:cstheme="majorBidi"/>
      <w:noProof w:val="0"/>
      <w:color w:val="1F3763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55FF6057"/>
    <w:rPr>
      <w:rFonts w:asciiTheme="majorHAnsi" w:eastAsiaTheme="majorEastAsia" w:hAnsiTheme="majorHAnsi" w:cstheme="majorBidi"/>
      <w:i/>
      <w:iCs/>
      <w:noProof w:val="0"/>
      <w:color w:val="1F3763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55FF6057"/>
    <w:rPr>
      <w:rFonts w:asciiTheme="majorHAnsi" w:eastAsiaTheme="majorEastAsia" w:hAnsiTheme="majorHAnsi" w:cstheme="majorBidi"/>
      <w:noProof w:val="0"/>
      <w:color w:val="272727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55FF605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55FF6057"/>
    <w:rPr>
      <w:rFonts w:asciiTheme="majorHAnsi" w:eastAsiaTheme="majorEastAsia" w:hAnsiTheme="majorHAnsi" w:cstheme="majorBidi"/>
      <w:noProof w:val="0"/>
      <w:sz w:val="56"/>
      <w:szCs w:val="56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55FF6057"/>
    <w:rPr>
      <w:rFonts w:ascii="Times New Roman" w:eastAsiaTheme="minorEastAsia" w:hAnsi="Times New Roman" w:cs="Times New Roman"/>
      <w:noProof w:val="0"/>
      <w:color w:val="5A5A5A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55FF6057"/>
    <w:rPr>
      <w:i/>
      <w:iCs/>
      <w:noProof w:val="0"/>
      <w:color w:val="404040" w:themeColor="text1" w:themeTint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5FF6057"/>
    <w:rPr>
      <w:i/>
      <w:iCs/>
      <w:noProof w:val="0"/>
      <w:color w:val="4472C4" w:themeColor="accent1"/>
      <w:lang w:val="es-ES"/>
    </w:rPr>
  </w:style>
  <w:style w:type="paragraph" w:styleId="TDC1">
    <w:name w:val="toc 1"/>
    <w:basedOn w:val="Normal"/>
    <w:next w:val="Normal"/>
    <w:uiPriority w:val="39"/>
    <w:unhideWhenUsed/>
    <w:rsid w:val="55FF6057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5FF6057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5FF6057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5FF6057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5FF6057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5FF6057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5FF6057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5FF6057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5FF6057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5FF605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5FF6057"/>
    <w:rPr>
      <w:noProof w:val="0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55FF605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55FF6057"/>
    <w:rPr>
      <w:noProof w:val="0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xlystudio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uanlanyoga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aludmental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lianz.es/prensa/nota-preventiv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lianz.es/allianz-invers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77af8951614151240e681138e8077f8f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d505c190817dd7449f748b5b7ca79fa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9774-44BE-48D2-8C94-EAB0A09CE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37AAC-31A6-4A9A-B792-6904357E2B65}">
  <ds:schemaRefs>
    <ds:schemaRef ds:uri="9ff07a45-11f5-479e-a441-cd98a86709fe"/>
    <ds:schemaRef ds:uri="http://schemas.microsoft.com/office/2006/metadata/properties"/>
    <ds:schemaRef ds:uri="5d5361cd-dd21-42bb-ace1-e1b72dd4ac82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77F0A6-A4BD-45A8-A9CB-43B83138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20515-AAA7-4A3B-9AE5-F8FAD281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</cp:lastModifiedBy>
  <cp:revision>2</cp:revision>
  <cp:lastPrinted>2017-03-17T19:46:00Z</cp:lastPrinted>
  <dcterms:created xsi:type="dcterms:W3CDTF">2022-03-27T12:47:00Z</dcterms:created>
  <dcterms:modified xsi:type="dcterms:W3CDTF">2022-03-27T12:47:00Z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022017105424">
    <vt:lpwstr>20022017105424;E104271;0</vt:lpwstr>
  </property>
  <property fmtid="{D5CDD505-2E9C-101B-9397-08002B2CF9AE}" pid="4" name="OfficeDocumentSecurity_20022017105917">
    <vt:lpwstr>20022017105917;E104271;0</vt:lpwstr>
  </property>
  <property fmtid="{D5CDD505-2E9C-101B-9397-08002B2CF9AE}" pid="5" name="OfficeDocumentSecurity_20022017110433">
    <vt:lpwstr>20022017110433;E104271;0</vt:lpwstr>
  </property>
  <property fmtid="{D5CDD505-2E9C-101B-9397-08002B2CF9AE}" pid="6" name="OfficeDocumentSecurity_20022017111906">
    <vt:lpwstr>20022017111906;E104271;0</vt:lpwstr>
  </property>
  <property fmtid="{D5CDD505-2E9C-101B-9397-08002B2CF9AE}" pid="7" name="OfficeDocumentSecurity_20022017112909">
    <vt:lpwstr>20022017112909;E104271;0</vt:lpwstr>
  </property>
  <property fmtid="{D5CDD505-2E9C-101B-9397-08002B2CF9AE}" pid="8" name="OfficeDocumentSecurity_20022017113404">
    <vt:lpwstr>20022017113404;E104271;0</vt:lpwstr>
  </property>
  <property fmtid="{D5CDD505-2E9C-101B-9397-08002B2CF9AE}" pid="9" name="OfficeDocumentSecurity_20022017113914">
    <vt:lpwstr>20022017113914;E104271;0</vt:lpwstr>
  </property>
  <property fmtid="{D5CDD505-2E9C-101B-9397-08002B2CF9AE}" pid="10" name="OfficeDocumentSecurity_20022017114941">
    <vt:lpwstr>20022017114941;E104271;0</vt:lpwstr>
  </property>
  <property fmtid="{D5CDD505-2E9C-101B-9397-08002B2CF9AE}" pid="11" name="OfficeDocumentSecurity_20022017115403">
    <vt:lpwstr>20022017115403;E104271;0</vt:lpwstr>
  </property>
  <property fmtid="{D5CDD505-2E9C-101B-9397-08002B2CF9AE}" pid="12" name="OfficeDocumentSecurity_27022017121605">
    <vt:lpwstr>27022017121605;E104271;0</vt:lpwstr>
  </property>
  <property fmtid="{D5CDD505-2E9C-101B-9397-08002B2CF9AE}" pid="13" name="OfficeDocumentSecurity_01032017130956">
    <vt:lpwstr>01032017130956;E104271;0</vt:lpwstr>
  </property>
  <property fmtid="{D5CDD505-2E9C-101B-9397-08002B2CF9AE}" pid="14" name="OfficeDocumentSecurity_03032017120544">
    <vt:lpwstr>03032017120544;E104271;0</vt:lpwstr>
  </property>
  <property fmtid="{D5CDD505-2E9C-101B-9397-08002B2CF9AE}" pid="15" name="OfficeDocumentSecurity_03032017120941">
    <vt:lpwstr>03032017120941;E104271;0</vt:lpwstr>
  </property>
  <property fmtid="{D5CDD505-2E9C-101B-9397-08002B2CF9AE}" pid="16" name="OfficeDocumentSecurity_03032017122214">
    <vt:lpwstr>03032017122214;E104271;0</vt:lpwstr>
  </property>
  <property fmtid="{D5CDD505-2E9C-101B-9397-08002B2CF9AE}" pid="17" name="OfficeDocumentSecurity_03032017122412">
    <vt:lpwstr>03032017122412;E104271;0</vt:lpwstr>
  </property>
  <property fmtid="{D5CDD505-2E9C-101B-9397-08002B2CF9AE}" pid="18" name="OfficeDocumentSecurity_03032017122533">
    <vt:lpwstr>03032017122533;E104271;0</vt:lpwstr>
  </property>
  <property fmtid="{D5CDD505-2E9C-101B-9397-08002B2CF9AE}" pid="19" name="OfficeDocumentSecurity_03032017122607">
    <vt:lpwstr>03032017122607;E104271;0</vt:lpwstr>
  </property>
  <property fmtid="{D5CDD505-2E9C-101B-9397-08002B2CF9AE}" pid="20" name="OfficeDocumentSecurity_03032017122633">
    <vt:lpwstr>03032017122633;E104271;0</vt:lpwstr>
  </property>
  <property fmtid="{D5CDD505-2E9C-101B-9397-08002B2CF9AE}" pid="21" name="OfficeDocumentSecurity_03032017130228">
    <vt:lpwstr>03032017130228;E104271;0</vt:lpwstr>
  </property>
  <property fmtid="{D5CDD505-2E9C-101B-9397-08002B2CF9AE}" pid="22" name="OfficeDocumentSecurity_03032017135242">
    <vt:lpwstr>03032017135242;E006418;0</vt:lpwstr>
  </property>
  <property fmtid="{D5CDD505-2E9C-101B-9397-08002B2CF9AE}" pid="23" name="OfficeDocumentSecurity_03032017135959">
    <vt:lpwstr>03032017135959;E006418;0</vt:lpwstr>
  </property>
  <property fmtid="{D5CDD505-2E9C-101B-9397-08002B2CF9AE}" pid="24" name="OfficeDocumentSecurity_03032017140028">
    <vt:lpwstr>03032017140028;E006418;0</vt:lpwstr>
  </property>
  <property fmtid="{D5CDD505-2E9C-101B-9397-08002B2CF9AE}" pid="25" name="OfficeDocumentSecurity_03032017144343">
    <vt:lpwstr>03032017144343;E104271;0</vt:lpwstr>
  </property>
  <property fmtid="{D5CDD505-2E9C-101B-9397-08002B2CF9AE}" pid="26" name="OfficeDocumentSecurity_03032017144447">
    <vt:lpwstr>03032017144447;E104271;0</vt:lpwstr>
  </property>
  <property fmtid="{D5CDD505-2E9C-101B-9397-08002B2CF9AE}" pid="27" name="OfficeDocumentSecurity_03032017144620">
    <vt:lpwstr>03032017144620;E104271;0</vt:lpwstr>
  </property>
  <property fmtid="{D5CDD505-2E9C-101B-9397-08002B2CF9AE}" pid="28" name="OfficeDocumentSecurity_03032017145818">
    <vt:lpwstr>03032017145818;E104271;0</vt:lpwstr>
  </property>
  <property fmtid="{D5CDD505-2E9C-101B-9397-08002B2CF9AE}" pid="29" name="OfficeDocumentSecurity_06032017095620">
    <vt:lpwstr>06032017095620;recumml;0</vt:lpwstr>
  </property>
  <property fmtid="{D5CDD505-2E9C-101B-9397-08002B2CF9AE}" pid="30" name="OfficeDocumentSecurity_06032017101627">
    <vt:lpwstr>06032017101627;recumml;0</vt:lpwstr>
  </property>
  <property fmtid="{D5CDD505-2E9C-101B-9397-08002B2CF9AE}" pid="31" name="OfficeDocumentSecurity_06032017101846">
    <vt:lpwstr>06032017101846;recumml;0</vt:lpwstr>
  </property>
  <property fmtid="{D5CDD505-2E9C-101B-9397-08002B2CF9AE}" pid="32" name="OfficeDocumentSecurity_06032017105146">
    <vt:lpwstr>06032017105146;E104271;0</vt:lpwstr>
  </property>
  <property fmtid="{D5CDD505-2E9C-101B-9397-08002B2CF9AE}" pid="33" name="OfficeDocumentSecurity_06032017105522">
    <vt:lpwstr>06032017105522;E104271;0</vt:lpwstr>
  </property>
  <property fmtid="{D5CDD505-2E9C-101B-9397-08002B2CF9AE}" pid="34" name="OfficeDocumentSecurity_07032017165118">
    <vt:lpwstr>07032017165118;E006418;0</vt:lpwstr>
  </property>
  <property fmtid="{D5CDD505-2E9C-101B-9397-08002B2CF9AE}" pid="35" name="OfficeDocumentSecurity_10032017153610">
    <vt:lpwstr>10032017153610;E104271;0</vt:lpwstr>
  </property>
  <property fmtid="{D5CDD505-2E9C-101B-9397-08002B2CF9AE}" pid="36" name="OfficeDocumentSecurity_13032017111212">
    <vt:lpwstr>13032017111212;E104271;0</vt:lpwstr>
  </property>
  <property fmtid="{D5CDD505-2E9C-101B-9397-08002B2CF9AE}" pid="37" name="OfficeDocumentSecurity_13032017112212">
    <vt:lpwstr>13032017112212;E104271;0</vt:lpwstr>
  </property>
  <property fmtid="{D5CDD505-2E9C-101B-9397-08002B2CF9AE}" pid="38" name="OfficeDocumentSecurity_13032017113213">
    <vt:lpwstr>13032017113213;E104271;0</vt:lpwstr>
  </property>
  <property fmtid="{D5CDD505-2E9C-101B-9397-08002B2CF9AE}" pid="39" name="OfficeDocumentSecurity_13032017115214">
    <vt:lpwstr>13032017115214;E104271;0</vt:lpwstr>
  </property>
  <property fmtid="{D5CDD505-2E9C-101B-9397-08002B2CF9AE}" pid="40" name="OfficeDocumentSecurity_13032017122136">
    <vt:lpwstr>13032017122136;E104271;0</vt:lpwstr>
  </property>
  <property fmtid="{D5CDD505-2E9C-101B-9397-08002B2CF9AE}" pid="41" name="OfficeDocumentSecurity_13032017123157">
    <vt:lpwstr>13032017123157;E104271;0</vt:lpwstr>
  </property>
  <property fmtid="{D5CDD505-2E9C-101B-9397-08002B2CF9AE}" pid="42" name="OfficeDocumentSecurity_13032017123837">
    <vt:lpwstr>13032017123837;E104271;0</vt:lpwstr>
  </property>
  <property fmtid="{D5CDD505-2E9C-101B-9397-08002B2CF9AE}" pid="43" name="OfficeDocumentSecurity_13032017124146">
    <vt:lpwstr>13032017124146;E104271;0</vt:lpwstr>
  </property>
  <property fmtid="{D5CDD505-2E9C-101B-9397-08002B2CF9AE}" pid="44" name="OfficeDocumentSecurity_13032017125012">
    <vt:lpwstr>13032017125012;E104271;0</vt:lpwstr>
  </property>
  <property fmtid="{D5CDD505-2E9C-101B-9397-08002B2CF9AE}" pid="45" name="OfficeDocumentSecurity_13032017125239">
    <vt:lpwstr>13032017125239;E104271;0</vt:lpwstr>
  </property>
  <property fmtid="{D5CDD505-2E9C-101B-9397-08002B2CF9AE}" pid="46" name="OfficeDocumentSecurity_13032017125458">
    <vt:lpwstr>13032017125458;E104271;0</vt:lpwstr>
  </property>
  <property fmtid="{D5CDD505-2E9C-101B-9397-08002B2CF9AE}" pid="47" name="OfficeDocumentSecurity_13032017125849">
    <vt:lpwstr>13032017125849;E104271;0</vt:lpwstr>
  </property>
  <property fmtid="{D5CDD505-2E9C-101B-9397-08002B2CF9AE}" pid="48" name="OfficeDocumentSecurity_13032017130024">
    <vt:lpwstr>13032017130024;E104271;0</vt:lpwstr>
  </property>
  <property fmtid="{D5CDD505-2E9C-101B-9397-08002B2CF9AE}" pid="49" name="OfficeDocumentSecurity_13032017135204">
    <vt:lpwstr>13032017135204;E104271;0</vt:lpwstr>
  </property>
  <property fmtid="{D5CDD505-2E9C-101B-9397-08002B2CF9AE}" pid="50" name="OfficeDocumentSecurity_13032017165747">
    <vt:lpwstr>13032017165747;E104271;0</vt:lpwstr>
  </property>
  <property fmtid="{D5CDD505-2E9C-101B-9397-08002B2CF9AE}" pid="51" name="OfficeDocumentSecurity_13032017170008">
    <vt:lpwstr>13032017170008;E104271;0</vt:lpwstr>
  </property>
  <property fmtid="{D5CDD505-2E9C-101B-9397-08002B2CF9AE}" pid="52" name="OfficeDocumentSecurity_13032017170257">
    <vt:lpwstr>13032017170257;E104271;0</vt:lpwstr>
  </property>
  <property fmtid="{D5CDD505-2E9C-101B-9397-08002B2CF9AE}" pid="53" name="OfficeDocumentSecurity_13032017170808">
    <vt:lpwstr>13032017170808;E104271;0</vt:lpwstr>
  </property>
  <property fmtid="{D5CDD505-2E9C-101B-9397-08002B2CF9AE}" pid="54" name="OfficeDocumentSecurity_15032017180309">
    <vt:lpwstr>15032017180309;E104271;0</vt:lpwstr>
  </property>
  <property fmtid="{D5CDD505-2E9C-101B-9397-08002B2CF9AE}" pid="55" name="OfficeDocumentSecurity_15032017195025">
    <vt:lpwstr>15032017195025;E006418;0</vt:lpwstr>
  </property>
  <property fmtid="{D5CDD505-2E9C-101B-9397-08002B2CF9AE}" pid="56" name="OfficeDocumentSecurity_15032017200051">
    <vt:lpwstr>15032017200051;E006418;0</vt:lpwstr>
  </property>
  <property fmtid="{D5CDD505-2E9C-101B-9397-08002B2CF9AE}" pid="57" name="OfficeDocumentSecurity_15032017201246">
    <vt:lpwstr>15032017201246;E006418;0</vt:lpwstr>
  </property>
  <property fmtid="{D5CDD505-2E9C-101B-9397-08002B2CF9AE}" pid="58" name="OfficeDocumentSecurity_15032017201323">
    <vt:lpwstr>15032017201323;E006418;0</vt:lpwstr>
  </property>
  <property fmtid="{D5CDD505-2E9C-101B-9397-08002B2CF9AE}" pid="59" name="OfficeDocumentSecurity_15032017201619">
    <vt:lpwstr>15032017201619;E006418;0</vt:lpwstr>
  </property>
  <property fmtid="{D5CDD505-2E9C-101B-9397-08002B2CF9AE}" pid="60" name="OfficeDocumentSecurity_15032017201625">
    <vt:lpwstr>15032017201625;E006418;0</vt:lpwstr>
  </property>
  <property fmtid="{D5CDD505-2E9C-101B-9397-08002B2CF9AE}" pid="61" name="OfficeDocumentSecurity_15032017201652">
    <vt:lpwstr>15032017201652;E006418;0</vt:lpwstr>
  </property>
  <property fmtid="{D5CDD505-2E9C-101B-9397-08002B2CF9AE}" pid="62" name="OfficeDocumentSecurity_15032017201743">
    <vt:lpwstr>15032017201743;E006418;0</vt:lpwstr>
  </property>
  <property fmtid="{D5CDD505-2E9C-101B-9397-08002B2CF9AE}" pid="63" name="OfficeDocumentSecurity_15032017202200">
    <vt:lpwstr>15032017202200;E006418;0</vt:lpwstr>
  </property>
  <property fmtid="{D5CDD505-2E9C-101B-9397-08002B2CF9AE}" pid="64" name="OfficeDocumentSecurity_17032017124555">
    <vt:lpwstr>17032017124555;E006748;0</vt:lpwstr>
  </property>
  <property fmtid="{D5CDD505-2E9C-101B-9397-08002B2CF9AE}" pid="65" name="OfficeDocumentSecurity_17032017124600">
    <vt:lpwstr>17032017124600;E006748;0</vt:lpwstr>
  </property>
  <property fmtid="{D5CDD505-2E9C-101B-9397-08002B2CF9AE}" pid="66" name="OfficeDocumentSecurity_17032017125216">
    <vt:lpwstr>17032017125216;E006748;0</vt:lpwstr>
  </property>
  <property fmtid="{D5CDD505-2E9C-101B-9397-08002B2CF9AE}" pid="67" name="OfficeDocumentSecurity_17032017130430">
    <vt:lpwstr>17032017130430;E006748;0</vt:lpwstr>
  </property>
  <property fmtid="{D5CDD505-2E9C-101B-9397-08002B2CF9AE}" pid="68" name="OfficeDocumentSecurity_17032017130746">
    <vt:lpwstr>17032017130746;E006748;0</vt:lpwstr>
  </property>
  <property fmtid="{D5CDD505-2E9C-101B-9397-08002B2CF9AE}" pid="69" name="MSIP_Label_ce5f591a-3248-43e9-9b70-1ad50135772d_Enabled">
    <vt:lpwstr>true</vt:lpwstr>
  </property>
  <property fmtid="{D5CDD505-2E9C-101B-9397-08002B2CF9AE}" pid="70" name="MSIP_Label_ce5f591a-3248-43e9-9b70-1ad50135772d_SetDate">
    <vt:lpwstr>2021-07-12T11:32:18Z</vt:lpwstr>
  </property>
  <property fmtid="{D5CDD505-2E9C-101B-9397-08002B2CF9AE}" pid="71" name="MSIP_Label_ce5f591a-3248-43e9-9b70-1ad50135772d_Method">
    <vt:lpwstr>Privileged</vt:lpwstr>
  </property>
  <property fmtid="{D5CDD505-2E9C-101B-9397-08002B2CF9AE}" pid="72" name="MSIP_Label_ce5f591a-3248-43e9-9b70-1ad50135772d_Name">
    <vt:lpwstr>ce5f591a-3248-43e9-9b70-1ad50135772d</vt:lpwstr>
  </property>
  <property fmtid="{D5CDD505-2E9C-101B-9397-08002B2CF9AE}" pid="73" name="MSIP_Label_ce5f591a-3248-43e9-9b70-1ad50135772d_SiteId">
    <vt:lpwstr>6e06e42d-6925-47c6-b9e7-9581c7ca302a</vt:lpwstr>
  </property>
  <property fmtid="{D5CDD505-2E9C-101B-9397-08002B2CF9AE}" pid="74" name="MSIP_Label_ce5f591a-3248-43e9-9b70-1ad50135772d_ActionId">
    <vt:lpwstr>9cba1d1f-a10c-4517-8bd5-8173406dd9c5</vt:lpwstr>
  </property>
  <property fmtid="{D5CDD505-2E9C-101B-9397-08002B2CF9AE}" pid="75" name="MSIP_Label_ce5f591a-3248-43e9-9b70-1ad50135772d_ContentBits">
    <vt:lpwstr>0</vt:lpwstr>
  </property>
  <property fmtid="{D5CDD505-2E9C-101B-9397-08002B2CF9AE}" pid="76" name="OfficeDocumentSecurity_12072021133218">
    <vt:lpwstr>12072021133218;e006418;0</vt:lpwstr>
  </property>
  <property fmtid="{D5CDD505-2E9C-101B-9397-08002B2CF9AE}" pid="77" name="OfficeDocumentSecurity_12072021134056">
    <vt:lpwstr>12072021134056;e006418;0</vt:lpwstr>
  </property>
  <property fmtid="{D5CDD505-2E9C-101B-9397-08002B2CF9AE}" pid="78" name="OfficeDocumentSecurity_12072021134530">
    <vt:lpwstr>12072021134530;e006418;0</vt:lpwstr>
  </property>
  <property fmtid="{D5CDD505-2E9C-101B-9397-08002B2CF9AE}" pid="79" name="OfficeDocumentSecurity_12072021151705">
    <vt:lpwstr>12072021151705;e006418;0</vt:lpwstr>
  </property>
  <property fmtid="{D5CDD505-2E9C-101B-9397-08002B2CF9AE}" pid="80" name="OfficeDocumentSecurity_12072021152414">
    <vt:lpwstr>12072021152414;e006418;0</vt:lpwstr>
  </property>
  <property fmtid="{D5CDD505-2E9C-101B-9397-08002B2CF9AE}" pid="81" name="OfficeDocumentSecurity_13072021112615">
    <vt:lpwstr>13072021112615;e006418;0</vt:lpwstr>
  </property>
  <property fmtid="{D5CDD505-2E9C-101B-9397-08002B2CF9AE}" pid="82" name="OfficeDocumentSecurity_13072021113022">
    <vt:lpwstr>13072021113022;e006418;0</vt:lpwstr>
  </property>
  <property fmtid="{D5CDD505-2E9C-101B-9397-08002B2CF9AE}" pid="83" name="OfficeDocumentSecurity_13072021113629">
    <vt:lpwstr>13072021113629;e006418;0</vt:lpwstr>
  </property>
  <property fmtid="{D5CDD505-2E9C-101B-9397-08002B2CF9AE}" pid="84" name="OfficeDocumentSecurity_13072021113651">
    <vt:lpwstr>13072021113651;e006418;0</vt:lpwstr>
  </property>
  <property fmtid="{D5CDD505-2E9C-101B-9397-08002B2CF9AE}" pid="85" name="OfficeDocumentSecurity_08102021152925">
    <vt:lpwstr>08102021152925;e006418;0</vt:lpwstr>
  </property>
  <property fmtid="{D5CDD505-2E9C-101B-9397-08002B2CF9AE}" pid="86" name="OfficeDocumentSecurity_08102021153537">
    <vt:lpwstr>08102021153537;e006418;0</vt:lpwstr>
  </property>
  <property fmtid="{D5CDD505-2E9C-101B-9397-08002B2CF9AE}" pid="87" name="OfficeDocumentSecurity_10102021162739">
    <vt:lpwstr>10102021162739;e103809;0</vt:lpwstr>
  </property>
  <property fmtid="{D5CDD505-2E9C-101B-9397-08002B2CF9AE}" pid="88" name="OfficeDocumentSecurity_09112021085743">
    <vt:lpwstr>09112021085743;e006418;0</vt:lpwstr>
  </property>
  <property fmtid="{D5CDD505-2E9C-101B-9397-08002B2CF9AE}" pid="89" name="OfficeDocumentSecurity_09112021090315">
    <vt:lpwstr>09112021090315;e006418;0</vt:lpwstr>
  </property>
  <property fmtid="{D5CDD505-2E9C-101B-9397-08002B2CF9AE}" pid="90" name="OfficeDocumentSecurity_09112021092449">
    <vt:lpwstr>09112021092449;e006418;0</vt:lpwstr>
  </property>
  <property fmtid="{D5CDD505-2E9C-101B-9397-08002B2CF9AE}" pid="91" name="OfficeDocumentSecurity_09112021102013">
    <vt:lpwstr>09112021102013;e006418;0</vt:lpwstr>
  </property>
  <property fmtid="{D5CDD505-2E9C-101B-9397-08002B2CF9AE}" pid="92" name="OfficeDocumentSecurity_09112021114742">
    <vt:lpwstr>09112021114742;e006418;0</vt:lpwstr>
  </property>
  <property fmtid="{D5CDD505-2E9C-101B-9397-08002B2CF9AE}" pid="93" name="OfficeDocumentSecurity_09112021115025">
    <vt:lpwstr>09112021115025;e006418;0</vt:lpwstr>
  </property>
  <property fmtid="{D5CDD505-2E9C-101B-9397-08002B2CF9AE}" pid="94" name="OfficeDocumentSecurity_09112021115533">
    <vt:lpwstr>09112021115533;e006418;0</vt:lpwstr>
  </property>
  <property fmtid="{D5CDD505-2E9C-101B-9397-08002B2CF9AE}" pid="95" name="OfficeDocumentSecurity_01122021130535">
    <vt:lpwstr>01122021130535;e006418;0</vt:lpwstr>
  </property>
  <property fmtid="{D5CDD505-2E9C-101B-9397-08002B2CF9AE}" pid="96" name="ContentTypeId">
    <vt:lpwstr>0x010100125D78925D459C4792E0AB097CA57A8700468EE264CD9B964F9956379036DA5620</vt:lpwstr>
  </property>
  <property fmtid="{D5CDD505-2E9C-101B-9397-08002B2CF9AE}" pid="97" name="OfficeDocumentSecurity_07032022142027">
    <vt:lpwstr>07032022142027;e104271;0</vt:lpwstr>
  </property>
  <property fmtid="{D5CDD505-2E9C-101B-9397-08002B2CF9AE}" pid="98" name="OfficeDocumentSecurity_07032022142330">
    <vt:lpwstr>07032022142330;e104271;0</vt:lpwstr>
  </property>
  <property fmtid="{D5CDD505-2E9C-101B-9397-08002B2CF9AE}" pid="99" name="OfficeDocumentSecurity_08032022160059">
    <vt:lpwstr>08032022160059;e006418;0</vt:lpwstr>
  </property>
  <property fmtid="{D5CDD505-2E9C-101B-9397-08002B2CF9AE}" pid="100" name="OfficeDocumentSecurity_08032022160130">
    <vt:lpwstr>08032022160130;e006418;0</vt:lpwstr>
  </property>
  <property fmtid="{D5CDD505-2E9C-101B-9397-08002B2CF9AE}" pid="101" name="OfficeDocumentSecurity_08032022160213">
    <vt:lpwstr>08032022160213;e006418;0</vt:lpwstr>
  </property>
  <property fmtid="{D5CDD505-2E9C-101B-9397-08002B2CF9AE}" pid="102" name="OfficeDocumentSecurity_08032022160344">
    <vt:lpwstr>08032022160344;e006418;0</vt:lpwstr>
  </property>
  <property fmtid="{D5CDD505-2E9C-101B-9397-08002B2CF9AE}" pid="103" name="OfficeDocumentSecurity_08032022160757">
    <vt:lpwstr>08032022160757;e006418;0</vt:lpwstr>
  </property>
  <property fmtid="{D5CDD505-2E9C-101B-9397-08002B2CF9AE}" pid="104" name="OfficeDocumentSecurity_08032022160840">
    <vt:lpwstr>08032022160840;e006418;0</vt:lpwstr>
  </property>
  <property fmtid="{D5CDD505-2E9C-101B-9397-08002B2CF9AE}" pid="105" name="OfficeDocumentSecurity_08032022160919">
    <vt:lpwstr>08032022160919;e006418;0</vt:lpwstr>
  </property>
  <property fmtid="{D5CDD505-2E9C-101B-9397-08002B2CF9AE}" pid="106" name="OfficeDocumentSecurity_08032022161508">
    <vt:lpwstr>08032022161508;e006418;0</vt:lpwstr>
  </property>
  <property fmtid="{D5CDD505-2E9C-101B-9397-08002B2CF9AE}" pid="107" name="OfficeDocumentSecurity_10032022132952">
    <vt:lpwstr>10032022132952;e104271;0</vt:lpwstr>
  </property>
  <property fmtid="{D5CDD505-2E9C-101B-9397-08002B2CF9AE}" pid="108" name="OfficeDocumentSecurity_10032022133325">
    <vt:lpwstr>10032022133325;e104271;0</vt:lpwstr>
  </property>
  <property fmtid="{D5CDD505-2E9C-101B-9397-08002B2CF9AE}" pid="109" name="OfficeDocumentSecurity_14032022101858">
    <vt:lpwstr>14032022101858;e104271;0</vt:lpwstr>
  </property>
  <property fmtid="{D5CDD505-2E9C-101B-9397-08002B2CF9AE}" pid="110" name="OfficeDocumentSecurity_16032022095211">
    <vt:lpwstr>16032022095211;e104271;0</vt:lpwstr>
  </property>
  <property fmtid="{D5CDD505-2E9C-101B-9397-08002B2CF9AE}" pid="111" name="OfficeDocumentSecurity_16032022100211">
    <vt:lpwstr>16032022100211;e104271;0</vt:lpwstr>
  </property>
  <property fmtid="{D5CDD505-2E9C-101B-9397-08002B2CF9AE}" pid="112" name="OfficeDocumentSecurity_16032022100743">
    <vt:lpwstr>16032022100743;e104271;0</vt:lpwstr>
  </property>
  <property fmtid="{D5CDD505-2E9C-101B-9397-08002B2CF9AE}" pid="113" name="OfficeDocumentSecurity_16032022121352">
    <vt:lpwstr>16032022121352;e104271;0</vt:lpwstr>
  </property>
  <property fmtid="{D5CDD505-2E9C-101B-9397-08002B2CF9AE}" pid="114" name="OfficeDocumentSecurity_16032022121514">
    <vt:lpwstr>16032022121514;e104271;0</vt:lpwstr>
  </property>
  <property fmtid="{D5CDD505-2E9C-101B-9397-08002B2CF9AE}" pid="115" name="OfficeDocumentSecurity_21032022131009">
    <vt:lpwstr>21032022131009;e104271;0</vt:lpwstr>
  </property>
  <property fmtid="{D5CDD505-2E9C-101B-9397-08002B2CF9AE}" pid="116" name="OfficeDocumentSecurity_21032022131726">
    <vt:lpwstr>21032022131726;e104271;0</vt:lpwstr>
  </property>
  <property fmtid="{D5CDD505-2E9C-101B-9397-08002B2CF9AE}" pid="117" name="OfficeDocumentSecurity_23032022141705">
    <vt:lpwstr>23032022141705;e104271;0</vt:lpwstr>
  </property>
  <property fmtid="{D5CDD505-2E9C-101B-9397-08002B2CF9AE}" pid="118" name="OfficeDocumentSecurity_23032022141854">
    <vt:lpwstr>23032022141854;e104271;0</vt:lpwstr>
  </property>
</Properties>
</file>