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7C65" w14:textId="77777777" w:rsidR="003D30F9" w:rsidRDefault="003D30F9">
      <w:pPr>
        <w:spacing w:line="276" w:lineRule="auto"/>
        <w:ind w:left="540" w:right="567"/>
        <w:jc w:val="center"/>
        <w:rPr>
          <w:b/>
          <w:bCs/>
          <w:sz w:val="32"/>
          <w:szCs w:val="32"/>
        </w:rPr>
      </w:pPr>
    </w:p>
    <w:p w14:paraId="20506B73" w14:textId="0D4B152C" w:rsidR="00B35278" w:rsidRDefault="00104F83" w:rsidP="00177B22">
      <w:pPr>
        <w:ind w:left="540" w:right="567"/>
        <w:jc w:val="center"/>
        <w:rPr>
          <w:b/>
          <w:bCs/>
          <w:sz w:val="32"/>
          <w:szCs w:val="32"/>
        </w:rPr>
      </w:pPr>
      <w:r w:rsidRPr="00104F83">
        <w:rPr>
          <w:b/>
          <w:bCs/>
          <w:sz w:val="32"/>
          <w:szCs w:val="32"/>
        </w:rPr>
        <w:t xml:space="preserve">Allianz </w:t>
      </w:r>
      <w:r w:rsidR="001E331B">
        <w:rPr>
          <w:b/>
          <w:bCs/>
          <w:sz w:val="32"/>
          <w:szCs w:val="32"/>
        </w:rPr>
        <w:t xml:space="preserve">y Toni </w:t>
      </w:r>
      <w:proofErr w:type="spellStart"/>
      <w:r w:rsidR="001E331B">
        <w:rPr>
          <w:b/>
          <w:bCs/>
          <w:sz w:val="32"/>
          <w:szCs w:val="32"/>
        </w:rPr>
        <w:t>Kroos</w:t>
      </w:r>
      <w:proofErr w:type="spellEnd"/>
      <w:r w:rsidR="001E331B">
        <w:rPr>
          <w:b/>
          <w:bCs/>
          <w:sz w:val="32"/>
          <w:szCs w:val="32"/>
        </w:rPr>
        <w:t xml:space="preserve"> </w:t>
      </w:r>
      <w:proofErr w:type="spellStart"/>
      <w:r w:rsidR="001E331B">
        <w:rPr>
          <w:b/>
          <w:bCs/>
          <w:sz w:val="32"/>
          <w:szCs w:val="32"/>
        </w:rPr>
        <w:t>Academy</w:t>
      </w:r>
      <w:proofErr w:type="spellEnd"/>
      <w:r w:rsidR="001E331B">
        <w:rPr>
          <w:b/>
          <w:bCs/>
          <w:sz w:val="32"/>
          <w:szCs w:val="32"/>
        </w:rPr>
        <w:t xml:space="preserve"> </w:t>
      </w:r>
      <w:r w:rsidR="00C7531D">
        <w:rPr>
          <w:b/>
          <w:bCs/>
          <w:sz w:val="32"/>
          <w:szCs w:val="32"/>
        </w:rPr>
        <w:t>firman</w:t>
      </w:r>
      <w:r w:rsidR="00C7531D" w:rsidRPr="001E331B">
        <w:rPr>
          <w:b/>
          <w:bCs/>
          <w:sz w:val="32"/>
          <w:szCs w:val="32"/>
        </w:rPr>
        <w:t xml:space="preserve"> </w:t>
      </w:r>
      <w:r w:rsidR="001E331B" w:rsidRPr="001E331B">
        <w:rPr>
          <w:b/>
          <w:bCs/>
          <w:sz w:val="32"/>
          <w:szCs w:val="32"/>
        </w:rPr>
        <w:t xml:space="preserve">una alianza para impulsar el talento futbolístico entre </w:t>
      </w:r>
      <w:r w:rsidR="00C7531D">
        <w:rPr>
          <w:b/>
          <w:bCs/>
          <w:sz w:val="32"/>
          <w:szCs w:val="32"/>
        </w:rPr>
        <w:t>niños y jóvenes</w:t>
      </w:r>
    </w:p>
    <w:p w14:paraId="544533BF" w14:textId="77777777" w:rsidR="00104F83" w:rsidRPr="00BF107B" w:rsidRDefault="00104F83" w:rsidP="00177B22">
      <w:pPr>
        <w:ind w:left="540" w:right="567"/>
        <w:jc w:val="center"/>
        <w:rPr>
          <w:b/>
          <w:sz w:val="32"/>
          <w:szCs w:val="32"/>
          <w:highlight w:val="yellow"/>
          <w:lang w:val="es-ES_tradnl"/>
        </w:rPr>
      </w:pPr>
    </w:p>
    <w:p w14:paraId="37064897" w14:textId="2D3B30BC" w:rsidR="003C6DA3" w:rsidRDefault="003C6DA3" w:rsidP="007875E6">
      <w:pPr>
        <w:numPr>
          <w:ilvl w:val="0"/>
          <w:numId w:val="5"/>
        </w:numPr>
        <w:spacing w:line="360" w:lineRule="auto"/>
        <w:ind w:right="425"/>
        <w:jc w:val="both"/>
        <w:rPr>
          <w:b/>
          <w:bCs/>
          <w:sz w:val="24"/>
          <w:szCs w:val="24"/>
        </w:rPr>
      </w:pPr>
      <w:r w:rsidRPr="003C6DA3">
        <w:rPr>
          <w:b/>
          <w:bCs/>
          <w:sz w:val="24"/>
          <w:szCs w:val="24"/>
        </w:rPr>
        <w:t>Con este acuerdo, Allianz apoyará a la academia y su marca estará presente en las instalaciones,</w:t>
      </w:r>
      <w:r w:rsidR="00F510C4">
        <w:rPr>
          <w:b/>
          <w:bCs/>
          <w:sz w:val="24"/>
          <w:szCs w:val="24"/>
        </w:rPr>
        <w:t xml:space="preserve"> </w:t>
      </w:r>
      <w:proofErr w:type="spellStart"/>
      <w:r w:rsidRPr="003C6DA3">
        <w:rPr>
          <w:b/>
          <w:bCs/>
          <w:sz w:val="24"/>
          <w:szCs w:val="24"/>
        </w:rPr>
        <w:t>equipaciones</w:t>
      </w:r>
      <w:proofErr w:type="spellEnd"/>
      <w:r w:rsidRPr="003C6DA3">
        <w:rPr>
          <w:b/>
          <w:bCs/>
          <w:sz w:val="24"/>
          <w:szCs w:val="24"/>
        </w:rPr>
        <w:t xml:space="preserve"> </w:t>
      </w:r>
      <w:r w:rsidR="510A0BF5" w:rsidRPr="2A272C99">
        <w:rPr>
          <w:b/>
          <w:bCs/>
          <w:sz w:val="24"/>
          <w:szCs w:val="24"/>
        </w:rPr>
        <w:t>así como</w:t>
      </w:r>
      <w:r w:rsidRPr="003C6DA3">
        <w:rPr>
          <w:b/>
          <w:bCs/>
          <w:sz w:val="24"/>
          <w:szCs w:val="24"/>
        </w:rPr>
        <w:t xml:space="preserve"> en</w:t>
      </w:r>
      <w:r w:rsidR="00860814">
        <w:rPr>
          <w:b/>
          <w:bCs/>
          <w:sz w:val="24"/>
          <w:szCs w:val="24"/>
        </w:rPr>
        <w:t xml:space="preserve"> </w:t>
      </w:r>
      <w:r w:rsidRPr="003C6DA3">
        <w:rPr>
          <w:b/>
          <w:bCs/>
          <w:sz w:val="24"/>
          <w:szCs w:val="24"/>
        </w:rPr>
        <w:t>el Summer Camp.</w:t>
      </w:r>
    </w:p>
    <w:p w14:paraId="45BFDBB9" w14:textId="6F9DC00C" w:rsidR="00F510C4" w:rsidRDefault="00F510C4" w:rsidP="007875E6">
      <w:pPr>
        <w:numPr>
          <w:ilvl w:val="0"/>
          <w:numId w:val="5"/>
        </w:numPr>
        <w:spacing w:line="360" w:lineRule="auto"/>
        <w:ind w:right="425"/>
        <w:jc w:val="both"/>
        <w:rPr>
          <w:b/>
          <w:bCs/>
          <w:sz w:val="24"/>
          <w:szCs w:val="24"/>
        </w:rPr>
      </w:pPr>
      <w:r w:rsidRPr="00F510C4">
        <w:rPr>
          <w:b/>
          <w:bCs/>
          <w:sz w:val="24"/>
          <w:szCs w:val="24"/>
        </w:rPr>
        <w:t>La alianza impulsa el desarrollo del talento infantil y juvenil a través del deporte y de los valores compartidos por ambas partes.</w:t>
      </w:r>
    </w:p>
    <w:p w14:paraId="47C9E989" w14:textId="77777777" w:rsidR="0094651A" w:rsidRDefault="0094651A" w:rsidP="00E35492">
      <w:pPr>
        <w:spacing w:line="360" w:lineRule="auto"/>
        <w:ind w:right="425"/>
        <w:jc w:val="both"/>
        <w:rPr>
          <w:b/>
          <w:bCs/>
        </w:rPr>
      </w:pPr>
    </w:p>
    <w:p w14:paraId="0E937C24" w14:textId="7D9AFE62" w:rsidR="00C7531D" w:rsidRDefault="7F14DB7E" w:rsidP="007875E6">
      <w:pPr>
        <w:spacing w:after="160" w:line="276" w:lineRule="auto"/>
        <w:ind w:right="206"/>
        <w:jc w:val="both"/>
      </w:pPr>
      <w:r w:rsidRPr="2CFC71C8">
        <w:rPr>
          <w:b/>
          <w:bCs/>
        </w:rPr>
        <w:t xml:space="preserve">Madrid, </w:t>
      </w:r>
      <w:r w:rsidR="007875E6">
        <w:rPr>
          <w:b/>
          <w:bCs/>
        </w:rPr>
        <w:t>2</w:t>
      </w:r>
      <w:r w:rsidR="008159D6" w:rsidRPr="2CFC71C8">
        <w:rPr>
          <w:b/>
          <w:bCs/>
        </w:rPr>
        <w:t xml:space="preserve"> de </w:t>
      </w:r>
      <w:r w:rsidR="007875E6">
        <w:rPr>
          <w:b/>
          <w:bCs/>
        </w:rPr>
        <w:t>diciembre</w:t>
      </w:r>
      <w:r w:rsidRPr="2CFC71C8">
        <w:rPr>
          <w:b/>
          <w:bCs/>
        </w:rPr>
        <w:t xml:space="preserve"> </w:t>
      </w:r>
      <w:r w:rsidR="003C5616" w:rsidRPr="2CFC71C8">
        <w:rPr>
          <w:b/>
          <w:bCs/>
        </w:rPr>
        <w:t xml:space="preserve">de </w:t>
      </w:r>
      <w:r w:rsidRPr="2CFC71C8">
        <w:rPr>
          <w:b/>
          <w:bCs/>
        </w:rPr>
        <w:t>2025 –</w:t>
      </w:r>
      <w:r w:rsidR="7E622EA3">
        <w:t xml:space="preserve"> </w:t>
      </w:r>
      <w:r w:rsidR="009F02AB" w:rsidRPr="009F02AB">
        <w:t xml:space="preserve">Allianz se ha convertido en </w:t>
      </w:r>
      <w:r w:rsidR="6DD544BF">
        <w:t>el</w:t>
      </w:r>
      <w:r w:rsidR="009F02AB" w:rsidRPr="009F02AB">
        <w:t xml:space="preserve"> socio oficial de Toni </w:t>
      </w:r>
      <w:proofErr w:type="spellStart"/>
      <w:r w:rsidR="009F02AB" w:rsidRPr="009F02AB">
        <w:t>Kroos</w:t>
      </w:r>
      <w:proofErr w:type="spellEnd"/>
      <w:r w:rsidR="009F02AB" w:rsidRPr="009F02AB">
        <w:t xml:space="preserve"> </w:t>
      </w:r>
      <w:proofErr w:type="spellStart"/>
      <w:r w:rsidR="009F02AB" w:rsidRPr="009F02AB">
        <w:t>Academy</w:t>
      </w:r>
      <w:proofErr w:type="spellEnd"/>
      <w:r w:rsidR="009F02AB" w:rsidRPr="009F02AB">
        <w:t>, en una alianza destinada a apoyar a niños y jóvenes en su desarrollo deportivo y personal.</w:t>
      </w:r>
      <w:r w:rsidR="009F02AB">
        <w:t xml:space="preserve"> </w:t>
      </w:r>
      <w:r w:rsidR="00C7531D">
        <w:t xml:space="preserve">La colaboración une la experiencia formativa de la Academia con el compromiso de Allianz de apoyar a la próxima generación en un entorno que combina deporte, talento y valores. </w:t>
      </w:r>
    </w:p>
    <w:p w14:paraId="18A2E3B8" w14:textId="4808A4F2" w:rsidR="00C7531D" w:rsidRDefault="00C7531D" w:rsidP="007875E6">
      <w:pPr>
        <w:spacing w:after="160" w:line="276" w:lineRule="auto"/>
        <w:ind w:right="206"/>
        <w:jc w:val="both"/>
      </w:pPr>
      <w:r>
        <w:t xml:space="preserve">Esta alianza marca un paso adelante en la estrategia de Allianz España por liderar un territorio poco explorado por las marcas: el impulso del talento infantil y juvenil a través del deporte formativo, entendiendo el deporte como una herramienta fundamental para construir confianza, disciplina, resiliencia y trabajo en equipo. </w:t>
      </w:r>
    </w:p>
    <w:p w14:paraId="27D8A25F" w14:textId="3E1DFBF3" w:rsidR="00D50B08" w:rsidRDefault="00D50B08" w:rsidP="00D50B08">
      <w:pPr>
        <w:spacing w:after="160" w:line="276" w:lineRule="auto"/>
        <w:ind w:right="206"/>
        <w:jc w:val="both"/>
      </w:pPr>
      <w:r>
        <w:t xml:space="preserve">Toni </w:t>
      </w:r>
      <w:proofErr w:type="spellStart"/>
      <w:r>
        <w:t>Kroos</w:t>
      </w:r>
      <w:proofErr w:type="spellEnd"/>
      <w:r>
        <w:t xml:space="preserve"> </w:t>
      </w:r>
      <w:proofErr w:type="spellStart"/>
      <w:r>
        <w:t>Academy</w:t>
      </w:r>
      <w:proofErr w:type="spellEnd"/>
      <w:r>
        <w:t xml:space="preserve"> aporta un modelo educativo reconocido por su enfoque integral en edades tempranas: enseñar fútbol, pero sobre todo enseñar valores y habilidades que acompañarán a los niños toda la vida. </w:t>
      </w:r>
    </w:p>
    <w:p w14:paraId="0D17B5EA" w14:textId="1770B7FE" w:rsidR="00C7531D" w:rsidRPr="004B72B8" w:rsidRDefault="00C7531D" w:rsidP="007875E6">
      <w:pPr>
        <w:spacing w:after="160" w:line="276" w:lineRule="auto"/>
        <w:ind w:right="206"/>
        <w:jc w:val="both"/>
        <w:rPr>
          <w:b/>
          <w:bCs/>
        </w:rPr>
      </w:pPr>
      <w:r w:rsidRPr="004B72B8">
        <w:rPr>
          <w:b/>
          <w:bCs/>
        </w:rPr>
        <w:t>Una alianza que desarrolla talento y forma personas</w:t>
      </w:r>
    </w:p>
    <w:p w14:paraId="6197566A" w14:textId="1F5766FB" w:rsidR="007C63B3" w:rsidRDefault="007C63B3" w:rsidP="007875E6">
      <w:pPr>
        <w:spacing w:after="160" w:line="276" w:lineRule="auto"/>
        <w:ind w:right="206"/>
        <w:jc w:val="both"/>
      </w:pPr>
      <w:r w:rsidRPr="50840F57">
        <w:rPr>
          <w:i/>
          <w:iCs/>
        </w:rPr>
        <w:t xml:space="preserve">“En Allianz creemos profundamente en el poder transformador del deporte y en su papel clave en la construcción de confianza </w:t>
      </w:r>
      <w:r w:rsidR="009D34D6" w:rsidRPr="50840F57">
        <w:rPr>
          <w:i/>
          <w:iCs/>
        </w:rPr>
        <w:t xml:space="preserve">y valentía </w:t>
      </w:r>
      <w:r w:rsidRPr="50840F57">
        <w:rPr>
          <w:i/>
          <w:iCs/>
        </w:rPr>
        <w:t xml:space="preserve">desde edades tempranas. La filosofía de Toni </w:t>
      </w:r>
      <w:proofErr w:type="spellStart"/>
      <w:r w:rsidRPr="50840F57">
        <w:rPr>
          <w:i/>
          <w:iCs/>
        </w:rPr>
        <w:t>Kroos</w:t>
      </w:r>
      <w:proofErr w:type="spellEnd"/>
      <w:r w:rsidRPr="50840F57">
        <w:rPr>
          <w:i/>
          <w:iCs/>
        </w:rPr>
        <w:t xml:space="preserve"> </w:t>
      </w:r>
      <w:proofErr w:type="spellStart"/>
      <w:r w:rsidRPr="50840F57">
        <w:rPr>
          <w:i/>
          <w:iCs/>
        </w:rPr>
        <w:t>Academy</w:t>
      </w:r>
      <w:proofErr w:type="spellEnd"/>
      <w:r w:rsidRPr="50840F57">
        <w:rPr>
          <w:i/>
          <w:iCs/>
        </w:rPr>
        <w:t xml:space="preserve"> encarna valores que forman parte de nuestra identidad. Por eso este acuerdo supone un avance natural en nuestro compromiso con el talento joven y con el desarrollo de espacios seguros y positivos para que los niños </w:t>
      </w:r>
      <w:r w:rsidR="00186BE3" w:rsidRPr="50840F57">
        <w:rPr>
          <w:i/>
          <w:iCs/>
        </w:rPr>
        <w:t xml:space="preserve">y jóvenes </w:t>
      </w:r>
      <w:r w:rsidRPr="50840F57">
        <w:rPr>
          <w:i/>
          <w:iCs/>
        </w:rPr>
        <w:t>crezcan y se formen</w:t>
      </w:r>
      <w:r w:rsidR="00186BE3" w:rsidRPr="50840F57">
        <w:rPr>
          <w:i/>
          <w:iCs/>
        </w:rPr>
        <w:t>”</w:t>
      </w:r>
      <w:r w:rsidR="00186BE3">
        <w:t xml:space="preserve">, </w:t>
      </w:r>
      <w:r w:rsidR="34373009">
        <w:t>afirmó</w:t>
      </w:r>
      <w:r w:rsidR="00B82FB4">
        <w:t xml:space="preserve"> </w:t>
      </w:r>
      <w:r w:rsidR="00186BE3" w:rsidRPr="50840F57">
        <w:rPr>
          <w:b/>
          <w:bCs/>
        </w:rPr>
        <w:t>Veit Stutz</w:t>
      </w:r>
      <w:r w:rsidR="00186BE3">
        <w:t>, Consejero Delegado de Allianz Seguros</w:t>
      </w:r>
      <w:r w:rsidR="00FC1748">
        <w:t xml:space="preserve"> e Inversiones</w:t>
      </w:r>
      <w:r w:rsidR="00186BE3">
        <w:t>, durante la presentación del acuerdo.</w:t>
      </w:r>
    </w:p>
    <w:p w14:paraId="590057B8" w14:textId="324E1324" w:rsidR="00186BE3" w:rsidRDefault="00186BE3" w:rsidP="007875E6">
      <w:pPr>
        <w:spacing w:after="160" w:line="276" w:lineRule="auto"/>
        <w:ind w:right="206"/>
        <w:jc w:val="both"/>
      </w:pPr>
      <w:r w:rsidRPr="00E35492">
        <w:rPr>
          <w:bCs/>
        </w:rPr>
        <w:t>“</w:t>
      </w:r>
      <w:r w:rsidR="005C2F69" w:rsidRPr="00E35492">
        <w:rPr>
          <w:bCs/>
          <w:i/>
          <w:iCs/>
        </w:rPr>
        <w:t xml:space="preserve">Apoyar al talento joven ha sido algo muy cercano a mi corazón durante muchos años. Con  Toni </w:t>
      </w:r>
      <w:proofErr w:type="spellStart"/>
      <w:r w:rsidR="005C2F69" w:rsidRPr="00E35492">
        <w:rPr>
          <w:bCs/>
          <w:i/>
          <w:iCs/>
        </w:rPr>
        <w:t>Kroos</w:t>
      </w:r>
      <w:proofErr w:type="spellEnd"/>
      <w:r w:rsidR="005C2F69" w:rsidRPr="00E35492">
        <w:rPr>
          <w:bCs/>
          <w:i/>
          <w:iCs/>
        </w:rPr>
        <w:t xml:space="preserve"> </w:t>
      </w:r>
      <w:proofErr w:type="spellStart"/>
      <w:r w:rsidR="005C2F69" w:rsidRPr="00E35492">
        <w:rPr>
          <w:bCs/>
          <w:i/>
          <w:iCs/>
        </w:rPr>
        <w:t>Academy</w:t>
      </w:r>
      <w:proofErr w:type="spellEnd"/>
      <w:r w:rsidR="005C2F69" w:rsidRPr="00E35492">
        <w:rPr>
          <w:bCs/>
          <w:i/>
          <w:iCs/>
        </w:rPr>
        <w:t xml:space="preserve">, nuestro objetivo no es solo enseñar habilidades deportivas a los jóvenes </w:t>
      </w:r>
      <w:r w:rsidR="005C2F69" w:rsidRPr="00E35492">
        <w:rPr>
          <w:bCs/>
          <w:i/>
          <w:iCs/>
        </w:rPr>
        <w:lastRenderedPageBreak/>
        <w:t>jugadores, sino también inculcar valores importantes como el espíritu de equipo, la disciplina y el juego limpio. Con Allianz, ahora contamos con un socio sólido a nuestro lado que comparte esta visión y nos ayuda a llegar a aún más niños y jóvenes. Juntos, queremos darles la oportunidad de perseguir sus metas personales y deportivas y de desarrollar su potencial de la mejor manera posible</w:t>
      </w:r>
      <w:r w:rsidRPr="00E35492">
        <w:rPr>
          <w:bCs/>
        </w:rPr>
        <w:t>”,</w:t>
      </w:r>
      <w:r w:rsidRPr="50840F57">
        <w:rPr>
          <w:i/>
          <w:iCs/>
        </w:rPr>
        <w:t xml:space="preserve"> </w:t>
      </w:r>
      <w:r w:rsidR="7072D304">
        <w:t>destacó</w:t>
      </w:r>
      <w:r>
        <w:t xml:space="preserve"> </w:t>
      </w:r>
      <w:r w:rsidRPr="50840F57">
        <w:rPr>
          <w:b/>
          <w:bCs/>
        </w:rPr>
        <w:t xml:space="preserve">Toni </w:t>
      </w:r>
      <w:proofErr w:type="spellStart"/>
      <w:r w:rsidRPr="50840F57">
        <w:rPr>
          <w:b/>
          <w:bCs/>
        </w:rPr>
        <w:t>Kroos</w:t>
      </w:r>
      <w:proofErr w:type="spellEnd"/>
      <w:r w:rsidR="00417BB3">
        <w:t xml:space="preserve">, fundador de Toni </w:t>
      </w:r>
      <w:proofErr w:type="spellStart"/>
      <w:r w:rsidR="00417BB3">
        <w:t>Kroos</w:t>
      </w:r>
      <w:proofErr w:type="spellEnd"/>
      <w:r w:rsidR="00417BB3">
        <w:t xml:space="preserve"> </w:t>
      </w:r>
      <w:proofErr w:type="spellStart"/>
      <w:r w:rsidR="00417BB3">
        <w:t>Academy</w:t>
      </w:r>
      <w:proofErr w:type="spellEnd"/>
      <w:r w:rsidR="00417BB3">
        <w:t>.</w:t>
      </w:r>
    </w:p>
    <w:p w14:paraId="7AC6FA76" w14:textId="78412A69" w:rsidR="001B3DF2" w:rsidRDefault="001B3DF2" w:rsidP="007875E6">
      <w:pPr>
        <w:spacing w:after="160" w:line="276" w:lineRule="auto"/>
        <w:ind w:right="206"/>
        <w:jc w:val="both"/>
        <w:rPr>
          <w:bCs/>
        </w:rPr>
      </w:pPr>
      <w:r w:rsidRPr="001B3DF2">
        <w:rPr>
          <w:bCs/>
        </w:rPr>
        <w:t xml:space="preserve">Como parte del acuerdo, Allianz apoyará las actividades formativas de la academia y su metodología educativa, </w:t>
      </w:r>
      <w:r w:rsidR="00FD284A">
        <w:rPr>
          <w:bCs/>
        </w:rPr>
        <w:t>im</w:t>
      </w:r>
      <w:r w:rsidR="004D7FDD">
        <w:rPr>
          <w:bCs/>
        </w:rPr>
        <w:t xml:space="preserve">pulsará acciones conjuntas, </w:t>
      </w:r>
      <w:r w:rsidRPr="001B3DF2">
        <w:rPr>
          <w:bCs/>
        </w:rPr>
        <w:t xml:space="preserve">y su marca estará presente en las instalaciones, en las </w:t>
      </w:r>
      <w:proofErr w:type="spellStart"/>
      <w:r w:rsidRPr="001B3DF2">
        <w:rPr>
          <w:bCs/>
        </w:rPr>
        <w:t>equipaciones</w:t>
      </w:r>
      <w:proofErr w:type="spellEnd"/>
      <w:r w:rsidRPr="001B3DF2">
        <w:rPr>
          <w:bCs/>
        </w:rPr>
        <w:t xml:space="preserve"> </w:t>
      </w:r>
      <w:r w:rsidR="002D6CCA">
        <w:rPr>
          <w:bCs/>
        </w:rPr>
        <w:t xml:space="preserve">oficiales </w:t>
      </w:r>
      <w:r w:rsidRPr="001B3DF2">
        <w:rPr>
          <w:bCs/>
        </w:rPr>
        <w:t xml:space="preserve">de los jugadores </w:t>
      </w:r>
      <w:r w:rsidR="0001699D">
        <w:rPr>
          <w:bCs/>
        </w:rPr>
        <w:t>desde esta temporada</w:t>
      </w:r>
      <w:r w:rsidRPr="001B3DF2">
        <w:rPr>
          <w:bCs/>
        </w:rPr>
        <w:t xml:space="preserve"> 202</w:t>
      </w:r>
      <w:r w:rsidR="0001699D">
        <w:rPr>
          <w:bCs/>
        </w:rPr>
        <w:t>5</w:t>
      </w:r>
      <w:r w:rsidRPr="001B3DF2">
        <w:rPr>
          <w:bCs/>
        </w:rPr>
        <w:t>-202</w:t>
      </w:r>
      <w:r w:rsidR="0001699D">
        <w:rPr>
          <w:bCs/>
        </w:rPr>
        <w:t>6</w:t>
      </w:r>
      <w:r w:rsidRPr="001B3DF2">
        <w:rPr>
          <w:bCs/>
        </w:rPr>
        <w:t xml:space="preserve">, así como en el Summer Camp de Toni </w:t>
      </w:r>
      <w:proofErr w:type="spellStart"/>
      <w:r w:rsidRPr="001B3DF2">
        <w:rPr>
          <w:bCs/>
        </w:rPr>
        <w:t>Kroos</w:t>
      </w:r>
      <w:proofErr w:type="spellEnd"/>
      <w:r w:rsidRPr="001B3DF2">
        <w:rPr>
          <w:bCs/>
        </w:rPr>
        <w:t xml:space="preserve"> </w:t>
      </w:r>
      <w:proofErr w:type="spellStart"/>
      <w:r w:rsidRPr="001B3DF2">
        <w:rPr>
          <w:bCs/>
        </w:rPr>
        <w:t>Academy</w:t>
      </w:r>
      <w:proofErr w:type="spellEnd"/>
      <w:r w:rsidRPr="001B3DF2">
        <w:rPr>
          <w:bCs/>
        </w:rPr>
        <w:t>.</w:t>
      </w:r>
    </w:p>
    <w:p w14:paraId="71F8DD59" w14:textId="196E457D" w:rsidR="001B280A" w:rsidRPr="001B280A" w:rsidRDefault="001D3F5F" w:rsidP="001B280A">
      <w:pPr>
        <w:spacing w:after="160" w:line="276" w:lineRule="auto"/>
        <w:ind w:right="206"/>
        <w:jc w:val="both"/>
        <w:rPr>
          <w:b/>
          <w:bCs/>
        </w:rPr>
      </w:pPr>
      <w:r>
        <w:rPr>
          <w:b/>
          <w:bCs/>
        </w:rPr>
        <w:t>E</w:t>
      </w:r>
      <w:r w:rsidR="001B280A" w:rsidRPr="001B280A">
        <w:rPr>
          <w:b/>
          <w:bCs/>
        </w:rPr>
        <w:t>l compromiso de Allianz con el deporte base</w:t>
      </w:r>
    </w:p>
    <w:p w14:paraId="7350A4C7" w14:textId="4A51856D" w:rsidR="001B280A" w:rsidRPr="001B280A" w:rsidRDefault="001B280A" w:rsidP="001B280A">
      <w:pPr>
        <w:spacing w:after="160" w:line="276" w:lineRule="auto"/>
        <w:ind w:right="206"/>
        <w:jc w:val="both"/>
        <w:rPr>
          <w:bCs/>
        </w:rPr>
      </w:pPr>
      <w:r w:rsidRPr="001B280A">
        <w:rPr>
          <w:bCs/>
        </w:rPr>
        <w:t xml:space="preserve">Este patrocinio </w:t>
      </w:r>
      <w:r w:rsidR="00625CDB">
        <w:rPr>
          <w:bCs/>
        </w:rPr>
        <w:t xml:space="preserve">también </w:t>
      </w:r>
      <w:r w:rsidRPr="001B280A">
        <w:rPr>
          <w:bCs/>
        </w:rPr>
        <w:t xml:space="preserve">se enmarca en </w:t>
      </w:r>
      <w:proofErr w:type="spellStart"/>
      <w:r w:rsidRPr="001B280A">
        <w:rPr>
          <w:b/>
          <w:bCs/>
        </w:rPr>
        <w:t>Power</w:t>
      </w:r>
      <w:proofErr w:type="spellEnd"/>
      <w:r w:rsidRPr="001B280A">
        <w:rPr>
          <w:b/>
          <w:bCs/>
        </w:rPr>
        <w:t xml:space="preserve"> </w:t>
      </w:r>
      <w:proofErr w:type="spellStart"/>
      <w:r w:rsidRPr="001B280A">
        <w:rPr>
          <w:b/>
          <w:bCs/>
        </w:rPr>
        <w:t>of</w:t>
      </w:r>
      <w:proofErr w:type="spellEnd"/>
      <w:r w:rsidRPr="001B280A">
        <w:rPr>
          <w:b/>
          <w:bCs/>
        </w:rPr>
        <w:t xml:space="preserve"> Unity</w:t>
      </w:r>
      <w:r w:rsidRPr="001B280A">
        <w:rPr>
          <w:bCs/>
        </w:rPr>
        <w:t>, la iniciativa global de Allianz que promueve la unidad, la cohesión y la confianza en un entorno cada vez más polarizado. Al apoyar a jóvenes talentos en su formación futbolística, Allianz refuerza su convicción de que la unidad se construye desde la infancia, cuando el deporte actúa como un lenguaje común capaz de conectar, inspirar y transformar comunidades.</w:t>
      </w:r>
    </w:p>
    <w:p w14:paraId="77CE5376" w14:textId="7704F248" w:rsidR="001B280A" w:rsidRPr="001B280A" w:rsidRDefault="001B280A" w:rsidP="001B280A">
      <w:pPr>
        <w:spacing w:after="160" w:line="276" w:lineRule="auto"/>
        <w:ind w:right="206"/>
        <w:jc w:val="both"/>
        <w:rPr>
          <w:bCs/>
        </w:rPr>
      </w:pPr>
      <w:r w:rsidRPr="001B280A">
        <w:rPr>
          <w:bCs/>
        </w:rPr>
        <w:t xml:space="preserve">El acuerdo con Toni </w:t>
      </w:r>
      <w:proofErr w:type="spellStart"/>
      <w:r w:rsidRPr="001B280A">
        <w:rPr>
          <w:bCs/>
        </w:rPr>
        <w:t>Kroos</w:t>
      </w:r>
      <w:proofErr w:type="spellEnd"/>
      <w:r w:rsidRPr="001B280A">
        <w:rPr>
          <w:bCs/>
        </w:rPr>
        <w:t xml:space="preserve"> </w:t>
      </w:r>
      <w:proofErr w:type="spellStart"/>
      <w:r w:rsidRPr="001B280A">
        <w:rPr>
          <w:bCs/>
        </w:rPr>
        <w:t>Academy</w:t>
      </w:r>
      <w:proofErr w:type="spellEnd"/>
      <w:r w:rsidRPr="001B280A">
        <w:rPr>
          <w:bCs/>
        </w:rPr>
        <w:t xml:space="preserve"> se suma a otras iniciativas que Allianz desarrolla en España para acompañar el deporte base. Entre ellas destaca </w:t>
      </w:r>
      <w:r w:rsidRPr="001B280A">
        <w:rPr>
          <w:b/>
          <w:bCs/>
        </w:rPr>
        <w:t>El Gran Equipo Allianz</w:t>
      </w:r>
      <w:r w:rsidRPr="001B280A">
        <w:rPr>
          <w:bCs/>
        </w:rPr>
        <w:t xml:space="preserve">, una propuesta creada para apoyar el fútbol amateur en todo el territorio nacional. Durante la temporada 2025-2026, Allianz respalda a equipos de niños y niñas de entre 9 y 13 años en </w:t>
      </w:r>
      <w:r w:rsidRPr="001B280A">
        <w:rPr>
          <w:b/>
          <w:bCs/>
        </w:rPr>
        <w:t>48 clubes</w:t>
      </w:r>
      <w:r w:rsidRPr="001B280A">
        <w:rPr>
          <w:bCs/>
        </w:rPr>
        <w:t>, ofreciendo patrocinio completo de equipamiento para jugadores, jugadoras y entrenadores.</w:t>
      </w:r>
    </w:p>
    <w:p w14:paraId="4164C8BC" w14:textId="77777777" w:rsidR="001B280A" w:rsidRPr="001B280A" w:rsidRDefault="001B280A" w:rsidP="001B280A">
      <w:pPr>
        <w:spacing w:after="160" w:line="276" w:lineRule="auto"/>
        <w:ind w:right="206"/>
        <w:jc w:val="both"/>
        <w:rPr>
          <w:bCs/>
        </w:rPr>
      </w:pPr>
      <w:r w:rsidRPr="001B280A">
        <w:rPr>
          <w:bCs/>
        </w:rPr>
        <w:t xml:space="preserve">Además, Allianz asegura a más de </w:t>
      </w:r>
      <w:r w:rsidRPr="001B280A">
        <w:rPr>
          <w:b/>
          <w:bCs/>
        </w:rPr>
        <w:t>7.400 clubes y 30 federaciones deportivas</w:t>
      </w:r>
      <w:r w:rsidRPr="001B280A">
        <w:rPr>
          <w:bCs/>
        </w:rPr>
        <w:t xml:space="preserve"> en España y mantiene una presencia destacada en el fútbol internacional, con </w:t>
      </w:r>
      <w:r w:rsidRPr="00625CDB">
        <w:rPr>
          <w:b/>
        </w:rPr>
        <w:t>ocho estadios</w:t>
      </w:r>
      <w:r w:rsidRPr="001B280A">
        <w:rPr>
          <w:bCs/>
        </w:rPr>
        <w:t xml:space="preserve"> que llevan su nombre en todo el mundo, desde el Allianz Arena en Múnich hasta el Allianz Parque en São Paulo.</w:t>
      </w:r>
    </w:p>
    <w:p w14:paraId="6F28AC5A" w14:textId="13CFA2FA" w:rsidR="000B6C97" w:rsidRDefault="000B6C97" w:rsidP="007875E6">
      <w:pPr>
        <w:spacing w:after="160" w:line="276" w:lineRule="auto"/>
        <w:ind w:right="206"/>
        <w:jc w:val="both"/>
        <w:rPr>
          <w:b/>
        </w:rPr>
      </w:pPr>
      <w:r>
        <w:rPr>
          <w:b/>
        </w:rPr>
        <w:t xml:space="preserve">Sobre Toni </w:t>
      </w:r>
      <w:proofErr w:type="spellStart"/>
      <w:r>
        <w:rPr>
          <w:b/>
        </w:rPr>
        <w:t>Kroos</w:t>
      </w:r>
      <w:proofErr w:type="spellEnd"/>
      <w:r>
        <w:rPr>
          <w:b/>
        </w:rPr>
        <w:t xml:space="preserve"> </w:t>
      </w:r>
      <w:proofErr w:type="spellStart"/>
      <w:r>
        <w:rPr>
          <w:b/>
        </w:rPr>
        <w:t>Academy</w:t>
      </w:r>
      <w:proofErr w:type="spellEnd"/>
    </w:p>
    <w:p w14:paraId="7E27A6D4" w14:textId="1FAC1D2D" w:rsidR="00D7149B" w:rsidRPr="00E35492" w:rsidRDefault="00D7149B" w:rsidP="00D7149B">
      <w:pPr>
        <w:spacing w:after="160" w:line="276" w:lineRule="auto"/>
        <w:ind w:right="206"/>
        <w:jc w:val="both"/>
      </w:pPr>
      <w:r w:rsidRPr="00E35492">
        <w:t xml:space="preserve">Toni </w:t>
      </w:r>
      <w:proofErr w:type="spellStart"/>
      <w:r w:rsidRPr="00E35492">
        <w:t>Kroos</w:t>
      </w:r>
      <w:proofErr w:type="spellEnd"/>
      <w:r w:rsidRPr="00E35492">
        <w:t xml:space="preserve"> </w:t>
      </w:r>
      <w:proofErr w:type="spellStart"/>
      <w:r w:rsidRPr="00E35492">
        <w:t>Academy</w:t>
      </w:r>
      <w:proofErr w:type="spellEnd"/>
      <w:r w:rsidRPr="00E35492">
        <w:t xml:space="preserve"> en Madrid abrió sus puertas en septiembre de 2024 y tiene su sede en el Club Las Encinas de Boadilla, un club privado tradicional y orientado a las familias. En la actualidad, unos 240 niños y jóvenes de entre 5 y 18 años entrenan allí. Todos los equipos están plenamente integrados en la Federación de Fútbol de Madrid y participan en las competiciones oficiales de liga, lo que permite a los jugadores adquirir experiencia valiosa de forma continuada y desarrollarse en condiciones reales de juego.</w:t>
      </w:r>
    </w:p>
    <w:p w14:paraId="3E9E86B1" w14:textId="64CE74AE" w:rsidR="0007134B" w:rsidRPr="009D34D6" w:rsidRDefault="00D7149B" w:rsidP="0007134B">
      <w:pPr>
        <w:spacing w:after="160" w:line="276" w:lineRule="auto"/>
        <w:ind w:right="206"/>
        <w:jc w:val="both"/>
        <w:rPr>
          <w:bCs/>
        </w:rPr>
      </w:pPr>
      <w:r w:rsidRPr="00E35492">
        <w:t xml:space="preserve">Toni </w:t>
      </w:r>
      <w:proofErr w:type="spellStart"/>
      <w:r w:rsidRPr="00E35492">
        <w:t>Kroos</w:t>
      </w:r>
      <w:proofErr w:type="spellEnd"/>
      <w:r w:rsidRPr="00E35492">
        <w:t xml:space="preserve"> y su equipo están comprometidos a ofrecer a los jóvenes talentos las mejores condiciones para perseguir sus sueños futbolísticos, impulsados por la misma pasión, disciplina y profesionalidad que definieron la carrera excepcional de Toni. La Academia representa un entorno de formación moderno, estructurado y exigente, en el que entrenadores cualificados trabajan siguiendo la filosofía deportiva de Toni </w:t>
      </w:r>
      <w:proofErr w:type="spellStart"/>
      <w:r w:rsidRPr="00E35492">
        <w:t>Kroos</w:t>
      </w:r>
      <w:proofErr w:type="spellEnd"/>
      <w:r w:rsidRPr="00E35492">
        <w:t>. Este enfoque va mucho más allá de la preparación técnica y táctica, y pone un fuerte énfasis en el desarrollo integral. Además de las habilidades futbolísticas, la Academia promueve de manera decidida la personalidad, el carácter, el trabajo en equipo y el respeto.</w:t>
      </w:r>
    </w:p>
    <w:p w14:paraId="489F78AC" w14:textId="208E575F" w:rsidR="008D1A5E" w:rsidRPr="009D34D6" w:rsidRDefault="008D1A5E" w:rsidP="00AA053C">
      <w:pPr>
        <w:spacing w:after="160" w:line="276" w:lineRule="auto"/>
        <w:ind w:right="206"/>
        <w:jc w:val="both"/>
        <w:rPr>
          <w:b/>
        </w:rPr>
      </w:pPr>
      <w:r w:rsidRPr="009D34D6">
        <w:rPr>
          <w:b/>
        </w:rPr>
        <w:lastRenderedPageBreak/>
        <w:t>Sobre Allianz Seguros</w:t>
      </w:r>
      <w:r w:rsidR="00AD6ED7" w:rsidRPr="009D34D6">
        <w:rPr>
          <w:b/>
        </w:rPr>
        <w:t xml:space="preserve"> e Inversiones</w:t>
      </w:r>
    </w:p>
    <w:p w14:paraId="28E528D1" w14:textId="0FBA8F56" w:rsidR="00CD2EE5" w:rsidRDefault="00CD2EE5" w:rsidP="00CD2EE5">
      <w:pPr>
        <w:spacing w:line="276" w:lineRule="auto"/>
        <w:ind w:right="425"/>
        <w:jc w:val="both"/>
      </w:pPr>
      <w:r>
        <w:t>Allianz Seguros</w:t>
      </w:r>
      <w:r w:rsidR="00AD6ED7">
        <w:t xml:space="preserve"> e Inversiones</w:t>
      </w:r>
      <w:r>
        <w:t>,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Pr="00146BEF"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0D42EE4A" w14:textId="4DE39645" w:rsidR="008D1A5E" w:rsidRPr="00B76BFA" w:rsidRDefault="00B01046" w:rsidP="00511467">
      <w:pPr>
        <w:pBdr>
          <w:bottom w:val="single" w:sz="6" w:space="1" w:color="auto"/>
        </w:pBdr>
        <w:tabs>
          <w:tab w:val="left" w:pos="567"/>
        </w:tabs>
        <w:spacing w:line="276" w:lineRule="auto"/>
        <w:ind w:right="1418"/>
        <w:jc w:val="both"/>
      </w:pPr>
      <w:r>
        <w:rPr>
          <w:lang w:val="es-ES_tradnl"/>
        </w:rPr>
        <w:t>Sonia Rodríguez</w:t>
      </w:r>
      <w:r>
        <w:rPr>
          <w:lang w:val="es-ES_tradnl"/>
        </w:rPr>
        <w:tab/>
      </w:r>
      <w:r>
        <w:rPr>
          <w:lang w:val="es-ES_tradnl"/>
        </w:rPr>
        <w:tab/>
        <w:t xml:space="preserve">Tel. </w:t>
      </w:r>
      <w:r w:rsidR="00511467">
        <w:rPr>
          <w:lang w:val="es-ES_tradnl"/>
        </w:rPr>
        <w:t>638 930008</w:t>
      </w:r>
    </w:p>
    <w:p w14:paraId="5BBC471A" w14:textId="77777777" w:rsidR="008D1A5E" w:rsidRPr="00D268C4" w:rsidRDefault="008D1A5E" w:rsidP="008D1A5E">
      <w:pPr>
        <w:rPr>
          <w:lang w:val="es-ES_tradnl" w:eastAsia="es-ES"/>
        </w:rPr>
      </w:pPr>
    </w:p>
    <w:p w14:paraId="61008F74" w14:textId="77777777" w:rsidR="008D1A5E" w:rsidRPr="00956FCD" w:rsidRDefault="008D1A5E" w:rsidP="008D1A5E">
      <w:pPr>
        <w:ind w:right="425"/>
        <w:jc w:val="both"/>
        <w:rPr>
          <w:rFonts w:ascii="Times New (W1)" w:hAnsi="Times New (W1)"/>
          <w:sz w:val="24"/>
          <w:szCs w:val="24"/>
          <w:lang w:val="es-ES_tradnl"/>
        </w:rPr>
      </w:pPr>
    </w:p>
    <w:p w14:paraId="6D8C3B44"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Pr="0039461D" w:rsidRDefault="00800F49" w:rsidP="008D1A5E">
      <w:pPr>
        <w:ind w:left="540" w:right="567"/>
        <w:jc w:val="center"/>
        <w:rPr>
          <w:lang w:val="es-ES_tradnl"/>
        </w:rPr>
      </w:pPr>
    </w:p>
    <w:sectPr w:rsidR="00800F49" w:rsidRPr="0039461D" w:rsidSect="0068197C">
      <w:headerReference w:type="default" r:id="rId15"/>
      <w:footerReference w:type="default" r:id="rId16"/>
      <w:headerReference w:type="first" r:id="rId17"/>
      <w:pgSz w:w="11906" w:h="16838" w:code="9"/>
      <w:pgMar w:top="1701" w:right="924"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1127" w14:textId="77777777" w:rsidR="00900BBD" w:rsidRDefault="00900BBD">
      <w:r>
        <w:separator/>
      </w:r>
    </w:p>
  </w:endnote>
  <w:endnote w:type="continuationSeparator" w:id="0">
    <w:p w14:paraId="5A0A3A2C" w14:textId="77777777" w:rsidR="00900BBD" w:rsidRDefault="00900BBD">
      <w:r>
        <w:continuationSeparator/>
      </w:r>
    </w:p>
  </w:endnote>
  <w:endnote w:type="continuationNotice" w:id="1">
    <w:p w14:paraId="59B39DA0" w14:textId="77777777" w:rsidR="00900BBD" w:rsidRDefault="00900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C6A5" w14:textId="77777777" w:rsidR="00900BBD" w:rsidRDefault="00900BBD">
      <w:r>
        <w:separator/>
      </w:r>
    </w:p>
  </w:footnote>
  <w:footnote w:type="continuationSeparator" w:id="0">
    <w:p w14:paraId="7E18650E" w14:textId="77777777" w:rsidR="00900BBD" w:rsidRDefault="00900BBD">
      <w:r>
        <w:continuationSeparator/>
      </w:r>
    </w:p>
  </w:footnote>
  <w:footnote w:type="continuationNotice" w:id="1">
    <w:p w14:paraId="09420A65" w14:textId="77777777" w:rsidR="00900BBD" w:rsidRDefault="00900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273440">
    <w:abstractNumId w:val="8"/>
  </w:num>
  <w:num w:numId="2" w16cid:durableId="1430389844">
    <w:abstractNumId w:val="11"/>
  </w:num>
  <w:num w:numId="3" w16cid:durableId="966011501">
    <w:abstractNumId w:val="4"/>
  </w:num>
  <w:num w:numId="4" w16cid:durableId="1224171125">
    <w:abstractNumId w:val="1"/>
  </w:num>
  <w:num w:numId="5" w16cid:durableId="1836606458">
    <w:abstractNumId w:val="6"/>
  </w:num>
  <w:num w:numId="6" w16cid:durableId="925842866">
    <w:abstractNumId w:val="5"/>
  </w:num>
  <w:num w:numId="7" w16cid:durableId="661851925">
    <w:abstractNumId w:val="13"/>
  </w:num>
  <w:num w:numId="8" w16cid:durableId="1266113042">
    <w:abstractNumId w:val="10"/>
  </w:num>
  <w:num w:numId="9" w16cid:durableId="702440123">
    <w:abstractNumId w:val="15"/>
  </w:num>
  <w:num w:numId="10" w16cid:durableId="1996227337">
    <w:abstractNumId w:val="0"/>
  </w:num>
  <w:num w:numId="11" w16cid:durableId="611934879">
    <w:abstractNumId w:val="14"/>
  </w:num>
  <w:num w:numId="12" w16cid:durableId="879244689">
    <w:abstractNumId w:val="16"/>
  </w:num>
  <w:num w:numId="13" w16cid:durableId="1286960935">
    <w:abstractNumId w:val="3"/>
  </w:num>
  <w:num w:numId="14" w16cid:durableId="729504639">
    <w:abstractNumId w:val="12"/>
  </w:num>
  <w:num w:numId="15" w16cid:durableId="1105804802">
    <w:abstractNumId w:val="2"/>
  </w:num>
  <w:num w:numId="16" w16cid:durableId="2129003834">
    <w:abstractNumId w:val="7"/>
  </w:num>
  <w:num w:numId="17" w16cid:durableId="1193962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61EB"/>
    <w:rsid w:val="0001687A"/>
    <w:rsid w:val="0001699D"/>
    <w:rsid w:val="00017A36"/>
    <w:rsid w:val="00020C0E"/>
    <w:rsid w:val="00023561"/>
    <w:rsid w:val="0002383A"/>
    <w:rsid w:val="00024222"/>
    <w:rsid w:val="000242D7"/>
    <w:rsid w:val="00025D60"/>
    <w:rsid w:val="00026C3F"/>
    <w:rsid w:val="000301C7"/>
    <w:rsid w:val="00033AA7"/>
    <w:rsid w:val="0003444C"/>
    <w:rsid w:val="000365EC"/>
    <w:rsid w:val="000402CD"/>
    <w:rsid w:val="0004046B"/>
    <w:rsid w:val="00040FF7"/>
    <w:rsid w:val="00043457"/>
    <w:rsid w:val="00046198"/>
    <w:rsid w:val="00050F1D"/>
    <w:rsid w:val="00051631"/>
    <w:rsid w:val="00051740"/>
    <w:rsid w:val="000547C8"/>
    <w:rsid w:val="00055B6B"/>
    <w:rsid w:val="00057EEE"/>
    <w:rsid w:val="00061CCA"/>
    <w:rsid w:val="00062734"/>
    <w:rsid w:val="00063E08"/>
    <w:rsid w:val="0006506E"/>
    <w:rsid w:val="00065643"/>
    <w:rsid w:val="0007134B"/>
    <w:rsid w:val="00071392"/>
    <w:rsid w:val="000729F3"/>
    <w:rsid w:val="00073F17"/>
    <w:rsid w:val="00073FBB"/>
    <w:rsid w:val="00076460"/>
    <w:rsid w:val="00076725"/>
    <w:rsid w:val="00077B16"/>
    <w:rsid w:val="000817A0"/>
    <w:rsid w:val="00081BB5"/>
    <w:rsid w:val="00082BC6"/>
    <w:rsid w:val="00084008"/>
    <w:rsid w:val="00087191"/>
    <w:rsid w:val="0009078E"/>
    <w:rsid w:val="00090AF6"/>
    <w:rsid w:val="000923BE"/>
    <w:rsid w:val="00095BC2"/>
    <w:rsid w:val="000967F0"/>
    <w:rsid w:val="000A406D"/>
    <w:rsid w:val="000A68D5"/>
    <w:rsid w:val="000B02BA"/>
    <w:rsid w:val="000B0ED5"/>
    <w:rsid w:val="000B5A5E"/>
    <w:rsid w:val="000B5C55"/>
    <w:rsid w:val="000B6C97"/>
    <w:rsid w:val="000C5186"/>
    <w:rsid w:val="000C5E50"/>
    <w:rsid w:val="000D1E5D"/>
    <w:rsid w:val="000D2858"/>
    <w:rsid w:val="000D338E"/>
    <w:rsid w:val="000D4180"/>
    <w:rsid w:val="000D4D6B"/>
    <w:rsid w:val="000D76B2"/>
    <w:rsid w:val="000E053A"/>
    <w:rsid w:val="000E0A76"/>
    <w:rsid w:val="000E22A8"/>
    <w:rsid w:val="000E2953"/>
    <w:rsid w:val="000E3495"/>
    <w:rsid w:val="000E4D5C"/>
    <w:rsid w:val="000F0368"/>
    <w:rsid w:val="000F0A0B"/>
    <w:rsid w:val="000F4B55"/>
    <w:rsid w:val="000F5561"/>
    <w:rsid w:val="000F57AD"/>
    <w:rsid w:val="000F68CB"/>
    <w:rsid w:val="000F6CFE"/>
    <w:rsid w:val="00102E54"/>
    <w:rsid w:val="00103DEB"/>
    <w:rsid w:val="00104F83"/>
    <w:rsid w:val="00106BA0"/>
    <w:rsid w:val="00113758"/>
    <w:rsid w:val="00115329"/>
    <w:rsid w:val="00115A00"/>
    <w:rsid w:val="00117439"/>
    <w:rsid w:val="00121C03"/>
    <w:rsid w:val="00122F68"/>
    <w:rsid w:val="00123279"/>
    <w:rsid w:val="00123F4C"/>
    <w:rsid w:val="00125B7A"/>
    <w:rsid w:val="00125FA9"/>
    <w:rsid w:val="001309F4"/>
    <w:rsid w:val="00131A7F"/>
    <w:rsid w:val="00131F01"/>
    <w:rsid w:val="00141AE2"/>
    <w:rsid w:val="00143400"/>
    <w:rsid w:val="00144166"/>
    <w:rsid w:val="001463AD"/>
    <w:rsid w:val="00146A25"/>
    <w:rsid w:val="00150C16"/>
    <w:rsid w:val="00151193"/>
    <w:rsid w:val="00151BE4"/>
    <w:rsid w:val="001520EC"/>
    <w:rsid w:val="0015447E"/>
    <w:rsid w:val="00156B78"/>
    <w:rsid w:val="00162FEB"/>
    <w:rsid w:val="00164668"/>
    <w:rsid w:val="00164946"/>
    <w:rsid w:val="00165684"/>
    <w:rsid w:val="0017146A"/>
    <w:rsid w:val="001715CD"/>
    <w:rsid w:val="00172078"/>
    <w:rsid w:val="0017257A"/>
    <w:rsid w:val="00177B22"/>
    <w:rsid w:val="001825FC"/>
    <w:rsid w:val="001849DE"/>
    <w:rsid w:val="00185BD5"/>
    <w:rsid w:val="00186092"/>
    <w:rsid w:val="00186A33"/>
    <w:rsid w:val="00186BE3"/>
    <w:rsid w:val="00186EE7"/>
    <w:rsid w:val="00186F64"/>
    <w:rsid w:val="001956FE"/>
    <w:rsid w:val="001973F8"/>
    <w:rsid w:val="001A10FD"/>
    <w:rsid w:val="001A1217"/>
    <w:rsid w:val="001A17F1"/>
    <w:rsid w:val="001A1E9C"/>
    <w:rsid w:val="001A274D"/>
    <w:rsid w:val="001A3C99"/>
    <w:rsid w:val="001A5244"/>
    <w:rsid w:val="001B1CCE"/>
    <w:rsid w:val="001B280A"/>
    <w:rsid w:val="001B3DF2"/>
    <w:rsid w:val="001B5202"/>
    <w:rsid w:val="001B5D5E"/>
    <w:rsid w:val="001C085B"/>
    <w:rsid w:val="001D1221"/>
    <w:rsid w:val="001D1CCB"/>
    <w:rsid w:val="001D1EB5"/>
    <w:rsid w:val="001D2BC1"/>
    <w:rsid w:val="001D3D97"/>
    <w:rsid w:val="001D3F5F"/>
    <w:rsid w:val="001D7A6C"/>
    <w:rsid w:val="001E17F9"/>
    <w:rsid w:val="001E2682"/>
    <w:rsid w:val="001E322B"/>
    <w:rsid w:val="001E331B"/>
    <w:rsid w:val="001E49AA"/>
    <w:rsid w:val="001E6395"/>
    <w:rsid w:val="001E685E"/>
    <w:rsid w:val="001E76F6"/>
    <w:rsid w:val="001F08A1"/>
    <w:rsid w:val="001F0950"/>
    <w:rsid w:val="001F26F2"/>
    <w:rsid w:val="001F389C"/>
    <w:rsid w:val="001F3ADF"/>
    <w:rsid w:val="00202711"/>
    <w:rsid w:val="0020276A"/>
    <w:rsid w:val="00203096"/>
    <w:rsid w:val="0020528B"/>
    <w:rsid w:val="00205D87"/>
    <w:rsid w:val="00210800"/>
    <w:rsid w:val="002109E1"/>
    <w:rsid w:val="00211E83"/>
    <w:rsid w:val="00212B9B"/>
    <w:rsid w:val="00212BF7"/>
    <w:rsid w:val="00212FC2"/>
    <w:rsid w:val="00215C25"/>
    <w:rsid w:val="00216F45"/>
    <w:rsid w:val="00222B06"/>
    <w:rsid w:val="00223885"/>
    <w:rsid w:val="002251B8"/>
    <w:rsid w:val="00225B24"/>
    <w:rsid w:val="00225B72"/>
    <w:rsid w:val="00233776"/>
    <w:rsid w:val="00234105"/>
    <w:rsid w:val="00234B7C"/>
    <w:rsid w:val="002359AA"/>
    <w:rsid w:val="002373BB"/>
    <w:rsid w:val="002379D3"/>
    <w:rsid w:val="00237C66"/>
    <w:rsid w:val="0024064C"/>
    <w:rsid w:val="002420E3"/>
    <w:rsid w:val="002428B6"/>
    <w:rsid w:val="00242C48"/>
    <w:rsid w:val="00243B1F"/>
    <w:rsid w:val="002440E2"/>
    <w:rsid w:val="0024464D"/>
    <w:rsid w:val="00246E17"/>
    <w:rsid w:val="00247363"/>
    <w:rsid w:val="00247F82"/>
    <w:rsid w:val="00251C22"/>
    <w:rsid w:val="00253B9A"/>
    <w:rsid w:val="0025674C"/>
    <w:rsid w:val="002572C1"/>
    <w:rsid w:val="002639CA"/>
    <w:rsid w:val="002645BF"/>
    <w:rsid w:val="0026614B"/>
    <w:rsid w:val="00266EA8"/>
    <w:rsid w:val="00267290"/>
    <w:rsid w:val="0027236B"/>
    <w:rsid w:val="00273AD1"/>
    <w:rsid w:val="00277847"/>
    <w:rsid w:val="0028148F"/>
    <w:rsid w:val="00282449"/>
    <w:rsid w:val="00286D50"/>
    <w:rsid w:val="002877E0"/>
    <w:rsid w:val="002927A0"/>
    <w:rsid w:val="00293607"/>
    <w:rsid w:val="00293B5B"/>
    <w:rsid w:val="00296A8B"/>
    <w:rsid w:val="00297221"/>
    <w:rsid w:val="002A1451"/>
    <w:rsid w:val="002A2148"/>
    <w:rsid w:val="002A2DD1"/>
    <w:rsid w:val="002A3130"/>
    <w:rsid w:val="002A49A9"/>
    <w:rsid w:val="002A7C0F"/>
    <w:rsid w:val="002A7CC6"/>
    <w:rsid w:val="002B3BC6"/>
    <w:rsid w:val="002B5454"/>
    <w:rsid w:val="002B56AC"/>
    <w:rsid w:val="002C0B80"/>
    <w:rsid w:val="002C0C42"/>
    <w:rsid w:val="002C0E59"/>
    <w:rsid w:val="002C1E45"/>
    <w:rsid w:val="002C585B"/>
    <w:rsid w:val="002C6F2B"/>
    <w:rsid w:val="002C6F62"/>
    <w:rsid w:val="002C7455"/>
    <w:rsid w:val="002C77B7"/>
    <w:rsid w:val="002D054A"/>
    <w:rsid w:val="002D13DA"/>
    <w:rsid w:val="002D198B"/>
    <w:rsid w:val="002D46FF"/>
    <w:rsid w:val="002D5A2D"/>
    <w:rsid w:val="002D65D2"/>
    <w:rsid w:val="002D6CCA"/>
    <w:rsid w:val="002D795E"/>
    <w:rsid w:val="002D7F1D"/>
    <w:rsid w:val="002E5821"/>
    <w:rsid w:val="002E5C6F"/>
    <w:rsid w:val="002E7B24"/>
    <w:rsid w:val="002E7B65"/>
    <w:rsid w:val="002E7C89"/>
    <w:rsid w:val="002F0EED"/>
    <w:rsid w:val="002F39B7"/>
    <w:rsid w:val="002F4ABC"/>
    <w:rsid w:val="002F5E4D"/>
    <w:rsid w:val="002F6F16"/>
    <w:rsid w:val="00302F0F"/>
    <w:rsid w:val="0030544A"/>
    <w:rsid w:val="003060A6"/>
    <w:rsid w:val="003068F4"/>
    <w:rsid w:val="003111EF"/>
    <w:rsid w:val="003120A4"/>
    <w:rsid w:val="00313AE1"/>
    <w:rsid w:val="003162CD"/>
    <w:rsid w:val="0031674E"/>
    <w:rsid w:val="00320ECB"/>
    <w:rsid w:val="00321544"/>
    <w:rsid w:val="00321823"/>
    <w:rsid w:val="00321AFA"/>
    <w:rsid w:val="00324F54"/>
    <w:rsid w:val="00326FDD"/>
    <w:rsid w:val="0033023A"/>
    <w:rsid w:val="00331111"/>
    <w:rsid w:val="003334C0"/>
    <w:rsid w:val="00333D84"/>
    <w:rsid w:val="00335A7A"/>
    <w:rsid w:val="00336ECC"/>
    <w:rsid w:val="003418E0"/>
    <w:rsid w:val="00342586"/>
    <w:rsid w:val="00345F04"/>
    <w:rsid w:val="003506EC"/>
    <w:rsid w:val="00352A1A"/>
    <w:rsid w:val="00355AF5"/>
    <w:rsid w:val="00355E7F"/>
    <w:rsid w:val="00356AB0"/>
    <w:rsid w:val="00356AF2"/>
    <w:rsid w:val="003579C0"/>
    <w:rsid w:val="0036054E"/>
    <w:rsid w:val="00360E6D"/>
    <w:rsid w:val="0036142A"/>
    <w:rsid w:val="003621B1"/>
    <w:rsid w:val="0036320E"/>
    <w:rsid w:val="00364C11"/>
    <w:rsid w:val="00370B8C"/>
    <w:rsid w:val="00375219"/>
    <w:rsid w:val="0037569C"/>
    <w:rsid w:val="00377A0D"/>
    <w:rsid w:val="00380A8A"/>
    <w:rsid w:val="00382980"/>
    <w:rsid w:val="00382CA5"/>
    <w:rsid w:val="00384903"/>
    <w:rsid w:val="00390BF1"/>
    <w:rsid w:val="00390D6C"/>
    <w:rsid w:val="00391923"/>
    <w:rsid w:val="00393442"/>
    <w:rsid w:val="0039402F"/>
    <w:rsid w:val="0039461D"/>
    <w:rsid w:val="0039548F"/>
    <w:rsid w:val="00396F08"/>
    <w:rsid w:val="00397504"/>
    <w:rsid w:val="00397883"/>
    <w:rsid w:val="003A2132"/>
    <w:rsid w:val="003A4833"/>
    <w:rsid w:val="003B05E7"/>
    <w:rsid w:val="003B308B"/>
    <w:rsid w:val="003B318C"/>
    <w:rsid w:val="003B481F"/>
    <w:rsid w:val="003B6FED"/>
    <w:rsid w:val="003C07BA"/>
    <w:rsid w:val="003C0BE1"/>
    <w:rsid w:val="003C0DCD"/>
    <w:rsid w:val="003C3057"/>
    <w:rsid w:val="003C3700"/>
    <w:rsid w:val="003C5616"/>
    <w:rsid w:val="003C6DA3"/>
    <w:rsid w:val="003D0157"/>
    <w:rsid w:val="003D160C"/>
    <w:rsid w:val="003D30F9"/>
    <w:rsid w:val="003D5F4C"/>
    <w:rsid w:val="003D74AB"/>
    <w:rsid w:val="003E23ED"/>
    <w:rsid w:val="003E29DD"/>
    <w:rsid w:val="003E7491"/>
    <w:rsid w:val="003E7522"/>
    <w:rsid w:val="003F5EEF"/>
    <w:rsid w:val="003F6291"/>
    <w:rsid w:val="003F6930"/>
    <w:rsid w:val="004014D5"/>
    <w:rsid w:val="004027E0"/>
    <w:rsid w:val="004036AE"/>
    <w:rsid w:val="00403935"/>
    <w:rsid w:val="00404991"/>
    <w:rsid w:val="00405FB5"/>
    <w:rsid w:val="00406921"/>
    <w:rsid w:val="00406ABF"/>
    <w:rsid w:val="004105AE"/>
    <w:rsid w:val="0041067E"/>
    <w:rsid w:val="00410E52"/>
    <w:rsid w:val="0041210B"/>
    <w:rsid w:val="00412707"/>
    <w:rsid w:val="00413927"/>
    <w:rsid w:val="0041452D"/>
    <w:rsid w:val="00414D92"/>
    <w:rsid w:val="00415AB7"/>
    <w:rsid w:val="00415BB4"/>
    <w:rsid w:val="004174B1"/>
    <w:rsid w:val="0041793B"/>
    <w:rsid w:val="00417BB3"/>
    <w:rsid w:val="004207AC"/>
    <w:rsid w:val="00423096"/>
    <w:rsid w:val="0042484C"/>
    <w:rsid w:val="00424BB0"/>
    <w:rsid w:val="00425479"/>
    <w:rsid w:val="00427FB6"/>
    <w:rsid w:val="00430115"/>
    <w:rsid w:val="0043140A"/>
    <w:rsid w:val="00431715"/>
    <w:rsid w:val="00431929"/>
    <w:rsid w:val="00434306"/>
    <w:rsid w:val="0043490C"/>
    <w:rsid w:val="00434D71"/>
    <w:rsid w:val="0043688E"/>
    <w:rsid w:val="004404B5"/>
    <w:rsid w:val="004406E0"/>
    <w:rsid w:val="004410BB"/>
    <w:rsid w:val="0044286F"/>
    <w:rsid w:val="004478E7"/>
    <w:rsid w:val="00447DD6"/>
    <w:rsid w:val="00453269"/>
    <w:rsid w:val="00455B0E"/>
    <w:rsid w:val="004567B0"/>
    <w:rsid w:val="00456A62"/>
    <w:rsid w:val="00457CED"/>
    <w:rsid w:val="00462BC0"/>
    <w:rsid w:val="00464421"/>
    <w:rsid w:val="00473290"/>
    <w:rsid w:val="00473497"/>
    <w:rsid w:val="00476176"/>
    <w:rsid w:val="00477E51"/>
    <w:rsid w:val="00484035"/>
    <w:rsid w:val="004854AC"/>
    <w:rsid w:val="004867E9"/>
    <w:rsid w:val="00486AB8"/>
    <w:rsid w:val="004952CD"/>
    <w:rsid w:val="004A0DCE"/>
    <w:rsid w:val="004A1555"/>
    <w:rsid w:val="004A30E7"/>
    <w:rsid w:val="004A3C5A"/>
    <w:rsid w:val="004A4E93"/>
    <w:rsid w:val="004B0276"/>
    <w:rsid w:val="004B228B"/>
    <w:rsid w:val="004B5765"/>
    <w:rsid w:val="004B72B8"/>
    <w:rsid w:val="004B7A44"/>
    <w:rsid w:val="004C03AB"/>
    <w:rsid w:val="004C050A"/>
    <w:rsid w:val="004C3F59"/>
    <w:rsid w:val="004C4B5D"/>
    <w:rsid w:val="004C5175"/>
    <w:rsid w:val="004C5CD2"/>
    <w:rsid w:val="004D245A"/>
    <w:rsid w:val="004D3CA2"/>
    <w:rsid w:val="004D6B9B"/>
    <w:rsid w:val="004D7AB5"/>
    <w:rsid w:val="004D7E9B"/>
    <w:rsid w:val="004D7FDD"/>
    <w:rsid w:val="004E18AC"/>
    <w:rsid w:val="004E2E34"/>
    <w:rsid w:val="004E3054"/>
    <w:rsid w:val="004E31E1"/>
    <w:rsid w:val="004E50A3"/>
    <w:rsid w:val="004E73F9"/>
    <w:rsid w:val="004E7A5E"/>
    <w:rsid w:val="004E7AB8"/>
    <w:rsid w:val="004F14F8"/>
    <w:rsid w:val="004F21FE"/>
    <w:rsid w:val="004F2F5E"/>
    <w:rsid w:val="004F4003"/>
    <w:rsid w:val="004F5F24"/>
    <w:rsid w:val="004F720A"/>
    <w:rsid w:val="00500590"/>
    <w:rsid w:val="00500820"/>
    <w:rsid w:val="00503918"/>
    <w:rsid w:val="005047B1"/>
    <w:rsid w:val="00504C01"/>
    <w:rsid w:val="00505D61"/>
    <w:rsid w:val="005063E9"/>
    <w:rsid w:val="00511222"/>
    <w:rsid w:val="00511467"/>
    <w:rsid w:val="005115E0"/>
    <w:rsid w:val="00511E9A"/>
    <w:rsid w:val="005127D7"/>
    <w:rsid w:val="00515ACF"/>
    <w:rsid w:val="00520AEB"/>
    <w:rsid w:val="0052127C"/>
    <w:rsid w:val="00524405"/>
    <w:rsid w:val="00530B2B"/>
    <w:rsid w:val="00534424"/>
    <w:rsid w:val="0053666E"/>
    <w:rsid w:val="0053770F"/>
    <w:rsid w:val="00541E7B"/>
    <w:rsid w:val="005436F2"/>
    <w:rsid w:val="00544DCD"/>
    <w:rsid w:val="00545EEF"/>
    <w:rsid w:val="005475D3"/>
    <w:rsid w:val="005502A6"/>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4279"/>
    <w:rsid w:val="005773F8"/>
    <w:rsid w:val="00577A25"/>
    <w:rsid w:val="00580D24"/>
    <w:rsid w:val="00585574"/>
    <w:rsid w:val="0059157E"/>
    <w:rsid w:val="005933B0"/>
    <w:rsid w:val="005938E1"/>
    <w:rsid w:val="00594734"/>
    <w:rsid w:val="00595266"/>
    <w:rsid w:val="0059619A"/>
    <w:rsid w:val="00596A3F"/>
    <w:rsid w:val="005A066B"/>
    <w:rsid w:val="005A190E"/>
    <w:rsid w:val="005A1A5B"/>
    <w:rsid w:val="005A6987"/>
    <w:rsid w:val="005A78D7"/>
    <w:rsid w:val="005B07B6"/>
    <w:rsid w:val="005B237C"/>
    <w:rsid w:val="005B2621"/>
    <w:rsid w:val="005B26DA"/>
    <w:rsid w:val="005B3E12"/>
    <w:rsid w:val="005B3EC3"/>
    <w:rsid w:val="005B3F2F"/>
    <w:rsid w:val="005B41FB"/>
    <w:rsid w:val="005C0F5B"/>
    <w:rsid w:val="005C2736"/>
    <w:rsid w:val="005C2BE7"/>
    <w:rsid w:val="005C2F69"/>
    <w:rsid w:val="005C2FD3"/>
    <w:rsid w:val="005C4902"/>
    <w:rsid w:val="005C51E3"/>
    <w:rsid w:val="005C6830"/>
    <w:rsid w:val="005C6964"/>
    <w:rsid w:val="005D15BB"/>
    <w:rsid w:val="005D51F2"/>
    <w:rsid w:val="005E0516"/>
    <w:rsid w:val="005E4571"/>
    <w:rsid w:val="005E7A2A"/>
    <w:rsid w:val="005F05A4"/>
    <w:rsid w:val="005F3B3D"/>
    <w:rsid w:val="005F4ADA"/>
    <w:rsid w:val="005F5767"/>
    <w:rsid w:val="005F62DA"/>
    <w:rsid w:val="005F6B17"/>
    <w:rsid w:val="005F73B5"/>
    <w:rsid w:val="0060134D"/>
    <w:rsid w:val="00601A48"/>
    <w:rsid w:val="00602AF5"/>
    <w:rsid w:val="006036A8"/>
    <w:rsid w:val="0060526D"/>
    <w:rsid w:val="006064D6"/>
    <w:rsid w:val="00612412"/>
    <w:rsid w:val="00612DC2"/>
    <w:rsid w:val="00613578"/>
    <w:rsid w:val="0061401F"/>
    <w:rsid w:val="00614C5B"/>
    <w:rsid w:val="00617615"/>
    <w:rsid w:val="00621674"/>
    <w:rsid w:val="00622456"/>
    <w:rsid w:val="00622BC3"/>
    <w:rsid w:val="00624372"/>
    <w:rsid w:val="00625CDB"/>
    <w:rsid w:val="00634FC0"/>
    <w:rsid w:val="00634FC3"/>
    <w:rsid w:val="00636340"/>
    <w:rsid w:val="00640476"/>
    <w:rsid w:val="00640B1E"/>
    <w:rsid w:val="006452DB"/>
    <w:rsid w:val="006467A1"/>
    <w:rsid w:val="00653139"/>
    <w:rsid w:val="00653978"/>
    <w:rsid w:val="0065535E"/>
    <w:rsid w:val="00655F87"/>
    <w:rsid w:val="00656169"/>
    <w:rsid w:val="0065623F"/>
    <w:rsid w:val="006562A0"/>
    <w:rsid w:val="00660010"/>
    <w:rsid w:val="00662094"/>
    <w:rsid w:val="00662884"/>
    <w:rsid w:val="00663877"/>
    <w:rsid w:val="006640B2"/>
    <w:rsid w:val="00664CFF"/>
    <w:rsid w:val="00667EF2"/>
    <w:rsid w:val="0068100C"/>
    <w:rsid w:val="0068197C"/>
    <w:rsid w:val="00683AA5"/>
    <w:rsid w:val="006849A0"/>
    <w:rsid w:val="0068585F"/>
    <w:rsid w:val="00685D0C"/>
    <w:rsid w:val="00687D69"/>
    <w:rsid w:val="00687DCC"/>
    <w:rsid w:val="00691585"/>
    <w:rsid w:val="006920C0"/>
    <w:rsid w:val="006926EF"/>
    <w:rsid w:val="006940C0"/>
    <w:rsid w:val="006946C6"/>
    <w:rsid w:val="0069628D"/>
    <w:rsid w:val="00696A6C"/>
    <w:rsid w:val="00697422"/>
    <w:rsid w:val="006A3939"/>
    <w:rsid w:val="006A41D3"/>
    <w:rsid w:val="006A432F"/>
    <w:rsid w:val="006A51E8"/>
    <w:rsid w:val="006A571D"/>
    <w:rsid w:val="006A5ADC"/>
    <w:rsid w:val="006A6A9B"/>
    <w:rsid w:val="006A7D93"/>
    <w:rsid w:val="006B09ED"/>
    <w:rsid w:val="006B176C"/>
    <w:rsid w:val="006B3716"/>
    <w:rsid w:val="006B3D8B"/>
    <w:rsid w:val="006B414C"/>
    <w:rsid w:val="006B4CA8"/>
    <w:rsid w:val="006B5DFE"/>
    <w:rsid w:val="006C49CE"/>
    <w:rsid w:val="006C6357"/>
    <w:rsid w:val="006C76CA"/>
    <w:rsid w:val="006D4319"/>
    <w:rsid w:val="006D77C2"/>
    <w:rsid w:val="006E0343"/>
    <w:rsid w:val="006E0736"/>
    <w:rsid w:val="006E33AF"/>
    <w:rsid w:val="006E686A"/>
    <w:rsid w:val="006F0241"/>
    <w:rsid w:val="006F0CEC"/>
    <w:rsid w:val="006F2C9C"/>
    <w:rsid w:val="006F41B5"/>
    <w:rsid w:val="006F4DA6"/>
    <w:rsid w:val="006F647D"/>
    <w:rsid w:val="006F6E19"/>
    <w:rsid w:val="00703A5F"/>
    <w:rsid w:val="007049C7"/>
    <w:rsid w:val="00704B09"/>
    <w:rsid w:val="00705EA4"/>
    <w:rsid w:val="00710601"/>
    <w:rsid w:val="00711B82"/>
    <w:rsid w:val="007147CA"/>
    <w:rsid w:val="007155CF"/>
    <w:rsid w:val="00720AAB"/>
    <w:rsid w:val="00721178"/>
    <w:rsid w:val="00721DE0"/>
    <w:rsid w:val="00725396"/>
    <w:rsid w:val="00726B21"/>
    <w:rsid w:val="00732985"/>
    <w:rsid w:val="00733C02"/>
    <w:rsid w:val="0073788A"/>
    <w:rsid w:val="00740460"/>
    <w:rsid w:val="00741B4A"/>
    <w:rsid w:val="00742934"/>
    <w:rsid w:val="00743356"/>
    <w:rsid w:val="00743F5C"/>
    <w:rsid w:val="007510F0"/>
    <w:rsid w:val="00753F1F"/>
    <w:rsid w:val="00757E2C"/>
    <w:rsid w:val="00757F0C"/>
    <w:rsid w:val="007600E6"/>
    <w:rsid w:val="0076060C"/>
    <w:rsid w:val="00760888"/>
    <w:rsid w:val="00761EA8"/>
    <w:rsid w:val="007725DE"/>
    <w:rsid w:val="0077323A"/>
    <w:rsid w:val="00777182"/>
    <w:rsid w:val="00777CB2"/>
    <w:rsid w:val="0078122C"/>
    <w:rsid w:val="00782036"/>
    <w:rsid w:val="00784B6F"/>
    <w:rsid w:val="00784CA3"/>
    <w:rsid w:val="00785886"/>
    <w:rsid w:val="00786646"/>
    <w:rsid w:val="007875E6"/>
    <w:rsid w:val="007911A0"/>
    <w:rsid w:val="00793662"/>
    <w:rsid w:val="007939AB"/>
    <w:rsid w:val="00794ED2"/>
    <w:rsid w:val="0079796B"/>
    <w:rsid w:val="007A0091"/>
    <w:rsid w:val="007A0B57"/>
    <w:rsid w:val="007A2448"/>
    <w:rsid w:val="007A266C"/>
    <w:rsid w:val="007A2A58"/>
    <w:rsid w:val="007A2F30"/>
    <w:rsid w:val="007A3EFE"/>
    <w:rsid w:val="007A5832"/>
    <w:rsid w:val="007A7041"/>
    <w:rsid w:val="007B069B"/>
    <w:rsid w:val="007B385D"/>
    <w:rsid w:val="007B387A"/>
    <w:rsid w:val="007B42F1"/>
    <w:rsid w:val="007B65FB"/>
    <w:rsid w:val="007B6D8C"/>
    <w:rsid w:val="007C0A28"/>
    <w:rsid w:val="007C0C88"/>
    <w:rsid w:val="007C25F1"/>
    <w:rsid w:val="007C263F"/>
    <w:rsid w:val="007C27C9"/>
    <w:rsid w:val="007C2AFC"/>
    <w:rsid w:val="007C39CA"/>
    <w:rsid w:val="007C51A7"/>
    <w:rsid w:val="007C5F93"/>
    <w:rsid w:val="007C63B3"/>
    <w:rsid w:val="007C7157"/>
    <w:rsid w:val="007C7F64"/>
    <w:rsid w:val="007D1B9F"/>
    <w:rsid w:val="007D3242"/>
    <w:rsid w:val="007D6DC8"/>
    <w:rsid w:val="007E034D"/>
    <w:rsid w:val="007E0C2D"/>
    <w:rsid w:val="007E259D"/>
    <w:rsid w:val="007E4497"/>
    <w:rsid w:val="007E74AF"/>
    <w:rsid w:val="007E7C1C"/>
    <w:rsid w:val="007F013A"/>
    <w:rsid w:val="007F0294"/>
    <w:rsid w:val="007F17CF"/>
    <w:rsid w:val="007F24D1"/>
    <w:rsid w:val="007F2967"/>
    <w:rsid w:val="007F36DA"/>
    <w:rsid w:val="007F55E9"/>
    <w:rsid w:val="007F5BFB"/>
    <w:rsid w:val="00800F49"/>
    <w:rsid w:val="00802C1A"/>
    <w:rsid w:val="0081073B"/>
    <w:rsid w:val="00810788"/>
    <w:rsid w:val="0081162E"/>
    <w:rsid w:val="0081277D"/>
    <w:rsid w:val="008157EA"/>
    <w:rsid w:val="008159D6"/>
    <w:rsid w:val="00816CAB"/>
    <w:rsid w:val="0082224B"/>
    <w:rsid w:val="00822593"/>
    <w:rsid w:val="0082324C"/>
    <w:rsid w:val="00823919"/>
    <w:rsid w:val="00826A00"/>
    <w:rsid w:val="00830F06"/>
    <w:rsid w:val="00831D88"/>
    <w:rsid w:val="008357E0"/>
    <w:rsid w:val="00835A8B"/>
    <w:rsid w:val="00842626"/>
    <w:rsid w:val="00843766"/>
    <w:rsid w:val="00845040"/>
    <w:rsid w:val="008473CF"/>
    <w:rsid w:val="00850CCC"/>
    <w:rsid w:val="00853A24"/>
    <w:rsid w:val="00855342"/>
    <w:rsid w:val="00855B52"/>
    <w:rsid w:val="00855CD7"/>
    <w:rsid w:val="00855E60"/>
    <w:rsid w:val="00856923"/>
    <w:rsid w:val="00860814"/>
    <w:rsid w:val="008619C1"/>
    <w:rsid w:val="00862CFF"/>
    <w:rsid w:val="0086553D"/>
    <w:rsid w:val="0086610F"/>
    <w:rsid w:val="00871B0F"/>
    <w:rsid w:val="008731CD"/>
    <w:rsid w:val="0087389F"/>
    <w:rsid w:val="00874F25"/>
    <w:rsid w:val="00875F72"/>
    <w:rsid w:val="0088031B"/>
    <w:rsid w:val="00890DDF"/>
    <w:rsid w:val="008916F0"/>
    <w:rsid w:val="00895755"/>
    <w:rsid w:val="008976A4"/>
    <w:rsid w:val="0089794B"/>
    <w:rsid w:val="008A2EC1"/>
    <w:rsid w:val="008A3D40"/>
    <w:rsid w:val="008A6413"/>
    <w:rsid w:val="008A679C"/>
    <w:rsid w:val="008A6B6C"/>
    <w:rsid w:val="008B07D0"/>
    <w:rsid w:val="008B22BA"/>
    <w:rsid w:val="008B5D48"/>
    <w:rsid w:val="008B6F78"/>
    <w:rsid w:val="008B765B"/>
    <w:rsid w:val="008C0958"/>
    <w:rsid w:val="008C15A2"/>
    <w:rsid w:val="008C3955"/>
    <w:rsid w:val="008C3DA1"/>
    <w:rsid w:val="008C5750"/>
    <w:rsid w:val="008D0D4F"/>
    <w:rsid w:val="008D1A5E"/>
    <w:rsid w:val="008D3140"/>
    <w:rsid w:val="008D534E"/>
    <w:rsid w:val="008D614B"/>
    <w:rsid w:val="008D688F"/>
    <w:rsid w:val="008D71A2"/>
    <w:rsid w:val="008D7B7E"/>
    <w:rsid w:val="008D7BE8"/>
    <w:rsid w:val="008D7F6E"/>
    <w:rsid w:val="008E10D1"/>
    <w:rsid w:val="008E23A8"/>
    <w:rsid w:val="008E5998"/>
    <w:rsid w:val="008E5CF5"/>
    <w:rsid w:val="008F206F"/>
    <w:rsid w:val="008F38C9"/>
    <w:rsid w:val="008F413C"/>
    <w:rsid w:val="008F55E0"/>
    <w:rsid w:val="008F6DAA"/>
    <w:rsid w:val="00900155"/>
    <w:rsid w:val="00900BBD"/>
    <w:rsid w:val="00900E30"/>
    <w:rsid w:val="00902671"/>
    <w:rsid w:val="00903494"/>
    <w:rsid w:val="00903C40"/>
    <w:rsid w:val="009048BB"/>
    <w:rsid w:val="00904C0F"/>
    <w:rsid w:val="009072BF"/>
    <w:rsid w:val="00911B47"/>
    <w:rsid w:val="00911F5B"/>
    <w:rsid w:val="0091509C"/>
    <w:rsid w:val="009270A3"/>
    <w:rsid w:val="009307AA"/>
    <w:rsid w:val="00934101"/>
    <w:rsid w:val="00935CDA"/>
    <w:rsid w:val="009370C6"/>
    <w:rsid w:val="00943F2A"/>
    <w:rsid w:val="00943FA0"/>
    <w:rsid w:val="0094651A"/>
    <w:rsid w:val="009507F1"/>
    <w:rsid w:val="00953345"/>
    <w:rsid w:val="00953F41"/>
    <w:rsid w:val="00956FCD"/>
    <w:rsid w:val="009614A6"/>
    <w:rsid w:val="00961D6C"/>
    <w:rsid w:val="00962423"/>
    <w:rsid w:val="00962A46"/>
    <w:rsid w:val="00963147"/>
    <w:rsid w:val="00963EFA"/>
    <w:rsid w:val="00964E38"/>
    <w:rsid w:val="00965016"/>
    <w:rsid w:val="00965F64"/>
    <w:rsid w:val="009662AF"/>
    <w:rsid w:val="00971041"/>
    <w:rsid w:val="009713DB"/>
    <w:rsid w:val="00974B0A"/>
    <w:rsid w:val="009802DD"/>
    <w:rsid w:val="0098076B"/>
    <w:rsid w:val="009809DA"/>
    <w:rsid w:val="00984547"/>
    <w:rsid w:val="00987852"/>
    <w:rsid w:val="009905C3"/>
    <w:rsid w:val="009912DF"/>
    <w:rsid w:val="0099144C"/>
    <w:rsid w:val="00991BBC"/>
    <w:rsid w:val="00992F26"/>
    <w:rsid w:val="00994C76"/>
    <w:rsid w:val="009977FF"/>
    <w:rsid w:val="009A21A1"/>
    <w:rsid w:val="009A25F0"/>
    <w:rsid w:val="009A30CE"/>
    <w:rsid w:val="009A31CB"/>
    <w:rsid w:val="009A7DB4"/>
    <w:rsid w:val="009B24C0"/>
    <w:rsid w:val="009B4E34"/>
    <w:rsid w:val="009B5406"/>
    <w:rsid w:val="009C1124"/>
    <w:rsid w:val="009C3AC7"/>
    <w:rsid w:val="009C625F"/>
    <w:rsid w:val="009C7062"/>
    <w:rsid w:val="009D10C8"/>
    <w:rsid w:val="009D1A7C"/>
    <w:rsid w:val="009D34D6"/>
    <w:rsid w:val="009D7806"/>
    <w:rsid w:val="009E28B7"/>
    <w:rsid w:val="009E401B"/>
    <w:rsid w:val="009E49AA"/>
    <w:rsid w:val="009E5C48"/>
    <w:rsid w:val="009E68DC"/>
    <w:rsid w:val="009E7026"/>
    <w:rsid w:val="009F02AB"/>
    <w:rsid w:val="009F065E"/>
    <w:rsid w:val="009F0D11"/>
    <w:rsid w:val="009F411A"/>
    <w:rsid w:val="009F4C67"/>
    <w:rsid w:val="009F521D"/>
    <w:rsid w:val="009F68F9"/>
    <w:rsid w:val="00A00DBF"/>
    <w:rsid w:val="00A015A5"/>
    <w:rsid w:val="00A0297C"/>
    <w:rsid w:val="00A02A8F"/>
    <w:rsid w:val="00A03081"/>
    <w:rsid w:val="00A03F08"/>
    <w:rsid w:val="00A053E3"/>
    <w:rsid w:val="00A10697"/>
    <w:rsid w:val="00A11963"/>
    <w:rsid w:val="00A200B0"/>
    <w:rsid w:val="00A21723"/>
    <w:rsid w:val="00A220CD"/>
    <w:rsid w:val="00A26C52"/>
    <w:rsid w:val="00A26FA5"/>
    <w:rsid w:val="00A27AAA"/>
    <w:rsid w:val="00A3263D"/>
    <w:rsid w:val="00A33F81"/>
    <w:rsid w:val="00A35F97"/>
    <w:rsid w:val="00A3759E"/>
    <w:rsid w:val="00A37F8E"/>
    <w:rsid w:val="00A41B84"/>
    <w:rsid w:val="00A42261"/>
    <w:rsid w:val="00A422D8"/>
    <w:rsid w:val="00A43AA6"/>
    <w:rsid w:val="00A444D2"/>
    <w:rsid w:val="00A46B86"/>
    <w:rsid w:val="00A46CEF"/>
    <w:rsid w:val="00A54999"/>
    <w:rsid w:val="00A56778"/>
    <w:rsid w:val="00A57D6C"/>
    <w:rsid w:val="00A6232E"/>
    <w:rsid w:val="00A668DC"/>
    <w:rsid w:val="00A66E31"/>
    <w:rsid w:val="00A67DE1"/>
    <w:rsid w:val="00A7064F"/>
    <w:rsid w:val="00A71919"/>
    <w:rsid w:val="00A71D89"/>
    <w:rsid w:val="00A732D6"/>
    <w:rsid w:val="00A7431E"/>
    <w:rsid w:val="00A7550C"/>
    <w:rsid w:val="00A80385"/>
    <w:rsid w:val="00A80E10"/>
    <w:rsid w:val="00A8133A"/>
    <w:rsid w:val="00A84325"/>
    <w:rsid w:val="00A8741E"/>
    <w:rsid w:val="00A9006A"/>
    <w:rsid w:val="00A916FF"/>
    <w:rsid w:val="00A95584"/>
    <w:rsid w:val="00AA053C"/>
    <w:rsid w:val="00AA100F"/>
    <w:rsid w:val="00AA1603"/>
    <w:rsid w:val="00AA282C"/>
    <w:rsid w:val="00AA3D02"/>
    <w:rsid w:val="00AA53D2"/>
    <w:rsid w:val="00AB0798"/>
    <w:rsid w:val="00AB25DD"/>
    <w:rsid w:val="00AB2866"/>
    <w:rsid w:val="00AB4A3B"/>
    <w:rsid w:val="00AB50E8"/>
    <w:rsid w:val="00AB5EB4"/>
    <w:rsid w:val="00AB6C4F"/>
    <w:rsid w:val="00AC1B1F"/>
    <w:rsid w:val="00AC3EAA"/>
    <w:rsid w:val="00AC6CA2"/>
    <w:rsid w:val="00AD0AF1"/>
    <w:rsid w:val="00AD1123"/>
    <w:rsid w:val="00AD1BE2"/>
    <w:rsid w:val="00AD39D3"/>
    <w:rsid w:val="00AD436B"/>
    <w:rsid w:val="00AD4F87"/>
    <w:rsid w:val="00AD6ED7"/>
    <w:rsid w:val="00AE1043"/>
    <w:rsid w:val="00AE31E6"/>
    <w:rsid w:val="00AE541C"/>
    <w:rsid w:val="00AE7E82"/>
    <w:rsid w:val="00AF33B2"/>
    <w:rsid w:val="00AF33BB"/>
    <w:rsid w:val="00AF340E"/>
    <w:rsid w:val="00AF38A8"/>
    <w:rsid w:val="00AF6477"/>
    <w:rsid w:val="00B008B2"/>
    <w:rsid w:val="00B01046"/>
    <w:rsid w:val="00B02F1C"/>
    <w:rsid w:val="00B03C31"/>
    <w:rsid w:val="00B043E6"/>
    <w:rsid w:val="00B05606"/>
    <w:rsid w:val="00B0578A"/>
    <w:rsid w:val="00B05EBA"/>
    <w:rsid w:val="00B06383"/>
    <w:rsid w:val="00B111A5"/>
    <w:rsid w:val="00B11E64"/>
    <w:rsid w:val="00B1461B"/>
    <w:rsid w:val="00B16BB0"/>
    <w:rsid w:val="00B2074E"/>
    <w:rsid w:val="00B21DAF"/>
    <w:rsid w:val="00B25838"/>
    <w:rsid w:val="00B2677F"/>
    <w:rsid w:val="00B30BA3"/>
    <w:rsid w:val="00B3440F"/>
    <w:rsid w:val="00B3448B"/>
    <w:rsid w:val="00B35278"/>
    <w:rsid w:val="00B36EEB"/>
    <w:rsid w:val="00B37ABF"/>
    <w:rsid w:val="00B37BF9"/>
    <w:rsid w:val="00B37F5C"/>
    <w:rsid w:val="00B40628"/>
    <w:rsid w:val="00B41559"/>
    <w:rsid w:val="00B43192"/>
    <w:rsid w:val="00B44BDE"/>
    <w:rsid w:val="00B469E5"/>
    <w:rsid w:val="00B470AC"/>
    <w:rsid w:val="00B51A1B"/>
    <w:rsid w:val="00B53FF9"/>
    <w:rsid w:val="00B57F63"/>
    <w:rsid w:val="00B60226"/>
    <w:rsid w:val="00B64771"/>
    <w:rsid w:val="00B66C70"/>
    <w:rsid w:val="00B70089"/>
    <w:rsid w:val="00B71A5F"/>
    <w:rsid w:val="00B7288D"/>
    <w:rsid w:val="00B7324E"/>
    <w:rsid w:val="00B76BFA"/>
    <w:rsid w:val="00B809F0"/>
    <w:rsid w:val="00B81F0E"/>
    <w:rsid w:val="00B82FB4"/>
    <w:rsid w:val="00B83A05"/>
    <w:rsid w:val="00B847C5"/>
    <w:rsid w:val="00B85EDA"/>
    <w:rsid w:val="00B86202"/>
    <w:rsid w:val="00B87BC7"/>
    <w:rsid w:val="00B93A22"/>
    <w:rsid w:val="00B93D31"/>
    <w:rsid w:val="00B97329"/>
    <w:rsid w:val="00BA1EDA"/>
    <w:rsid w:val="00BA3340"/>
    <w:rsid w:val="00BA4D2C"/>
    <w:rsid w:val="00BA615D"/>
    <w:rsid w:val="00BB039B"/>
    <w:rsid w:val="00BB07D0"/>
    <w:rsid w:val="00BB1033"/>
    <w:rsid w:val="00BB131E"/>
    <w:rsid w:val="00BB173E"/>
    <w:rsid w:val="00BB3F08"/>
    <w:rsid w:val="00BB3FB2"/>
    <w:rsid w:val="00BC3900"/>
    <w:rsid w:val="00BC421E"/>
    <w:rsid w:val="00BC4DDA"/>
    <w:rsid w:val="00BC51A8"/>
    <w:rsid w:val="00BC7D7D"/>
    <w:rsid w:val="00BD032F"/>
    <w:rsid w:val="00BD1509"/>
    <w:rsid w:val="00BD1752"/>
    <w:rsid w:val="00BD197B"/>
    <w:rsid w:val="00BD3D7D"/>
    <w:rsid w:val="00BD4288"/>
    <w:rsid w:val="00BD49BE"/>
    <w:rsid w:val="00BD4D8D"/>
    <w:rsid w:val="00BD523B"/>
    <w:rsid w:val="00BE3F69"/>
    <w:rsid w:val="00BF0617"/>
    <w:rsid w:val="00BF06B1"/>
    <w:rsid w:val="00BF0B0B"/>
    <w:rsid w:val="00BF107B"/>
    <w:rsid w:val="00BF1850"/>
    <w:rsid w:val="00BF222C"/>
    <w:rsid w:val="00BF235F"/>
    <w:rsid w:val="00BF2A60"/>
    <w:rsid w:val="00BF4B76"/>
    <w:rsid w:val="00BF4CFB"/>
    <w:rsid w:val="00BF69ED"/>
    <w:rsid w:val="00C0025E"/>
    <w:rsid w:val="00C0075F"/>
    <w:rsid w:val="00C014A2"/>
    <w:rsid w:val="00C04A2E"/>
    <w:rsid w:val="00C0531E"/>
    <w:rsid w:val="00C05A28"/>
    <w:rsid w:val="00C05D12"/>
    <w:rsid w:val="00C06763"/>
    <w:rsid w:val="00C10B17"/>
    <w:rsid w:val="00C10F75"/>
    <w:rsid w:val="00C1342A"/>
    <w:rsid w:val="00C13470"/>
    <w:rsid w:val="00C16634"/>
    <w:rsid w:val="00C203AD"/>
    <w:rsid w:val="00C20454"/>
    <w:rsid w:val="00C21722"/>
    <w:rsid w:val="00C22278"/>
    <w:rsid w:val="00C23006"/>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72AA"/>
    <w:rsid w:val="00C717B0"/>
    <w:rsid w:val="00C73BD0"/>
    <w:rsid w:val="00C74F58"/>
    <w:rsid w:val="00C7531D"/>
    <w:rsid w:val="00C82548"/>
    <w:rsid w:val="00C8606A"/>
    <w:rsid w:val="00C922C3"/>
    <w:rsid w:val="00C92460"/>
    <w:rsid w:val="00C92B92"/>
    <w:rsid w:val="00C9322A"/>
    <w:rsid w:val="00C971CE"/>
    <w:rsid w:val="00CA0B13"/>
    <w:rsid w:val="00CA1621"/>
    <w:rsid w:val="00CB05CB"/>
    <w:rsid w:val="00CB0B2A"/>
    <w:rsid w:val="00CB1D77"/>
    <w:rsid w:val="00CB34E9"/>
    <w:rsid w:val="00CB3570"/>
    <w:rsid w:val="00CC28D3"/>
    <w:rsid w:val="00CC49F7"/>
    <w:rsid w:val="00CC5B07"/>
    <w:rsid w:val="00CC641E"/>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F123C"/>
    <w:rsid w:val="00CF46F1"/>
    <w:rsid w:val="00CF5A53"/>
    <w:rsid w:val="00CF6FB3"/>
    <w:rsid w:val="00D0092E"/>
    <w:rsid w:val="00D03DA3"/>
    <w:rsid w:val="00D069F1"/>
    <w:rsid w:val="00D06D91"/>
    <w:rsid w:val="00D0714A"/>
    <w:rsid w:val="00D11B8D"/>
    <w:rsid w:val="00D12BB1"/>
    <w:rsid w:val="00D17300"/>
    <w:rsid w:val="00D2053B"/>
    <w:rsid w:val="00D20856"/>
    <w:rsid w:val="00D22AF7"/>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A76"/>
    <w:rsid w:val="00D46C07"/>
    <w:rsid w:val="00D4710D"/>
    <w:rsid w:val="00D50177"/>
    <w:rsid w:val="00D50B08"/>
    <w:rsid w:val="00D5153F"/>
    <w:rsid w:val="00D516CD"/>
    <w:rsid w:val="00D53ABA"/>
    <w:rsid w:val="00D53E2C"/>
    <w:rsid w:val="00D54E29"/>
    <w:rsid w:val="00D56988"/>
    <w:rsid w:val="00D60502"/>
    <w:rsid w:val="00D60882"/>
    <w:rsid w:val="00D60FE8"/>
    <w:rsid w:val="00D6461D"/>
    <w:rsid w:val="00D67DE2"/>
    <w:rsid w:val="00D7149B"/>
    <w:rsid w:val="00D74781"/>
    <w:rsid w:val="00D761E9"/>
    <w:rsid w:val="00D81B20"/>
    <w:rsid w:val="00D82D8E"/>
    <w:rsid w:val="00D83A3F"/>
    <w:rsid w:val="00D842E9"/>
    <w:rsid w:val="00D8432E"/>
    <w:rsid w:val="00D845A2"/>
    <w:rsid w:val="00D84867"/>
    <w:rsid w:val="00D850A7"/>
    <w:rsid w:val="00D8587A"/>
    <w:rsid w:val="00D862B7"/>
    <w:rsid w:val="00D867AA"/>
    <w:rsid w:val="00D87975"/>
    <w:rsid w:val="00D97493"/>
    <w:rsid w:val="00DA321B"/>
    <w:rsid w:val="00DA3A86"/>
    <w:rsid w:val="00DA3CA2"/>
    <w:rsid w:val="00DA5B0D"/>
    <w:rsid w:val="00DB0651"/>
    <w:rsid w:val="00DB2D66"/>
    <w:rsid w:val="00DB4B9F"/>
    <w:rsid w:val="00DB55B6"/>
    <w:rsid w:val="00DB5D8D"/>
    <w:rsid w:val="00DB69D0"/>
    <w:rsid w:val="00DB756E"/>
    <w:rsid w:val="00DB7B57"/>
    <w:rsid w:val="00DB7B97"/>
    <w:rsid w:val="00DC0851"/>
    <w:rsid w:val="00DC0975"/>
    <w:rsid w:val="00DC22BC"/>
    <w:rsid w:val="00DC2EC5"/>
    <w:rsid w:val="00DC7D83"/>
    <w:rsid w:val="00DD0366"/>
    <w:rsid w:val="00DD0517"/>
    <w:rsid w:val="00DD33C8"/>
    <w:rsid w:val="00DD442A"/>
    <w:rsid w:val="00DD4470"/>
    <w:rsid w:val="00DD56D9"/>
    <w:rsid w:val="00DE278D"/>
    <w:rsid w:val="00DE3B19"/>
    <w:rsid w:val="00DE4037"/>
    <w:rsid w:val="00DE43BF"/>
    <w:rsid w:val="00DE44DE"/>
    <w:rsid w:val="00DE51FD"/>
    <w:rsid w:val="00DF0B2A"/>
    <w:rsid w:val="00DF3E7E"/>
    <w:rsid w:val="00E051C7"/>
    <w:rsid w:val="00E06CAB"/>
    <w:rsid w:val="00E1109A"/>
    <w:rsid w:val="00E13830"/>
    <w:rsid w:val="00E1481D"/>
    <w:rsid w:val="00E16E5F"/>
    <w:rsid w:val="00E225D9"/>
    <w:rsid w:val="00E225E3"/>
    <w:rsid w:val="00E27161"/>
    <w:rsid w:val="00E30F8A"/>
    <w:rsid w:val="00E314C0"/>
    <w:rsid w:val="00E3207C"/>
    <w:rsid w:val="00E3264D"/>
    <w:rsid w:val="00E32FAB"/>
    <w:rsid w:val="00E3372B"/>
    <w:rsid w:val="00E33754"/>
    <w:rsid w:val="00E34ABE"/>
    <w:rsid w:val="00E35492"/>
    <w:rsid w:val="00E35D49"/>
    <w:rsid w:val="00E40649"/>
    <w:rsid w:val="00E41E19"/>
    <w:rsid w:val="00E45D2B"/>
    <w:rsid w:val="00E5152B"/>
    <w:rsid w:val="00E529C9"/>
    <w:rsid w:val="00E53341"/>
    <w:rsid w:val="00E54904"/>
    <w:rsid w:val="00E63976"/>
    <w:rsid w:val="00E657EF"/>
    <w:rsid w:val="00E70091"/>
    <w:rsid w:val="00E71476"/>
    <w:rsid w:val="00E75736"/>
    <w:rsid w:val="00E7590F"/>
    <w:rsid w:val="00E76B2D"/>
    <w:rsid w:val="00E76D17"/>
    <w:rsid w:val="00E76E13"/>
    <w:rsid w:val="00E80F22"/>
    <w:rsid w:val="00E834FF"/>
    <w:rsid w:val="00E852C5"/>
    <w:rsid w:val="00E866DD"/>
    <w:rsid w:val="00E87180"/>
    <w:rsid w:val="00E877B0"/>
    <w:rsid w:val="00E9161F"/>
    <w:rsid w:val="00E92120"/>
    <w:rsid w:val="00E92E59"/>
    <w:rsid w:val="00E9461E"/>
    <w:rsid w:val="00E9544D"/>
    <w:rsid w:val="00E976A2"/>
    <w:rsid w:val="00EA5718"/>
    <w:rsid w:val="00EA6BCD"/>
    <w:rsid w:val="00EB0528"/>
    <w:rsid w:val="00EB0795"/>
    <w:rsid w:val="00EB0ED1"/>
    <w:rsid w:val="00EB3F7C"/>
    <w:rsid w:val="00EB53DC"/>
    <w:rsid w:val="00EB651C"/>
    <w:rsid w:val="00EB6800"/>
    <w:rsid w:val="00EB7D66"/>
    <w:rsid w:val="00EC2331"/>
    <w:rsid w:val="00EC3B62"/>
    <w:rsid w:val="00EC4976"/>
    <w:rsid w:val="00EC604D"/>
    <w:rsid w:val="00ED3FBF"/>
    <w:rsid w:val="00ED79AB"/>
    <w:rsid w:val="00ED7D47"/>
    <w:rsid w:val="00EE0F70"/>
    <w:rsid w:val="00EE1C42"/>
    <w:rsid w:val="00EE1E5F"/>
    <w:rsid w:val="00EE2CFD"/>
    <w:rsid w:val="00EE5131"/>
    <w:rsid w:val="00EE68A9"/>
    <w:rsid w:val="00EE7C5E"/>
    <w:rsid w:val="00EF056F"/>
    <w:rsid w:val="00EF1718"/>
    <w:rsid w:val="00EF188B"/>
    <w:rsid w:val="00EF194D"/>
    <w:rsid w:val="00EF1B04"/>
    <w:rsid w:val="00EF3985"/>
    <w:rsid w:val="00EF3F27"/>
    <w:rsid w:val="00EF6999"/>
    <w:rsid w:val="00F016F2"/>
    <w:rsid w:val="00F02D7C"/>
    <w:rsid w:val="00F06B51"/>
    <w:rsid w:val="00F12820"/>
    <w:rsid w:val="00F16785"/>
    <w:rsid w:val="00F17E90"/>
    <w:rsid w:val="00F203A5"/>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6CB7"/>
    <w:rsid w:val="00F50A21"/>
    <w:rsid w:val="00F50C19"/>
    <w:rsid w:val="00F510C4"/>
    <w:rsid w:val="00F521FF"/>
    <w:rsid w:val="00F526A6"/>
    <w:rsid w:val="00F52B54"/>
    <w:rsid w:val="00F61C98"/>
    <w:rsid w:val="00F6415C"/>
    <w:rsid w:val="00F65145"/>
    <w:rsid w:val="00F652F7"/>
    <w:rsid w:val="00F653AD"/>
    <w:rsid w:val="00F7036A"/>
    <w:rsid w:val="00F704F7"/>
    <w:rsid w:val="00F70E91"/>
    <w:rsid w:val="00F71A95"/>
    <w:rsid w:val="00F74A49"/>
    <w:rsid w:val="00F74ED9"/>
    <w:rsid w:val="00F75A92"/>
    <w:rsid w:val="00F76DDB"/>
    <w:rsid w:val="00F80591"/>
    <w:rsid w:val="00F82A51"/>
    <w:rsid w:val="00F82F24"/>
    <w:rsid w:val="00F8646C"/>
    <w:rsid w:val="00F8754C"/>
    <w:rsid w:val="00F90955"/>
    <w:rsid w:val="00F91176"/>
    <w:rsid w:val="00F92B3E"/>
    <w:rsid w:val="00F93658"/>
    <w:rsid w:val="00F94928"/>
    <w:rsid w:val="00F94B7D"/>
    <w:rsid w:val="00F971ED"/>
    <w:rsid w:val="00F97534"/>
    <w:rsid w:val="00FA485E"/>
    <w:rsid w:val="00FA4B10"/>
    <w:rsid w:val="00FA7984"/>
    <w:rsid w:val="00FB2782"/>
    <w:rsid w:val="00FB3888"/>
    <w:rsid w:val="00FB4C31"/>
    <w:rsid w:val="00FC12EE"/>
    <w:rsid w:val="00FC1693"/>
    <w:rsid w:val="00FC1748"/>
    <w:rsid w:val="00FC5635"/>
    <w:rsid w:val="00FD08D6"/>
    <w:rsid w:val="00FD13A7"/>
    <w:rsid w:val="00FD16FC"/>
    <w:rsid w:val="00FD2235"/>
    <w:rsid w:val="00FD284A"/>
    <w:rsid w:val="00FD4685"/>
    <w:rsid w:val="00FD7FEC"/>
    <w:rsid w:val="00FE2342"/>
    <w:rsid w:val="00FE2393"/>
    <w:rsid w:val="00FE23C9"/>
    <w:rsid w:val="00FE3B46"/>
    <w:rsid w:val="00FE3EE6"/>
    <w:rsid w:val="00FE720E"/>
    <w:rsid w:val="00FE76D2"/>
    <w:rsid w:val="00FE77AE"/>
    <w:rsid w:val="00FF27BB"/>
    <w:rsid w:val="00FF3FFB"/>
    <w:rsid w:val="00FF4263"/>
    <w:rsid w:val="00FF4631"/>
    <w:rsid w:val="00FF5EB1"/>
    <w:rsid w:val="01D231A2"/>
    <w:rsid w:val="03E9121B"/>
    <w:rsid w:val="06B54BF6"/>
    <w:rsid w:val="09F4718E"/>
    <w:rsid w:val="0C10B45B"/>
    <w:rsid w:val="0DB8A30C"/>
    <w:rsid w:val="0E81AC70"/>
    <w:rsid w:val="0ED33C4F"/>
    <w:rsid w:val="10D1F218"/>
    <w:rsid w:val="12B6BD83"/>
    <w:rsid w:val="14FB7A1E"/>
    <w:rsid w:val="19B7737E"/>
    <w:rsid w:val="1ADCCF58"/>
    <w:rsid w:val="1BCD8F44"/>
    <w:rsid w:val="1CE7E089"/>
    <w:rsid w:val="1D090A7D"/>
    <w:rsid w:val="1D6E9CD7"/>
    <w:rsid w:val="1D7BD29B"/>
    <w:rsid w:val="1FDF41C5"/>
    <w:rsid w:val="227E358C"/>
    <w:rsid w:val="22EF0411"/>
    <w:rsid w:val="26C52847"/>
    <w:rsid w:val="284F3133"/>
    <w:rsid w:val="2982572D"/>
    <w:rsid w:val="2A272C99"/>
    <w:rsid w:val="2AD4D297"/>
    <w:rsid w:val="2BC194CE"/>
    <w:rsid w:val="2C4BBAA3"/>
    <w:rsid w:val="2CFC71C8"/>
    <w:rsid w:val="2EDB8907"/>
    <w:rsid w:val="2FC6EDFC"/>
    <w:rsid w:val="307148F4"/>
    <w:rsid w:val="31E79BEA"/>
    <w:rsid w:val="33FCCAB3"/>
    <w:rsid w:val="34373009"/>
    <w:rsid w:val="34930BED"/>
    <w:rsid w:val="35D7CA15"/>
    <w:rsid w:val="370EFE42"/>
    <w:rsid w:val="375B0C77"/>
    <w:rsid w:val="381C02E7"/>
    <w:rsid w:val="38231A2D"/>
    <w:rsid w:val="38258C96"/>
    <w:rsid w:val="391B163B"/>
    <w:rsid w:val="3F3CBED6"/>
    <w:rsid w:val="407DC901"/>
    <w:rsid w:val="448648A3"/>
    <w:rsid w:val="44A765D8"/>
    <w:rsid w:val="45F11DEC"/>
    <w:rsid w:val="4AF94C91"/>
    <w:rsid w:val="4B5D614F"/>
    <w:rsid w:val="50840F57"/>
    <w:rsid w:val="50E70758"/>
    <w:rsid w:val="510A0BF5"/>
    <w:rsid w:val="520F3FA9"/>
    <w:rsid w:val="550D735C"/>
    <w:rsid w:val="57311B69"/>
    <w:rsid w:val="57F889BD"/>
    <w:rsid w:val="59385BD2"/>
    <w:rsid w:val="5A84C9AD"/>
    <w:rsid w:val="5A98F1E6"/>
    <w:rsid w:val="5B65D90D"/>
    <w:rsid w:val="5D766770"/>
    <w:rsid w:val="5D9A8BB3"/>
    <w:rsid w:val="5DFD5CA5"/>
    <w:rsid w:val="5E275407"/>
    <w:rsid w:val="62ECF561"/>
    <w:rsid w:val="63D4F1C7"/>
    <w:rsid w:val="6830ED69"/>
    <w:rsid w:val="6A33D018"/>
    <w:rsid w:val="6A95DFAC"/>
    <w:rsid w:val="6C6F09B3"/>
    <w:rsid w:val="6C77600D"/>
    <w:rsid w:val="6DD544BF"/>
    <w:rsid w:val="6E27C512"/>
    <w:rsid w:val="7072D304"/>
    <w:rsid w:val="707E047C"/>
    <w:rsid w:val="7593D60B"/>
    <w:rsid w:val="76D19D52"/>
    <w:rsid w:val="777B90FC"/>
    <w:rsid w:val="77B1DE3C"/>
    <w:rsid w:val="7872EC44"/>
    <w:rsid w:val="7A1308FC"/>
    <w:rsid w:val="7DE6B94D"/>
    <w:rsid w:val="7E622EA3"/>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1023801A-D022-4013-B24C-77EDE433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TaxCatchAll xmlns="9ff07a45-11f5-479e-a441-cd98a86709fe" xsi:nil="true"/>
    <_dlc_DocIdPersistId xmlns="9ff07a45-11f5-479e-a441-cd98a86709fe" xsi:nil="true"/>
    <DossierStatus xmlns="9ff07a45-11f5-479e-a441-cd98a86709fe">Abierto</DossierStatus>
    <DossierOwner xmlns="9ff07a45-11f5-479e-a441-cd98a86709fe">
      <UserInfo>
        <DisplayName>Gallach Montero, Laura (Allianz Compania de Seguros y Reaseguros S.A.)</DisplayName>
        <AccountId>13</AccountId>
        <AccountType/>
      </UserInfo>
    </DossierOwner>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_dlc_DocIdUrl xmlns="9ff07a45-11f5-479e-a441-cd98a86709fe">
      <Url>https://allianzms.sharepoint.com/teams/ES0006-3163019/_layouts/15/DocIdRedir.aspx?ID=XU7P7SY2DP3Q-491014520-204176</Url>
      <Description>XU7P7SY2DP3Q-491014520-204176</Description>
    </_dlc_DocIdUrl>
    <TaxCatchAllLabel xmlns="9ff07a45-11f5-479e-a441-cd98a86709fe" xsi:nil="true"/>
    <_dlc_DocId xmlns="9ff07a45-11f5-479e-a441-cd98a86709fe">XU7P7SY2DP3Q-491014520-204176</_dlc_DocI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7d615382ff417936929ba3340d4c9ac5">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a93ae63412c6d20d1df4e5415752a307"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s>
</ds:datastoreItem>
</file>

<file path=customXml/itemProps2.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3.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4.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5.xml><?xml version="1.0" encoding="utf-8"?>
<ds:datastoreItem xmlns:ds="http://schemas.openxmlformats.org/officeDocument/2006/customXml" ds:itemID="{0CB40E2B-AAFC-4403-BFB4-043A395D4EE2}">
  <ds:schemaRefs>
    <ds:schemaRef ds:uri="http://schemas.microsoft.com/sharepoint/events"/>
  </ds:schemaRefs>
</ds:datastoreItem>
</file>

<file path=customXml/itemProps6.xml><?xml version="1.0" encoding="utf-8"?>
<ds:datastoreItem xmlns:ds="http://schemas.openxmlformats.org/officeDocument/2006/customXml" ds:itemID="{B09B582B-0209-4B90-8B18-812378602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22CC5D-AE05-4C56-A91C-8CCEC703B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Überschrift 1</vt:lpstr>
    </vt:vector>
  </TitlesOfParts>
  <Company>Allianz Versicherungs-AG</Company>
  <LinksUpToDate>false</LinksUpToDate>
  <CharactersWithSpaces>6810</CharactersWithSpaces>
  <SharedDoc>false</SharedDoc>
  <HLinks>
    <vt:vector size="6" baseType="variant">
      <vt:variant>
        <vt:i4>4390933</vt:i4>
      </vt:variant>
      <vt:variant>
        <vt:i4>0</vt:i4>
      </vt:variant>
      <vt:variant>
        <vt:i4>0</vt:i4>
      </vt:variant>
      <vt:variant>
        <vt:i4>5</vt:i4>
      </vt:variant>
      <vt:variant>
        <vt:lpwstr>https://www.allianz.es/descubre-allianz/actualidad/enlaces-de-interes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2</cp:revision>
  <cp:lastPrinted>2025-12-02T08:31:00Z</cp:lastPrinted>
  <dcterms:created xsi:type="dcterms:W3CDTF">2025-12-02T14:03:00Z</dcterms:created>
  <dcterms:modified xsi:type="dcterms:W3CDTF">2025-12-02T14:03:00Z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0x010100CB304FBE35F569468B297629135C7396</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lcf76f155ced4ddcb4097134ff3c332f">
    <vt:lpwstr/>
  </property>
  <property fmtid="{D5CDD505-2E9C-101B-9397-08002B2CF9AE}" pid="132" name="docLang">
    <vt:lpwstr>es</vt:lpwstr>
  </property>
  <property fmtid="{D5CDD505-2E9C-101B-9397-08002B2CF9AE}" pid="133" name="_dlc_DocIdItemGuid">
    <vt:lpwstr>4e590bbd-f2d8-4348-b25a-92a0201494a4</vt:lpwstr>
  </property>
</Properties>
</file>