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1C1D0C26" w14:textId="3A25016D" w:rsidR="00FE23C9" w:rsidRPr="00FE23C9" w:rsidRDefault="00FE23C9" w:rsidP="684C96F9">
      <w:pPr>
        <w:jc w:val="center"/>
        <w:rPr>
          <w:b/>
          <w:bCs/>
          <w:sz w:val="32"/>
          <w:szCs w:val="32"/>
        </w:rPr>
      </w:pPr>
      <w:r w:rsidRPr="684C96F9">
        <w:rPr>
          <w:b/>
          <w:bCs/>
          <w:sz w:val="32"/>
          <w:szCs w:val="32"/>
        </w:rPr>
        <w:t xml:space="preserve">Allianz </w:t>
      </w:r>
      <w:r w:rsidR="4248A9C6" w:rsidRPr="684C96F9">
        <w:rPr>
          <w:b/>
          <w:bCs/>
          <w:sz w:val="32"/>
          <w:szCs w:val="32"/>
        </w:rPr>
        <w:t xml:space="preserve">mantiene </w:t>
      </w:r>
      <w:r w:rsidR="00B55F64" w:rsidRPr="684C96F9">
        <w:rPr>
          <w:b/>
          <w:bCs/>
          <w:sz w:val="32"/>
          <w:szCs w:val="32"/>
        </w:rPr>
        <w:t xml:space="preserve">activado </w:t>
      </w:r>
      <w:r w:rsidR="2B6C72B7" w:rsidRPr="684C96F9">
        <w:rPr>
          <w:b/>
          <w:bCs/>
          <w:sz w:val="32"/>
          <w:szCs w:val="32"/>
        </w:rPr>
        <w:t>un</w:t>
      </w:r>
      <w:r w:rsidR="00B55F64" w:rsidRPr="684C96F9">
        <w:rPr>
          <w:b/>
          <w:bCs/>
          <w:sz w:val="32"/>
          <w:szCs w:val="32"/>
        </w:rPr>
        <w:t xml:space="preserve"> plan especial para atender a los clientes afectados por el incendio de Valencia</w:t>
      </w:r>
    </w:p>
    <w:p w14:paraId="29D6B04F" w14:textId="77777777" w:rsidR="00FE23C9" w:rsidRPr="00FE23C9" w:rsidRDefault="00FE23C9" w:rsidP="00FE23C9">
      <w:pPr>
        <w:rPr>
          <w:b/>
          <w:sz w:val="32"/>
          <w:szCs w:val="32"/>
          <w:lang w:val="es-ES_tradnl"/>
        </w:rPr>
      </w:pPr>
      <w:r w:rsidRPr="00FE23C9">
        <w:rPr>
          <w:b/>
          <w:sz w:val="32"/>
          <w:szCs w:val="32"/>
          <w:lang w:val="es-ES_tradnl"/>
        </w:rPr>
        <w:t xml:space="preserve"> </w:t>
      </w:r>
    </w:p>
    <w:p w14:paraId="0A37501D" w14:textId="77777777" w:rsidR="008A2EC1" w:rsidRDefault="008A2EC1" w:rsidP="00177B2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4E69B6AD" w14:textId="59727D70" w:rsidR="008B6FB2" w:rsidRDefault="008B6FB2" w:rsidP="008B6FB2">
      <w:pPr>
        <w:pStyle w:val="Prrafodelista"/>
        <w:numPr>
          <w:ilvl w:val="0"/>
          <w:numId w:val="5"/>
        </w:numPr>
        <w:spacing w:line="360" w:lineRule="auto"/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</w:pPr>
      <w:r w:rsidRPr="00A7211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La compañía asignó un equipo especial de profesionales para atender este siniestro</w:t>
      </w:r>
      <w:r w:rsidR="00614583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,</w:t>
      </w:r>
      <w:r w:rsidRPr="00A7211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que desde las primeras horas se puso en contacto con todos los clientes para darles el apoyo necesario</w:t>
      </w:r>
    </w:p>
    <w:p w14:paraId="6B66825C" w14:textId="37B1090C" w:rsidR="00614583" w:rsidRDefault="00846180" w:rsidP="008B6FB2">
      <w:pPr>
        <w:pStyle w:val="Prrafodelista"/>
        <w:numPr>
          <w:ilvl w:val="0"/>
          <w:numId w:val="5"/>
        </w:numPr>
        <w:spacing w:line="360" w:lineRule="auto"/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P</w:t>
      </w:r>
      <w:r w:rsidR="00614583" w:rsidRPr="00A7211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one a su disposición pagos por adelantado para cubrir las necesidades más inmediatas</w:t>
      </w:r>
    </w:p>
    <w:p w14:paraId="214BFE2E" w14:textId="5CA3B8AB" w:rsidR="00FF401B" w:rsidRPr="00A72116" w:rsidRDefault="00FF401B" w:rsidP="00A72116">
      <w:pPr>
        <w:pStyle w:val="Prrafodelista"/>
        <w:numPr>
          <w:ilvl w:val="0"/>
          <w:numId w:val="5"/>
        </w:numPr>
        <w:spacing w:line="360" w:lineRule="auto"/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</w:pPr>
      <w:r w:rsidRPr="00A7211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Se ha habilitado un </w:t>
      </w:r>
      <w:r w:rsidRPr="00A7211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teléfono especial para consultas</w:t>
      </w:r>
      <w:r w:rsidRPr="00A7211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sobre el siniestro</w:t>
      </w:r>
      <w:r w:rsidRPr="00A7211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: 900101920</w:t>
      </w:r>
    </w:p>
    <w:p w14:paraId="5DAB6C7B" w14:textId="77777777" w:rsidR="00382CA5" w:rsidRDefault="00382CA5" w:rsidP="00A11963">
      <w:pPr>
        <w:spacing w:line="360" w:lineRule="auto"/>
        <w:ind w:right="425"/>
        <w:jc w:val="both"/>
        <w:rPr>
          <w:b/>
          <w:lang w:val="es-ES_tradnl"/>
        </w:rPr>
      </w:pPr>
    </w:p>
    <w:p w14:paraId="5B7AB5BC" w14:textId="14E31B4A" w:rsidR="00B55F64" w:rsidRDefault="00711B82" w:rsidP="684C96F9">
      <w:pPr>
        <w:spacing w:line="276" w:lineRule="auto"/>
        <w:ind w:right="425"/>
        <w:jc w:val="both"/>
      </w:pPr>
      <w:r w:rsidRPr="684C96F9">
        <w:rPr>
          <w:b/>
          <w:bCs/>
        </w:rPr>
        <w:t>Madrid</w:t>
      </w:r>
      <w:r w:rsidR="008D1A5E" w:rsidRPr="684C96F9">
        <w:rPr>
          <w:b/>
          <w:bCs/>
        </w:rPr>
        <w:t xml:space="preserve">, </w:t>
      </w:r>
      <w:r w:rsidR="00D84770" w:rsidRPr="684C96F9">
        <w:rPr>
          <w:b/>
          <w:bCs/>
        </w:rPr>
        <w:t>2</w:t>
      </w:r>
      <w:r w:rsidR="00BD4288" w:rsidRPr="684C96F9">
        <w:rPr>
          <w:b/>
          <w:bCs/>
        </w:rPr>
        <w:t xml:space="preserve"> </w:t>
      </w:r>
      <w:r w:rsidR="00741B4A" w:rsidRPr="684C96F9">
        <w:rPr>
          <w:b/>
          <w:bCs/>
        </w:rPr>
        <w:t xml:space="preserve">de </w:t>
      </w:r>
      <w:r w:rsidR="00D84770" w:rsidRPr="684C96F9">
        <w:rPr>
          <w:b/>
          <w:bCs/>
        </w:rPr>
        <w:t>noviembre</w:t>
      </w:r>
      <w:r w:rsidR="00FE23C9" w:rsidRPr="684C96F9">
        <w:rPr>
          <w:b/>
          <w:bCs/>
        </w:rPr>
        <w:t xml:space="preserve"> </w:t>
      </w:r>
      <w:r w:rsidR="008D1A5E" w:rsidRPr="684C96F9">
        <w:rPr>
          <w:b/>
          <w:bCs/>
        </w:rPr>
        <w:t>20</w:t>
      </w:r>
      <w:r w:rsidRPr="684C96F9">
        <w:rPr>
          <w:b/>
          <w:bCs/>
        </w:rPr>
        <w:t>2</w:t>
      </w:r>
      <w:r w:rsidR="0037406E" w:rsidRPr="684C96F9">
        <w:rPr>
          <w:b/>
          <w:bCs/>
        </w:rPr>
        <w:t>3</w:t>
      </w:r>
      <w:r w:rsidR="008D1A5E" w:rsidRPr="684C96F9">
        <w:rPr>
          <w:b/>
          <w:bCs/>
        </w:rPr>
        <w:t>.-</w:t>
      </w:r>
      <w:r w:rsidR="008D1A5E" w:rsidRPr="684C96F9">
        <w:t xml:space="preserve"> Allianz </w:t>
      </w:r>
      <w:r w:rsidR="00B55F64" w:rsidRPr="684C96F9">
        <w:t>tiene activado desde el pasado 22 de febrero un plan especial para atender a las víctimas del incendio del Campanar (Valencia). La compañía tiene destinado un equipo especial de profesionales que están trabajando desde el mismo momento del siniestro.</w:t>
      </w:r>
    </w:p>
    <w:p w14:paraId="02EB378F" w14:textId="77777777" w:rsidR="00B55F64" w:rsidRDefault="00B55F64" w:rsidP="00853A24">
      <w:pPr>
        <w:spacing w:line="276" w:lineRule="auto"/>
        <w:ind w:right="425"/>
        <w:jc w:val="both"/>
        <w:rPr>
          <w:lang w:val="es-ES_tradnl"/>
        </w:rPr>
      </w:pPr>
    </w:p>
    <w:p w14:paraId="684B01E8" w14:textId="1C4A5394" w:rsidR="00B55F64" w:rsidRDefault="00B55F64" w:rsidP="684C96F9">
      <w:pPr>
        <w:spacing w:line="276" w:lineRule="auto"/>
        <w:ind w:right="425"/>
        <w:jc w:val="both"/>
      </w:pPr>
      <w:r w:rsidRPr="684C96F9">
        <w:t xml:space="preserve">Allianz </w:t>
      </w:r>
      <w:r w:rsidR="57ED01BC" w:rsidRPr="684C96F9">
        <w:t xml:space="preserve">contactó </w:t>
      </w:r>
      <w:r w:rsidRPr="684C96F9">
        <w:t xml:space="preserve">con todos sus clientes afectados por el incendio, para </w:t>
      </w:r>
      <w:r w:rsidR="69172CBE" w:rsidRPr="684C96F9">
        <w:t>interesarse</w:t>
      </w:r>
      <w:r w:rsidR="070E8489" w:rsidRPr="684C96F9">
        <w:t>,</w:t>
      </w:r>
      <w:r w:rsidR="69172CBE" w:rsidRPr="684C96F9">
        <w:t xml:space="preserve"> en primer lugar</w:t>
      </w:r>
      <w:r w:rsidR="5C1BB98A" w:rsidRPr="684C96F9">
        <w:t>,</w:t>
      </w:r>
      <w:r w:rsidR="69172CBE" w:rsidRPr="684C96F9">
        <w:t xml:space="preserve"> por</w:t>
      </w:r>
      <w:r w:rsidRPr="684C96F9">
        <w:t xml:space="preserve"> su estado de salud</w:t>
      </w:r>
      <w:r w:rsidR="00D80D15">
        <w:t>,</w:t>
      </w:r>
      <w:r w:rsidRPr="684C96F9">
        <w:t xml:space="preserve"> </w:t>
      </w:r>
      <w:r w:rsidR="04F9496B" w:rsidRPr="684C96F9">
        <w:t>así como</w:t>
      </w:r>
      <w:r w:rsidR="149316A4" w:rsidRPr="684C96F9">
        <w:t xml:space="preserve"> por sus</w:t>
      </w:r>
      <w:r w:rsidRPr="684C96F9">
        <w:t xml:space="preserve"> </w:t>
      </w:r>
      <w:r w:rsidR="0D751AED" w:rsidRPr="684C96F9">
        <w:t>requerimientos más urgentes</w:t>
      </w:r>
      <w:r w:rsidRPr="684C96F9">
        <w:t xml:space="preserve">. </w:t>
      </w:r>
      <w:r w:rsidR="718F5B1D" w:rsidRPr="684C96F9">
        <w:t>Además,</w:t>
      </w:r>
      <w:r w:rsidRPr="684C96F9">
        <w:t xml:space="preserve"> </w:t>
      </w:r>
      <w:r w:rsidR="7BC6BDC8" w:rsidRPr="684C96F9">
        <w:t>ha puesto</w:t>
      </w:r>
      <w:r w:rsidR="15248B57" w:rsidRPr="684C96F9">
        <w:t xml:space="preserve"> a su disposición</w:t>
      </w:r>
      <w:r w:rsidRPr="684C96F9">
        <w:t xml:space="preserve"> un adelanto de pago para cubrir </w:t>
      </w:r>
      <w:r w:rsidR="672CCD57" w:rsidRPr="684C96F9">
        <w:t>la</w:t>
      </w:r>
      <w:r w:rsidRPr="684C96F9">
        <w:t xml:space="preserve">s necesidades más inmediatas. </w:t>
      </w:r>
    </w:p>
    <w:p w14:paraId="6A05A809" w14:textId="77777777" w:rsidR="006671CD" w:rsidRPr="00A72116" w:rsidRDefault="006671CD" w:rsidP="00853A24">
      <w:pPr>
        <w:spacing w:line="276" w:lineRule="auto"/>
        <w:ind w:right="425"/>
        <w:jc w:val="both"/>
      </w:pPr>
    </w:p>
    <w:p w14:paraId="2D778F78" w14:textId="55A4F06C" w:rsidR="006671CD" w:rsidRDefault="00A26CC0" w:rsidP="684C96F9">
      <w:pPr>
        <w:spacing w:line="276" w:lineRule="auto"/>
        <w:ind w:right="425"/>
        <w:jc w:val="both"/>
      </w:pPr>
      <w:r>
        <w:t>La compañía</w:t>
      </w:r>
      <w:r>
        <w:t xml:space="preserve"> </w:t>
      </w:r>
      <w:r w:rsidR="00846180">
        <w:t xml:space="preserve">tiene </w:t>
      </w:r>
      <w:r w:rsidR="40C2970E" w:rsidRPr="684C96F9">
        <w:t>activado</w:t>
      </w:r>
      <w:r w:rsidR="006671CD" w:rsidRPr="684C96F9">
        <w:t xml:space="preserve"> </w:t>
      </w:r>
      <w:r w:rsidR="006671CD" w:rsidRPr="00A72116">
        <w:t xml:space="preserve">un </w:t>
      </w:r>
      <w:r w:rsidR="006671CD" w:rsidRPr="004019C5">
        <w:rPr>
          <w:b/>
          <w:bCs/>
        </w:rPr>
        <w:t>teléfono de consultas</w:t>
      </w:r>
      <w:r w:rsidR="006671CD" w:rsidRPr="684C96F9">
        <w:t xml:space="preserve"> relacionadas con el siniestro (</w:t>
      </w:r>
      <w:r w:rsidR="006671CD" w:rsidRPr="00A72116">
        <w:t>900101920</w:t>
      </w:r>
      <w:r w:rsidR="006671CD" w:rsidRPr="684C96F9">
        <w:t>)</w:t>
      </w:r>
      <w:r w:rsidR="006671CD" w:rsidRPr="00A72116">
        <w:t xml:space="preserve"> </w:t>
      </w:r>
      <w:r w:rsidR="006671CD" w:rsidRPr="684C96F9">
        <w:t xml:space="preserve">y todos sus profesionales en Valencia están a disposición de los afectados en estos momentos tan complejos. La principal oficina de Allianz en la ciudad se encuentra en el </w:t>
      </w:r>
      <w:r w:rsidR="006671CD" w:rsidRPr="00A72116">
        <w:t>Paseo de Ruzafa 20</w:t>
      </w:r>
      <w:r w:rsidR="004019C5">
        <w:t xml:space="preserve"> (planta 3ª). </w:t>
      </w:r>
    </w:p>
    <w:p w14:paraId="5A39BBE3" w14:textId="77777777" w:rsidR="006671CD" w:rsidRDefault="006671CD" w:rsidP="00853A24">
      <w:pPr>
        <w:spacing w:line="276" w:lineRule="auto"/>
        <w:ind w:right="425"/>
        <w:jc w:val="both"/>
        <w:rPr>
          <w:lang w:val="es-ES_tradnl"/>
        </w:rPr>
      </w:pPr>
    </w:p>
    <w:p w14:paraId="5FB19C86" w14:textId="5B56F4E5" w:rsidR="00F74056" w:rsidRDefault="4C1A001E" w:rsidP="684C96F9">
      <w:pPr>
        <w:spacing w:line="276" w:lineRule="auto"/>
        <w:ind w:right="425"/>
        <w:jc w:val="both"/>
      </w:pPr>
      <w:r w:rsidRPr="684C96F9">
        <w:t xml:space="preserve">La </w:t>
      </w:r>
      <w:r w:rsidR="00A26CC0">
        <w:t>aseguradora</w:t>
      </w:r>
      <w:r w:rsidR="00A26CC0" w:rsidRPr="684C96F9">
        <w:t xml:space="preserve"> </w:t>
      </w:r>
      <w:r w:rsidR="32137383" w:rsidRPr="684C96F9">
        <w:t>quiere hacer llegar</w:t>
      </w:r>
      <w:r w:rsidR="00F74056" w:rsidRPr="684C96F9">
        <w:t xml:space="preserve"> sus más sentidas condolencias a los familiares y amigos de las víctimas mortales del incendio, así como mostrar todo su apoyo a los afectados. Su equipo de profesionales seguirá de cerca la evolución de los acontecimientos para poder brindar el mejor servicio y apoyo en estos momentos difíciles.</w:t>
      </w:r>
    </w:p>
    <w:p w14:paraId="41C8F396" w14:textId="77777777" w:rsidR="00F74056" w:rsidRDefault="00F74056" w:rsidP="00F74056">
      <w:pPr>
        <w:spacing w:line="276" w:lineRule="auto"/>
        <w:ind w:right="425"/>
        <w:jc w:val="both"/>
        <w:rPr>
          <w:lang w:val="es-ES_tradnl"/>
        </w:rPr>
      </w:pPr>
    </w:p>
    <w:p w14:paraId="700E63E7" w14:textId="77777777" w:rsidR="008D1A5E" w:rsidRPr="00146BEF" w:rsidRDefault="008D1A5E" w:rsidP="00F74056">
      <w:pPr>
        <w:spacing w:line="276" w:lineRule="auto"/>
        <w:ind w:right="425"/>
        <w:jc w:val="both"/>
        <w:rPr>
          <w:b/>
        </w:rPr>
      </w:pPr>
      <w:r w:rsidRPr="00146BEF">
        <w:rPr>
          <w:b/>
        </w:rPr>
        <w:t>Sobre Allianz Seguros</w:t>
      </w:r>
    </w:p>
    <w:p w14:paraId="72A3D3EC" w14:textId="77777777" w:rsidR="00F74056" w:rsidRDefault="00F74056" w:rsidP="001F3ADF">
      <w:pPr>
        <w:spacing w:line="276" w:lineRule="auto"/>
        <w:ind w:right="348"/>
        <w:jc w:val="both"/>
      </w:pPr>
    </w:p>
    <w:p w14:paraId="3413D64B" w14:textId="77777777" w:rsidR="008D1A5E" w:rsidRPr="00146BEF" w:rsidRDefault="008D1A5E" w:rsidP="001F3ADF">
      <w:pPr>
        <w:spacing w:line="276" w:lineRule="auto"/>
        <w:ind w:right="348"/>
        <w:jc w:val="both"/>
      </w:pPr>
      <w:r w:rsidRPr="00146BEF"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</w:t>
      </w:r>
      <w:r>
        <w:t>es con más de 2.</w:t>
      </w:r>
      <w:r w:rsidR="008527B5">
        <w:t>0</w:t>
      </w:r>
      <w:r>
        <w:t>00 empleados</w:t>
      </w:r>
      <w:r w:rsidRPr="00146BEF">
        <w:t xml:space="preserve"> y su red de más de 1</w:t>
      </w:r>
      <w:r w:rsidR="008527B5">
        <w:t>0</w:t>
      </w:r>
      <w:r w:rsidRPr="00146BEF">
        <w:t>.000 mediadores), y tecnológica (mediante herramientas como su aplicación para smartphones</w:t>
      </w:r>
      <w:r>
        <w:t xml:space="preserve"> y tabletas, su área de e</w:t>
      </w:r>
      <w:r w:rsidRPr="00146BEF">
        <w:t xml:space="preserve">Cliente de la web corporativa, y sus más de 500.000 SMS enviados anualmente a sus clientes). </w:t>
      </w:r>
    </w:p>
    <w:p w14:paraId="0D0B940D" w14:textId="77777777" w:rsidR="008D1A5E" w:rsidRPr="00146BEF" w:rsidRDefault="008D1A5E" w:rsidP="001F3ADF">
      <w:pPr>
        <w:spacing w:line="276" w:lineRule="auto"/>
        <w:ind w:right="348"/>
        <w:jc w:val="both"/>
      </w:pPr>
    </w:p>
    <w:p w14:paraId="5A8E5F3B" w14:textId="77777777" w:rsidR="008D1A5E" w:rsidRPr="00146BEF" w:rsidRDefault="008D1A5E" w:rsidP="001F3ADF">
      <w:pPr>
        <w:spacing w:line="276" w:lineRule="auto"/>
        <w:ind w:right="348"/>
        <w:jc w:val="both"/>
      </w:pPr>
      <w:r w:rsidRPr="00146BEF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0E27B00A" w14:textId="77777777" w:rsidR="008D1A5E" w:rsidRPr="00146BEF" w:rsidRDefault="008D1A5E" w:rsidP="001F3ADF">
      <w:pPr>
        <w:spacing w:line="276" w:lineRule="auto"/>
        <w:ind w:right="425"/>
        <w:jc w:val="both"/>
      </w:pPr>
    </w:p>
    <w:p w14:paraId="60061E4C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60969673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FE76319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51973861" w14:textId="77777777" w:rsidR="008D1A5E" w:rsidRPr="00B76BFA" w:rsidRDefault="008D1A5E" w:rsidP="001F3ADF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44EAFD9C" w14:textId="77777777" w:rsidR="008D1A5E" w:rsidRPr="00D268C4" w:rsidRDefault="008D1A5E" w:rsidP="008D1A5E">
      <w:pPr>
        <w:rPr>
          <w:lang w:val="es-ES_tradnl" w:eastAsia="es-ES"/>
        </w:rPr>
      </w:pPr>
    </w:p>
    <w:p w14:paraId="4B94D5A5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4A7BFEAD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DEEC669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020DE5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6B9AB" w14:textId="77777777" w:rsidR="00020DE5" w:rsidRDefault="00020DE5">
      <w:r>
        <w:separator/>
      </w:r>
    </w:p>
  </w:endnote>
  <w:endnote w:type="continuationSeparator" w:id="0">
    <w:p w14:paraId="45FB0818" w14:textId="77777777" w:rsidR="00020DE5" w:rsidRDefault="00020DE5">
      <w:r>
        <w:continuationSeparator/>
      </w:r>
    </w:p>
  </w:endnote>
  <w:endnote w:type="continuationNotice" w:id="1">
    <w:p w14:paraId="049F31CB" w14:textId="77777777" w:rsidR="00020DE5" w:rsidRDefault="00020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0861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BEF00" w14:textId="77777777" w:rsidR="00020DE5" w:rsidRDefault="00020DE5">
      <w:r>
        <w:separator/>
      </w:r>
    </w:p>
  </w:footnote>
  <w:footnote w:type="continuationSeparator" w:id="0">
    <w:p w14:paraId="3461D779" w14:textId="77777777" w:rsidR="00020DE5" w:rsidRDefault="00020DE5">
      <w:r>
        <w:continuationSeparator/>
      </w:r>
    </w:p>
  </w:footnote>
  <w:footnote w:type="continuationNotice" w:id="1">
    <w:p w14:paraId="3CF2D8B6" w14:textId="77777777" w:rsidR="00020DE5" w:rsidRDefault="00020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FB6A" w14:textId="77777777" w:rsidR="00115329" w:rsidRDefault="000A7D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2C817F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4878401c890a24b7b6a98a3d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7777777" w:rsidR="00115329" w:rsidRPr="0037406E" w:rsidRDefault="0037406E" w:rsidP="0037406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406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C817F" id="_x0000_t202" coordsize="21600,21600" o:spt="202" path="m,l,21600r21600,l21600,xe">
              <v:stroke joinstyle="miter"/>
              <v:path gradientshapeok="t" o:connecttype="rect"/>
            </v:shapetype>
            <v:shape id="MSIPCM4878401c890a24b7b6a98a3d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7777777" w:rsidR="00115329" w:rsidRPr="0037406E" w:rsidRDefault="0037406E" w:rsidP="0037406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406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F05A" w14:textId="77777777" w:rsidR="00115329" w:rsidRPr="00B111A5" w:rsidRDefault="000A7DDD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20DE8C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b4494d0dbd9223201ea48867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777777" w:rsidR="00115329" w:rsidRPr="0037406E" w:rsidRDefault="0037406E" w:rsidP="0037406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406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0DE8C" id="_x0000_t202" coordsize="21600,21600" o:spt="202" path="m,l,21600r21600,l21600,xe">
              <v:stroke joinstyle="miter"/>
              <v:path gradientshapeok="t" o:connecttype="rect"/>
            </v:shapetype>
            <v:shape id="MSIPCMb4494d0dbd9223201ea48867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77777777" w:rsidR="00115329" w:rsidRPr="0037406E" w:rsidRDefault="0037406E" w:rsidP="0037406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406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6FEB010D" wp14:editId="07777777">
          <wp:extent cx="16383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28261" w14:textId="77777777" w:rsidR="00115329" w:rsidRDefault="00115329" w:rsidP="00B111A5">
    <w:pPr>
      <w:pStyle w:val="Arial14"/>
    </w:pPr>
  </w:p>
  <w:p w14:paraId="62486C05" w14:textId="77777777" w:rsidR="00115329" w:rsidRDefault="00115329" w:rsidP="00B111A5">
    <w:pPr>
      <w:pStyle w:val="Arial14"/>
    </w:pPr>
  </w:p>
  <w:p w14:paraId="2F9FAF56" w14:textId="77777777" w:rsidR="00115329" w:rsidRDefault="00115329" w:rsidP="00B111A5">
    <w:pPr>
      <w:pStyle w:val="Arial14"/>
    </w:pPr>
    <w:r>
      <w:t>Allianz Seguros</w:t>
    </w:r>
  </w:p>
  <w:p w14:paraId="4101652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7A5CDF2E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B99056E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7B57C6EA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299C43A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4310176">
    <w:abstractNumId w:val="6"/>
  </w:num>
  <w:num w:numId="2" w16cid:durableId="223491296">
    <w:abstractNumId w:val="8"/>
  </w:num>
  <w:num w:numId="3" w16cid:durableId="626618339">
    <w:abstractNumId w:val="3"/>
  </w:num>
  <w:num w:numId="4" w16cid:durableId="786893807">
    <w:abstractNumId w:val="1"/>
  </w:num>
  <w:num w:numId="5" w16cid:durableId="223689084">
    <w:abstractNumId w:val="5"/>
  </w:num>
  <w:num w:numId="6" w16cid:durableId="2119905759">
    <w:abstractNumId w:val="4"/>
  </w:num>
  <w:num w:numId="7" w16cid:durableId="1968319071">
    <w:abstractNumId w:val="9"/>
  </w:num>
  <w:num w:numId="8" w16cid:durableId="944077273">
    <w:abstractNumId w:val="7"/>
  </w:num>
  <w:num w:numId="9" w16cid:durableId="1261716945">
    <w:abstractNumId w:val="11"/>
  </w:num>
  <w:num w:numId="10" w16cid:durableId="733893325">
    <w:abstractNumId w:val="0"/>
  </w:num>
  <w:num w:numId="11" w16cid:durableId="1331443601">
    <w:abstractNumId w:val="10"/>
  </w:num>
  <w:num w:numId="12" w16cid:durableId="1705447877">
    <w:abstractNumId w:val="12"/>
  </w:num>
  <w:num w:numId="13" w16cid:durableId="194198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20C0E"/>
    <w:rsid w:val="00020DE5"/>
    <w:rsid w:val="00023561"/>
    <w:rsid w:val="00024222"/>
    <w:rsid w:val="000242D7"/>
    <w:rsid w:val="00025D60"/>
    <w:rsid w:val="000315C8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3F17"/>
    <w:rsid w:val="00073FBB"/>
    <w:rsid w:val="00076460"/>
    <w:rsid w:val="00076725"/>
    <w:rsid w:val="00077B16"/>
    <w:rsid w:val="000817A0"/>
    <w:rsid w:val="00084008"/>
    <w:rsid w:val="00087191"/>
    <w:rsid w:val="000923BE"/>
    <w:rsid w:val="00095BC2"/>
    <w:rsid w:val="000967F0"/>
    <w:rsid w:val="000A406D"/>
    <w:rsid w:val="000A68D5"/>
    <w:rsid w:val="000A7DDD"/>
    <w:rsid w:val="000B02BA"/>
    <w:rsid w:val="000B5A5E"/>
    <w:rsid w:val="000B5C55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F4C"/>
    <w:rsid w:val="00125FA9"/>
    <w:rsid w:val="00131A7F"/>
    <w:rsid w:val="00131F01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A33"/>
    <w:rsid w:val="00186F64"/>
    <w:rsid w:val="001A10FD"/>
    <w:rsid w:val="001A17F1"/>
    <w:rsid w:val="001A3C99"/>
    <w:rsid w:val="001A5244"/>
    <w:rsid w:val="001B1CCE"/>
    <w:rsid w:val="001B5D5E"/>
    <w:rsid w:val="001C085B"/>
    <w:rsid w:val="001D1221"/>
    <w:rsid w:val="001D1EB5"/>
    <w:rsid w:val="001D3D97"/>
    <w:rsid w:val="001D7012"/>
    <w:rsid w:val="001D7A6C"/>
    <w:rsid w:val="001E17F9"/>
    <w:rsid w:val="001E2682"/>
    <w:rsid w:val="001E322B"/>
    <w:rsid w:val="001E49AA"/>
    <w:rsid w:val="001E685E"/>
    <w:rsid w:val="001E76F6"/>
    <w:rsid w:val="001F08A1"/>
    <w:rsid w:val="001F0950"/>
    <w:rsid w:val="001F26F2"/>
    <w:rsid w:val="001F389C"/>
    <w:rsid w:val="001F3ADF"/>
    <w:rsid w:val="00203096"/>
    <w:rsid w:val="0020528B"/>
    <w:rsid w:val="00211E83"/>
    <w:rsid w:val="00212B9B"/>
    <w:rsid w:val="00212BF7"/>
    <w:rsid w:val="00212FC2"/>
    <w:rsid w:val="00215378"/>
    <w:rsid w:val="00215C25"/>
    <w:rsid w:val="00216F45"/>
    <w:rsid w:val="00222B06"/>
    <w:rsid w:val="00223885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6E17"/>
    <w:rsid w:val="00247363"/>
    <w:rsid w:val="00247F82"/>
    <w:rsid w:val="00251C22"/>
    <w:rsid w:val="002572C1"/>
    <w:rsid w:val="002645BF"/>
    <w:rsid w:val="0026614B"/>
    <w:rsid w:val="00266EA8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336B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AFA"/>
    <w:rsid w:val="00323790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406E"/>
    <w:rsid w:val="00375219"/>
    <w:rsid w:val="0037569C"/>
    <w:rsid w:val="00380A8A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481F"/>
    <w:rsid w:val="003C0DCD"/>
    <w:rsid w:val="003C3057"/>
    <w:rsid w:val="003C3700"/>
    <w:rsid w:val="003D0157"/>
    <w:rsid w:val="003D160C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19C5"/>
    <w:rsid w:val="004027E0"/>
    <w:rsid w:val="004036AE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715"/>
    <w:rsid w:val="00431929"/>
    <w:rsid w:val="00434306"/>
    <w:rsid w:val="0043490C"/>
    <w:rsid w:val="004404B5"/>
    <w:rsid w:val="004410BB"/>
    <w:rsid w:val="0044286F"/>
    <w:rsid w:val="00455B0E"/>
    <w:rsid w:val="004567B0"/>
    <w:rsid w:val="00456A62"/>
    <w:rsid w:val="00457CED"/>
    <w:rsid w:val="00462BC0"/>
    <w:rsid w:val="00473290"/>
    <w:rsid w:val="00473497"/>
    <w:rsid w:val="00476176"/>
    <w:rsid w:val="00484035"/>
    <w:rsid w:val="004867E9"/>
    <w:rsid w:val="00486AB8"/>
    <w:rsid w:val="004952CD"/>
    <w:rsid w:val="004A0DCE"/>
    <w:rsid w:val="004A30E7"/>
    <w:rsid w:val="004A3C5A"/>
    <w:rsid w:val="004A4E93"/>
    <w:rsid w:val="004B0276"/>
    <w:rsid w:val="004B7A44"/>
    <w:rsid w:val="004C03AB"/>
    <w:rsid w:val="004C4B5D"/>
    <w:rsid w:val="004C5175"/>
    <w:rsid w:val="004C5CD2"/>
    <w:rsid w:val="004D245A"/>
    <w:rsid w:val="004D3CA2"/>
    <w:rsid w:val="004D6B9B"/>
    <w:rsid w:val="004D7E9B"/>
    <w:rsid w:val="004E18AC"/>
    <w:rsid w:val="004E3054"/>
    <w:rsid w:val="004E31E1"/>
    <w:rsid w:val="004E50A3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E9A"/>
    <w:rsid w:val="005127D7"/>
    <w:rsid w:val="00515ACF"/>
    <w:rsid w:val="00520AEB"/>
    <w:rsid w:val="0052127C"/>
    <w:rsid w:val="00530B2B"/>
    <w:rsid w:val="0053666E"/>
    <w:rsid w:val="0053770F"/>
    <w:rsid w:val="00541E7B"/>
    <w:rsid w:val="005436F2"/>
    <w:rsid w:val="00545EEF"/>
    <w:rsid w:val="005475D3"/>
    <w:rsid w:val="005569DF"/>
    <w:rsid w:val="00560981"/>
    <w:rsid w:val="005635C1"/>
    <w:rsid w:val="005640E9"/>
    <w:rsid w:val="00565589"/>
    <w:rsid w:val="00566209"/>
    <w:rsid w:val="0056651A"/>
    <w:rsid w:val="00566965"/>
    <w:rsid w:val="0057293C"/>
    <w:rsid w:val="00574279"/>
    <w:rsid w:val="005773F8"/>
    <w:rsid w:val="00580D24"/>
    <w:rsid w:val="0059157E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621"/>
    <w:rsid w:val="005B26DA"/>
    <w:rsid w:val="005B3E12"/>
    <w:rsid w:val="005B3EC3"/>
    <w:rsid w:val="005B41FB"/>
    <w:rsid w:val="005C2BE7"/>
    <w:rsid w:val="005C2FD3"/>
    <w:rsid w:val="005C4902"/>
    <w:rsid w:val="005D15BB"/>
    <w:rsid w:val="005E0516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526D"/>
    <w:rsid w:val="006064D6"/>
    <w:rsid w:val="00612412"/>
    <w:rsid w:val="00612DC2"/>
    <w:rsid w:val="00613578"/>
    <w:rsid w:val="00614583"/>
    <w:rsid w:val="00614C5B"/>
    <w:rsid w:val="00617615"/>
    <w:rsid w:val="00621674"/>
    <w:rsid w:val="00622456"/>
    <w:rsid w:val="00622BC3"/>
    <w:rsid w:val="00624372"/>
    <w:rsid w:val="0062488E"/>
    <w:rsid w:val="00634FC0"/>
    <w:rsid w:val="0063634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671CD"/>
    <w:rsid w:val="0068100C"/>
    <w:rsid w:val="006849A0"/>
    <w:rsid w:val="0068585F"/>
    <w:rsid w:val="00687D69"/>
    <w:rsid w:val="00687DCC"/>
    <w:rsid w:val="006920C0"/>
    <w:rsid w:val="006926EF"/>
    <w:rsid w:val="006940C0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5BF1"/>
    <w:rsid w:val="006B5DFE"/>
    <w:rsid w:val="006C6357"/>
    <w:rsid w:val="006C76CA"/>
    <w:rsid w:val="006D4319"/>
    <w:rsid w:val="006D77C2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725DE"/>
    <w:rsid w:val="0077323A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C0C88"/>
    <w:rsid w:val="007C25F1"/>
    <w:rsid w:val="007C263F"/>
    <w:rsid w:val="007C27C9"/>
    <w:rsid w:val="007C2AFC"/>
    <w:rsid w:val="007C39CA"/>
    <w:rsid w:val="007C5F93"/>
    <w:rsid w:val="007C7157"/>
    <w:rsid w:val="007C7F64"/>
    <w:rsid w:val="007D1B9F"/>
    <w:rsid w:val="007D3242"/>
    <w:rsid w:val="007E034D"/>
    <w:rsid w:val="007E74AF"/>
    <w:rsid w:val="007E7C1C"/>
    <w:rsid w:val="007F013A"/>
    <w:rsid w:val="007F0294"/>
    <w:rsid w:val="007F17CF"/>
    <w:rsid w:val="007F24D1"/>
    <w:rsid w:val="007F2967"/>
    <w:rsid w:val="00800F49"/>
    <w:rsid w:val="0081073B"/>
    <w:rsid w:val="00810788"/>
    <w:rsid w:val="0081162E"/>
    <w:rsid w:val="0081277D"/>
    <w:rsid w:val="00816CAB"/>
    <w:rsid w:val="0082224B"/>
    <w:rsid w:val="00822593"/>
    <w:rsid w:val="00823919"/>
    <w:rsid w:val="00826A00"/>
    <w:rsid w:val="00830F06"/>
    <w:rsid w:val="00831D88"/>
    <w:rsid w:val="00842626"/>
    <w:rsid w:val="00843766"/>
    <w:rsid w:val="00845040"/>
    <w:rsid w:val="00846180"/>
    <w:rsid w:val="008473CF"/>
    <w:rsid w:val="008527B5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5F72"/>
    <w:rsid w:val="0088031B"/>
    <w:rsid w:val="00895755"/>
    <w:rsid w:val="008976A4"/>
    <w:rsid w:val="0089794B"/>
    <w:rsid w:val="008A2EC1"/>
    <w:rsid w:val="008A45FC"/>
    <w:rsid w:val="008A6413"/>
    <w:rsid w:val="008A679C"/>
    <w:rsid w:val="008A6B6C"/>
    <w:rsid w:val="008B07D0"/>
    <w:rsid w:val="008B1CA9"/>
    <w:rsid w:val="008B22BA"/>
    <w:rsid w:val="008B6F78"/>
    <w:rsid w:val="008B6FB2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70A3"/>
    <w:rsid w:val="00934101"/>
    <w:rsid w:val="00935CDA"/>
    <w:rsid w:val="00943F2A"/>
    <w:rsid w:val="00943FA0"/>
    <w:rsid w:val="009507F1"/>
    <w:rsid w:val="00953345"/>
    <w:rsid w:val="00953F41"/>
    <w:rsid w:val="00956FCD"/>
    <w:rsid w:val="009614A6"/>
    <w:rsid w:val="00962423"/>
    <w:rsid w:val="00962A46"/>
    <w:rsid w:val="00963EFA"/>
    <w:rsid w:val="00964E38"/>
    <w:rsid w:val="00965F64"/>
    <w:rsid w:val="009662AF"/>
    <w:rsid w:val="00971041"/>
    <w:rsid w:val="009713DB"/>
    <w:rsid w:val="00974B0A"/>
    <w:rsid w:val="009809DA"/>
    <w:rsid w:val="00984547"/>
    <w:rsid w:val="009905C3"/>
    <w:rsid w:val="009912DF"/>
    <w:rsid w:val="0099144C"/>
    <w:rsid w:val="00991BBC"/>
    <w:rsid w:val="009977FF"/>
    <w:rsid w:val="009A25F0"/>
    <w:rsid w:val="009A30CE"/>
    <w:rsid w:val="009A31CB"/>
    <w:rsid w:val="009A7DB4"/>
    <w:rsid w:val="009B24C0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297C"/>
    <w:rsid w:val="00A02A8F"/>
    <w:rsid w:val="00A03081"/>
    <w:rsid w:val="00A03F08"/>
    <w:rsid w:val="00A10697"/>
    <w:rsid w:val="00A11963"/>
    <w:rsid w:val="00A200B0"/>
    <w:rsid w:val="00A220CD"/>
    <w:rsid w:val="00A26CC0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38DB"/>
    <w:rsid w:val="00A54999"/>
    <w:rsid w:val="00A57D6C"/>
    <w:rsid w:val="00A6232E"/>
    <w:rsid w:val="00A668DC"/>
    <w:rsid w:val="00A71919"/>
    <w:rsid w:val="00A71D89"/>
    <w:rsid w:val="00A72116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D0AF1"/>
    <w:rsid w:val="00AD1BE2"/>
    <w:rsid w:val="00AD39D3"/>
    <w:rsid w:val="00AD436B"/>
    <w:rsid w:val="00AD4F87"/>
    <w:rsid w:val="00AE1043"/>
    <w:rsid w:val="00AE31E6"/>
    <w:rsid w:val="00AE541C"/>
    <w:rsid w:val="00AF16E0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111A5"/>
    <w:rsid w:val="00B11E64"/>
    <w:rsid w:val="00B1461B"/>
    <w:rsid w:val="00B21DAF"/>
    <w:rsid w:val="00B25838"/>
    <w:rsid w:val="00B2677F"/>
    <w:rsid w:val="00B3440F"/>
    <w:rsid w:val="00B3448B"/>
    <w:rsid w:val="00B36EEB"/>
    <w:rsid w:val="00B37ABF"/>
    <w:rsid w:val="00B37BF9"/>
    <w:rsid w:val="00B40628"/>
    <w:rsid w:val="00B41559"/>
    <w:rsid w:val="00B43192"/>
    <w:rsid w:val="00B44BDE"/>
    <w:rsid w:val="00B469E5"/>
    <w:rsid w:val="00B470AC"/>
    <w:rsid w:val="00B51A1B"/>
    <w:rsid w:val="00B53FF9"/>
    <w:rsid w:val="00B55F64"/>
    <w:rsid w:val="00B60226"/>
    <w:rsid w:val="00B64771"/>
    <w:rsid w:val="00B663FE"/>
    <w:rsid w:val="00B66C70"/>
    <w:rsid w:val="00B70089"/>
    <w:rsid w:val="00B71A5F"/>
    <w:rsid w:val="00B7288D"/>
    <w:rsid w:val="00B729EE"/>
    <w:rsid w:val="00B73FAC"/>
    <w:rsid w:val="00B76BFA"/>
    <w:rsid w:val="00B81F0E"/>
    <w:rsid w:val="00B83A05"/>
    <w:rsid w:val="00B85EDA"/>
    <w:rsid w:val="00B87BC7"/>
    <w:rsid w:val="00B91449"/>
    <w:rsid w:val="00B93A22"/>
    <w:rsid w:val="00B97329"/>
    <w:rsid w:val="00BA1EDA"/>
    <w:rsid w:val="00BA3340"/>
    <w:rsid w:val="00BA4D2C"/>
    <w:rsid w:val="00BA615D"/>
    <w:rsid w:val="00BB039B"/>
    <w:rsid w:val="00BB1033"/>
    <w:rsid w:val="00BB131E"/>
    <w:rsid w:val="00BB173E"/>
    <w:rsid w:val="00BB3F08"/>
    <w:rsid w:val="00BB3FB2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10F75"/>
    <w:rsid w:val="00C1342A"/>
    <w:rsid w:val="00C13470"/>
    <w:rsid w:val="00C16634"/>
    <w:rsid w:val="00C20454"/>
    <w:rsid w:val="00C21722"/>
    <w:rsid w:val="00C22278"/>
    <w:rsid w:val="00C25C23"/>
    <w:rsid w:val="00C2618F"/>
    <w:rsid w:val="00C32C58"/>
    <w:rsid w:val="00C360AA"/>
    <w:rsid w:val="00C425DA"/>
    <w:rsid w:val="00C46D4B"/>
    <w:rsid w:val="00C47C42"/>
    <w:rsid w:val="00C50F53"/>
    <w:rsid w:val="00C52DFB"/>
    <w:rsid w:val="00C54499"/>
    <w:rsid w:val="00C61CCA"/>
    <w:rsid w:val="00C63129"/>
    <w:rsid w:val="00C717B0"/>
    <w:rsid w:val="00C73BD0"/>
    <w:rsid w:val="00C74F58"/>
    <w:rsid w:val="00C82548"/>
    <w:rsid w:val="00C8606A"/>
    <w:rsid w:val="00C922C3"/>
    <w:rsid w:val="00C92460"/>
    <w:rsid w:val="00C971CE"/>
    <w:rsid w:val="00CA0B13"/>
    <w:rsid w:val="00CA1621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5FD9"/>
    <w:rsid w:val="00CD729D"/>
    <w:rsid w:val="00CE4A8C"/>
    <w:rsid w:val="00CE4FEE"/>
    <w:rsid w:val="00CE6064"/>
    <w:rsid w:val="00CF123C"/>
    <w:rsid w:val="00CF46F1"/>
    <w:rsid w:val="00CF5A53"/>
    <w:rsid w:val="00CF6FB3"/>
    <w:rsid w:val="00D0092E"/>
    <w:rsid w:val="00D03DA3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3ABA"/>
    <w:rsid w:val="00D53E2C"/>
    <w:rsid w:val="00D56988"/>
    <w:rsid w:val="00D60502"/>
    <w:rsid w:val="00D60FE8"/>
    <w:rsid w:val="00D6461D"/>
    <w:rsid w:val="00D67DE2"/>
    <w:rsid w:val="00D74781"/>
    <w:rsid w:val="00D761E9"/>
    <w:rsid w:val="00D80D15"/>
    <w:rsid w:val="00D81B20"/>
    <w:rsid w:val="00D82D8E"/>
    <w:rsid w:val="00D842E9"/>
    <w:rsid w:val="00D8432E"/>
    <w:rsid w:val="00D845A2"/>
    <w:rsid w:val="00D84770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56E"/>
    <w:rsid w:val="00DB7B97"/>
    <w:rsid w:val="00DC0975"/>
    <w:rsid w:val="00DC1261"/>
    <w:rsid w:val="00DC22BC"/>
    <w:rsid w:val="00DC2EC5"/>
    <w:rsid w:val="00DC7D83"/>
    <w:rsid w:val="00DD0517"/>
    <w:rsid w:val="00DD33C8"/>
    <w:rsid w:val="00DD442A"/>
    <w:rsid w:val="00DD56D9"/>
    <w:rsid w:val="00DE3B19"/>
    <w:rsid w:val="00DE4037"/>
    <w:rsid w:val="00DE43BF"/>
    <w:rsid w:val="00DE44DE"/>
    <w:rsid w:val="00DE51FD"/>
    <w:rsid w:val="00DF0B2A"/>
    <w:rsid w:val="00DF3E7E"/>
    <w:rsid w:val="00E1109A"/>
    <w:rsid w:val="00E16E5F"/>
    <w:rsid w:val="00E225D9"/>
    <w:rsid w:val="00E27161"/>
    <w:rsid w:val="00E30F8A"/>
    <w:rsid w:val="00E314C0"/>
    <w:rsid w:val="00E3264D"/>
    <w:rsid w:val="00E32FAB"/>
    <w:rsid w:val="00E3372B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E13"/>
    <w:rsid w:val="00E80F22"/>
    <w:rsid w:val="00E834FF"/>
    <w:rsid w:val="00E852C5"/>
    <w:rsid w:val="00E866DD"/>
    <w:rsid w:val="00E87180"/>
    <w:rsid w:val="00E877B0"/>
    <w:rsid w:val="00E879C4"/>
    <w:rsid w:val="00E9161F"/>
    <w:rsid w:val="00E92120"/>
    <w:rsid w:val="00E9544D"/>
    <w:rsid w:val="00E976A2"/>
    <w:rsid w:val="00EA1B5A"/>
    <w:rsid w:val="00EA5718"/>
    <w:rsid w:val="00EA6645"/>
    <w:rsid w:val="00EA6BCD"/>
    <w:rsid w:val="00EB0795"/>
    <w:rsid w:val="00EB0ED1"/>
    <w:rsid w:val="00EB3F7C"/>
    <w:rsid w:val="00EB651C"/>
    <w:rsid w:val="00EB6800"/>
    <w:rsid w:val="00EB7D66"/>
    <w:rsid w:val="00EC2331"/>
    <w:rsid w:val="00EC604D"/>
    <w:rsid w:val="00ED3FBF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999"/>
    <w:rsid w:val="00F02D7C"/>
    <w:rsid w:val="00F06B51"/>
    <w:rsid w:val="00F12820"/>
    <w:rsid w:val="00F16785"/>
    <w:rsid w:val="00F203A5"/>
    <w:rsid w:val="00F24F2E"/>
    <w:rsid w:val="00F336E1"/>
    <w:rsid w:val="00F3469E"/>
    <w:rsid w:val="00F37E52"/>
    <w:rsid w:val="00F40D36"/>
    <w:rsid w:val="00F40D9D"/>
    <w:rsid w:val="00F40F7E"/>
    <w:rsid w:val="00F46CB7"/>
    <w:rsid w:val="00F50A21"/>
    <w:rsid w:val="00F50C19"/>
    <w:rsid w:val="00F521FF"/>
    <w:rsid w:val="00F52B54"/>
    <w:rsid w:val="00F61C98"/>
    <w:rsid w:val="00F6415C"/>
    <w:rsid w:val="00F652F7"/>
    <w:rsid w:val="00F653AD"/>
    <w:rsid w:val="00F70E91"/>
    <w:rsid w:val="00F71A95"/>
    <w:rsid w:val="00F74056"/>
    <w:rsid w:val="00F74A49"/>
    <w:rsid w:val="00F74C97"/>
    <w:rsid w:val="00F74ED9"/>
    <w:rsid w:val="00F75A92"/>
    <w:rsid w:val="00F80591"/>
    <w:rsid w:val="00F82A51"/>
    <w:rsid w:val="00F82F24"/>
    <w:rsid w:val="00F8754C"/>
    <w:rsid w:val="00F90955"/>
    <w:rsid w:val="00F91176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7FEC"/>
    <w:rsid w:val="00FE2342"/>
    <w:rsid w:val="00FE2393"/>
    <w:rsid w:val="00FE23C9"/>
    <w:rsid w:val="00FE3B46"/>
    <w:rsid w:val="00FE76D2"/>
    <w:rsid w:val="00FE77AE"/>
    <w:rsid w:val="00FF27BB"/>
    <w:rsid w:val="00FF3FFB"/>
    <w:rsid w:val="00FF401B"/>
    <w:rsid w:val="00FF4263"/>
    <w:rsid w:val="00FF4631"/>
    <w:rsid w:val="04F9496B"/>
    <w:rsid w:val="070E8489"/>
    <w:rsid w:val="0717968D"/>
    <w:rsid w:val="0D751AED"/>
    <w:rsid w:val="13DBB151"/>
    <w:rsid w:val="149316A4"/>
    <w:rsid w:val="15248B57"/>
    <w:rsid w:val="18145050"/>
    <w:rsid w:val="249E1C65"/>
    <w:rsid w:val="26A4F9C6"/>
    <w:rsid w:val="271A3689"/>
    <w:rsid w:val="2A51D74B"/>
    <w:rsid w:val="2B6C72B7"/>
    <w:rsid w:val="2BEDA7AC"/>
    <w:rsid w:val="32137383"/>
    <w:rsid w:val="36614F43"/>
    <w:rsid w:val="39F5A9F2"/>
    <w:rsid w:val="3B4295AB"/>
    <w:rsid w:val="40C2970E"/>
    <w:rsid w:val="4248A9C6"/>
    <w:rsid w:val="461B5F89"/>
    <w:rsid w:val="49C4D69A"/>
    <w:rsid w:val="4B1FD4F4"/>
    <w:rsid w:val="4C1A001E"/>
    <w:rsid w:val="4D0A73BD"/>
    <w:rsid w:val="4E9847BD"/>
    <w:rsid w:val="4F462EC3"/>
    <w:rsid w:val="536BB8E0"/>
    <w:rsid w:val="57ED01BC"/>
    <w:rsid w:val="5B76CAC5"/>
    <w:rsid w:val="5B798ACF"/>
    <w:rsid w:val="5C1BB98A"/>
    <w:rsid w:val="5E256CD0"/>
    <w:rsid w:val="607F4CBE"/>
    <w:rsid w:val="672CCD57"/>
    <w:rsid w:val="684C96F9"/>
    <w:rsid w:val="69172CBE"/>
    <w:rsid w:val="6AB29067"/>
    <w:rsid w:val="6C4E60C8"/>
    <w:rsid w:val="6F86018A"/>
    <w:rsid w:val="7121D1EB"/>
    <w:rsid w:val="718F5B1D"/>
    <w:rsid w:val="75F5430E"/>
    <w:rsid w:val="760E6B6B"/>
    <w:rsid w:val="789A8F23"/>
    <w:rsid w:val="7AC8B431"/>
    <w:rsid w:val="7BC6B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E3145"/>
  <w15:chartTrackingRefBased/>
  <w15:docId w15:val="{1C9E21A8-69EA-401A-893B-318C77D4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val="es-ES"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B91449"/>
    <w:rPr>
      <w:rFonts w:ascii="Arial" w:hAnsi="Arial"/>
      <w:sz w:val="22"/>
      <w:szCs w:val="22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TaxCatchAllLabel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TaxCatchAll xmlns="9ff07a45-11f5-479e-a441-cd98a86709fe" xsi:nil="true"/>
    <PlaceOfOriginal xmlns="9ff07a45-11f5-479e-a441-cd98a86709fe" xsi:nil="true"/>
    <OutsourcingAgreement xmlns="9ff07a45-11f5-479e-a441-cd98a86709fe">false</OutsourcingAgreement>
    <l6856d4619ce496882360609f9fc1dec xmlns="9ff07a45-11f5-479e-a441-cd98a86709fe">
      <Terms xmlns="http://schemas.microsoft.com/office/infopath/2007/PartnerControls"/>
    </l6856d4619ce496882360609f9fc1dec>
    <nd762d5e82fb490792aa88eaddbb89ea xmlns="9ff07a45-11f5-479e-a441-cd98a86709fe">
      <Terms xmlns="http://schemas.microsoft.com/office/infopath/2007/PartnerControls"/>
    </nd762d5e82fb490792aa88eaddbb89ea>
    <_dlc_DocIdPersistId xmlns="9ff07a45-11f5-479e-a441-cd98a86709fe">false</_dlc_DocIdPersistId>
    <_dlc_DocIdUrl xmlns="9ff07a45-11f5-479e-a441-cd98a86709fe">
      <Url>https://allianzms.sharepoint.com/teams/ES0006-3163019/_layouts/15/DocIdRedir.aspx?ID=XU7P7SY2DP3Q-491014520-174441</Url>
      <Description>XU7P7SY2DP3Q-491014520-174441</Description>
    </_dlc_DocIdUrl>
    <MailPreviewData xmlns="9ff07a45-11f5-479e-a441-cd98a86709fe" xsi:nil="true"/>
    <ContractDate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_dlc_DocId xmlns="9ff07a45-11f5-479e-a441-cd98a86709fe">XU7P7SY2DP3Q-491014520-174441</_dlc_DocId>
    <DossierStatus xmlns="9ff07a45-11f5-479e-a441-cd98a86709fe">Abierto</Dossier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E9190-98A0-46A3-8ABB-255C5C9A877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322448-F0CA-417D-A2E5-9D46F4C0D4FB}">
  <ds:schemaRefs>
    <ds:schemaRef ds:uri="5d5361cd-dd21-42bb-ace1-e1b72dd4ac82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9ff07a45-11f5-479e-a441-cd98a86709fe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E82613-93EC-43B0-B828-21A1775A7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73342-AB45-41A1-A6EF-6DF29D5215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BAA089-3799-499A-ABD9-77F21AC1D7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DAD788-8CF8-43F3-83D6-65C29A62A37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A848202-862C-4120-98A2-92E0B7E57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438</Words>
  <Characters>2469</Characters>
  <Application>Microsoft Office Word</Application>
  <DocSecurity>0</DocSecurity>
  <Lines>20</Lines>
  <Paragraphs>5</Paragraphs>
  <ScaleCrop>false</ScaleCrop>
  <Company>Allianz Versicherungs-AG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Gallach Montero, Laura (Allianz Compania de Seguros y Reaseguros S.A.)</cp:lastModifiedBy>
  <cp:revision>3</cp:revision>
  <cp:lastPrinted>2010-03-10T02:56:00Z</cp:lastPrinted>
  <dcterms:created xsi:type="dcterms:W3CDTF">2024-02-25T14:48:00Z</dcterms:created>
  <dcterms:modified xsi:type="dcterms:W3CDTF">2024-02-25T14:49:00Z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PlaceOfOriginal">
    <vt:lpwstr/>
  </property>
  <property fmtid="{D5CDD505-2E9C-101B-9397-08002B2CF9AE}" pid="109" name="ContractManagers">
    <vt:lpwstr/>
  </property>
  <property fmtid="{D5CDD505-2E9C-101B-9397-08002B2CF9AE}" pid="110" name="OutsourcingAgreement">
    <vt:lpwstr>0</vt:lpwstr>
  </property>
  <property fmtid="{D5CDD505-2E9C-101B-9397-08002B2CF9AE}" pid="111" name="ContractDate">
    <vt:lpwstr/>
  </property>
  <property fmtid="{D5CDD505-2E9C-101B-9397-08002B2CF9AE}" pid="112" name="MaterialContract">
    <vt:lpwstr>0</vt:lpwstr>
  </property>
  <property fmtid="{D5CDD505-2E9C-101B-9397-08002B2CF9AE}" pid="113" name="DocumentSetDescription">
    <vt:lpwstr/>
  </property>
  <property fmtid="{D5CDD505-2E9C-101B-9397-08002B2CF9AE}" pid="114" name="lcf76f155ced4ddcb4097134ff3c332f">
    <vt:lpwstr/>
  </property>
  <property fmtid="{D5CDD505-2E9C-101B-9397-08002B2CF9AE}" pid="115" name="ContractType">
    <vt:lpwstr/>
  </property>
  <property fmtid="{D5CDD505-2E9C-101B-9397-08002B2CF9AE}" pid="116" name="ContractExpirationDate">
    <vt:lpwstr/>
  </property>
  <property fmtid="{D5CDD505-2E9C-101B-9397-08002B2CF9AE}" pid="117" name="ExternalContractingParties">
    <vt:lpwstr/>
  </property>
  <property fmtid="{D5CDD505-2E9C-101B-9397-08002B2CF9AE}" pid="118" name="ConversationID">
    <vt:lpwstr/>
  </property>
  <property fmtid="{D5CDD505-2E9C-101B-9397-08002B2CF9AE}" pid="119" name="DocumentClass">
    <vt:lpwstr/>
  </property>
  <property fmtid="{D5CDD505-2E9C-101B-9397-08002B2CF9AE}" pid="120" name="ContractStatus">
    <vt:lpwstr>Sequía</vt:lpwstr>
  </property>
  <property fmtid="{D5CDD505-2E9C-101B-9397-08002B2CF9AE}" pid="121" name="TaxCatchAll">
    <vt:lpwstr/>
  </property>
  <property fmtid="{D5CDD505-2E9C-101B-9397-08002B2CF9AE}" pid="122" name="OfficeDocumentSecurity_21072022150904">
    <vt:lpwstr>21072022150904;e006418;0</vt:lpwstr>
  </property>
  <property fmtid="{D5CDD505-2E9C-101B-9397-08002B2CF9AE}" pid="123" name="OfficeDocumentSecurity_21072022150924">
    <vt:lpwstr>21072022150924;e006418;0</vt:lpwstr>
  </property>
  <property fmtid="{D5CDD505-2E9C-101B-9397-08002B2CF9AE}" pid="124" name="OfficeDocumentSecurity_31082022141313">
    <vt:lpwstr>31082022141313;e006418;0</vt:lpwstr>
  </property>
  <property fmtid="{D5CDD505-2E9C-101B-9397-08002B2CF9AE}" pid="125" name="OfficeDocumentSecurity_31082022141336">
    <vt:lpwstr>31082022141336;e006418;0</vt:lpwstr>
  </property>
  <property fmtid="{D5CDD505-2E9C-101B-9397-08002B2CF9AE}" pid="126" name="OfficeDocumentSecurity_31082022141402">
    <vt:lpwstr>31082022141402;e006418;0</vt:lpwstr>
  </property>
  <property fmtid="{D5CDD505-2E9C-101B-9397-08002B2CF9AE}" pid="127" name="ContentTypeId">
    <vt:lpwstr>0x010100125D78925D459C4792E0AB097CA57A8700468EE264CD9B964F9956379036DA5620</vt:lpwstr>
  </property>
  <property fmtid="{D5CDD505-2E9C-101B-9397-08002B2CF9AE}" pid="128" name="_NewReviewCycle">
    <vt:lpwstr/>
  </property>
  <property fmtid="{D5CDD505-2E9C-101B-9397-08002B2CF9AE}" pid="129" name="MSIP_Label_863bc15e-e7bf-41c1-bdb3-03882d8a2e2c_Enabled">
    <vt:lpwstr>true</vt:lpwstr>
  </property>
  <property fmtid="{D5CDD505-2E9C-101B-9397-08002B2CF9AE}" pid="130" name="MSIP_Label_863bc15e-e7bf-41c1-bdb3-03882d8a2e2c_SetDate">
    <vt:lpwstr>2023-07-07T10:39:35Z</vt:lpwstr>
  </property>
  <property fmtid="{D5CDD505-2E9C-101B-9397-08002B2CF9AE}" pid="131" name="MSIP_Label_863bc15e-e7bf-41c1-bdb3-03882d8a2e2c_Method">
    <vt:lpwstr>Privileged</vt:lpwstr>
  </property>
  <property fmtid="{D5CDD505-2E9C-101B-9397-08002B2CF9AE}" pid="132" name="MSIP_Label_863bc15e-e7bf-41c1-bdb3-03882d8a2e2c_Name">
    <vt:lpwstr>863bc15e-e7bf-41c1-bdb3-03882d8a2e2c</vt:lpwstr>
  </property>
  <property fmtid="{D5CDD505-2E9C-101B-9397-08002B2CF9AE}" pid="133" name="MSIP_Label_863bc15e-e7bf-41c1-bdb3-03882d8a2e2c_SiteId">
    <vt:lpwstr>6e06e42d-6925-47c6-b9e7-9581c7ca302a</vt:lpwstr>
  </property>
  <property fmtid="{D5CDD505-2E9C-101B-9397-08002B2CF9AE}" pid="134" name="MSIP_Label_863bc15e-e7bf-41c1-bdb3-03882d8a2e2c_ActionId">
    <vt:lpwstr>aa647d12-fa99-4c22-9dbf-21e0a392cbed</vt:lpwstr>
  </property>
  <property fmtid="{D5CDD505-2E9C-101B-9397-08002B2CF9AE}" pid="135" name="MSIP_Label_863bc15e-e7bf-41c1-bdb3-03882d8a2e2c_ContentBits">
    <vt:lpwstr>1</vt:lpwstr>
  </property>
  <property fmtid="{D5CDD505-2E9C-101B-9397-08002B2CF9AE}" pid="136" name="_dlc_DocId">
    <vt:lpwstr>XU7P7SY2DP3Q-491014520-174430</vt:lpwstr>
  </property>
  <property fmtid="{D5CDD505-2E9C-101B-9397-08002B2CF9AE}" pid="137" name="_dlc_DocIdItemGuid">
    <vt:lpwstr>f6e654d3-ca16-47ed-80b5-0f1b52b50915</vt:lpwstr>
  </property>
  <property fmtid="{D5CDD505-2E9C-101B-9397-08002B2CF9AE}" pid="138" name="_dlc_DocIdUrl">
    <vt:lpwstr>https://allianzms.sharepoint.com/teams/ES0006-3163019/_layouts/15/DocIdRedir.aspx?ID=XU7P7SY2DP3Q-491014520-174430, XU7P7SY2DP3Q-491014520-174430</vt:lpwstr>
  </property>
  <property fmtid="{D5CDD505-2E9C-101B-9397-08002B2CF9AE}" pid="139" name="_dlc_DocIdPersistId">
    <vt:lpwstr/>
  </property>
  <property fmtid="{D5CDD505-2E9C-101B-9397-08002B2CF9AE}" pid="140" name="DossierStatus">
    <vt:lpwstr>Abierto</vt:lpwstr>
  </property>
  <property fmtid="{D5CDD505-2E9C-101B-9397-08002B2CF9AE}" pid="141" name="MailPreviewData">
    <vt:lpwstr/>
  </property>
  <property fmtid="{D5CDD505-2E9C-101B-9397-08002B2CF9AE}" pid="142" name="DossierOwner">
    <vt:lpwstr>13;#Gallach Montero, Laura (Allianz Compania de Seguros y Reaseguros S.A.)</vt:lpwstr>
  </property>
  <property fmtid="{D5CDD505-2E9C-101B-9397-08002B2CF9AE}" pid="143" name="nd762d5e82fb490792aa88eaddbb89ea">
    <vt:lpwstr/>
  </property>
  <property fmtid="{D5CDD505-2E9C-101B-9397-08002B2CF9AE}" pid="144" name="l6856d4619ce496882360609f9fc1dec">
    <vt:lpwstr/>
  </property>
  <property fmtid="{D5CDD505-2E9C-101B-9397-08002B2CF9AE}" pid="145" name="TaxCatchAllLabel">
    <vt:lpwstr/>
  </property>
  <property fmtid="{D5CDD505-2E9C-101B-9397-08002B2CF9AE}" pid="146" name="AllianzContractingParties">
    <vt:lpwstr/>
  </property>
  <property fmtid="{D5CDD505-2E9C-101B-9397-08002B2CF9AE}" pid="147" name="MediaServiceImageTags">
    <vt:lpwstr/>
  </property>
  <property fmtid="{D5CDD505-2E9C-101B-9397-08002B2CF9AE}" pid="148" name="b0fe84444e894ab98172082a3d0e58f8">
    <vt:lpwstr/>
  </property>
  <property fmtid="{D5CDD505-2E9C-101B-9397-08002B2CF9AE}" pid="149" name="Document_Class">
    <vt:lpwstr/>
  </property>
  <property fmtid="{D5CDD505-2E9C-101B-9397-08002B2CF9AE}" pid="150" name="iccd162ff52447b49ab8f5fd8f2cec1e">
    <vt:lpwstr/>
  </property>
  <property fmtid="{D5CDD505-2E9C-101B-9397-08002B2CF9AE}" pid="151" name="Contract_Type">
    <vt:lpwstr/>
  </property>
  <property fmtid="{D5CDD505-2E9C-101B-9397-08002B2CF9AE}" pid="152" name="DossierDepartment">
    <vt:lpwstr/>
  </property>
</Properties>
</file>