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297A" w14:textId="4016FF0C" w:rsidR="63165010" w:rsidRDefault="63165010" w:rsidP="00C00BC8">
      <w:pPr>
        <w:pStyle w:val="Prrafodelista"/>
        <w:spacing w:after="160"/>
        <w:ind w:right="206"/>
        <w:jc w:val="center"/>
      </w:pPr>
      <w:r w:rsidRPr="44ECFABF">
        <w:rPr>
          <w:rFonts w:ascii="Arial" w:eastAsia="Times New Roman" w:hAnsi="Arial" w:cs="Times New Roman"/>
          <w:b/>
          <w:bCs/>
          <w:sz w:val="32"/>
          <w:szCs w:val="32"/>
          <w:lang w:eastAsia="de-DE"/>
        </w:rPr>
        <w:t>Allianz acerca el deporte adaptado a l</w:t>
      </w:r>
      <w:r w:rsidR="69D980DC" w:rsidRPr="44ECFABF">
        <w:rPr>
          <w:rFonts w:ascii="Arial" w:eastAsia="Times New Roman" w:hAnsi="Arial" w:cs="Times New Roman"/>
          <w:b/>
          <w:bCs/>
          <w:sz w:val="32"/>
          <w:szCs w:val="32"/>
          <w:lang w:eastAsia="de-DE"/>
        </w:rPr>
        <w:t xml:space="preserve">a ciudadanía en la Zona </w:t>
      </w:r>
      <w:proofErr w:type="spellStart"/>
      <w:r w:rsidR="69D980DC" w:rsidRPr="44ECFABF">
        <w:rPr>
          <w:rFonts w:ascii="Arial" w:eastAsia="Times New Roman" w:hAnsi="Arial" w:cs="Times New Roman"/>
          <w:b/>
          <w:bCs/>
          <w:sz w:val="32"/>
          <w:szCs w:val="32"/>
          <w:lang w:eastAsia="de-DE"/>
        </w:rPr>
        <w:t>MoveNow</w:t>
      </w:r>
      <w:proofErr w:type="spellEnd"/>
      <w:r w:rsidR="69D980DC" w:rsidRPr="44ECFABF">
        <w:rPr>
          <w:rFonts w:ascii="Arial" w:eastAsia="Times New Roman" w:hAnsi="Arial" w:cs="Times New Roman"/>
          <w:b/>
          <w:bCs/>
          <w:sz w:val="32"/>
          <w:szCs w:val="32"/>
          <w:lang w:eastAsia="de-DE"/>
        </w:rPr>
        <w:t xml:space="preserve"> Allianz en</w:t>
      </w:r>
      <w:r w:rsidR="5639340F" w:rsidRPr="44ECFABF">
        <w:rPr>
          <w:rFonts w:ascii="Arial" w:eastAsia="Times New Roman" w:hAnsi="Arial" w:cs="Times New Roman"/>
          <w:b/>
          <w:bCs/>
          <w:sz w:val="32"/>
          <w:szCs w:val="32"/>
          <w:lang w:eastAsia="de-DE"/>
        </w:rPr>
        <w:t xml:space="preserve"> Bilbao </w:t>
      </w:r>
      <w:proofErr w:type="spellStart"/>
      <w:r w:rsidR="5639340F" w:rsidRPr="44ECFABF">
        <w:rPr>
          <w:rFonts w:ascii="Arial" w:eastAsia="Times New Roman" w:hAnsi="Arial" w:cs="Times New Roman"/>
          <w:b/>
          <w:bCs/>
          <w:sz w:val="32"/>
          <w:szCs w:val="32"/>
          <w:lang w:eastAsia="de-DE"/>
        </w:rPr>
        <w:t>Jokoan</w:t>
      </w:r>
      <w:proofErr w:type="spellEnd"/>
      <w:r w:rsidR="5639340F" w:rsidRPr="44ECFABF">
        <w:rPr>
          <w:rFonts w:ascii="Arial" w:eastAsia="Times New Roman" w:hAnsi="Arial" w:cs="Times New Roman"/>
          <w:b/>
          <w:bCs/>
          <w:sz w:val="32"/>
          <w:szCs w:val="32"/>
          <w:lang w:eastAsia="de-DE"/>
        </w:rPr>
        <w:t xml:space="preserve"> 2026</w:t>
      </w:r>
    </w:p>
    <w:p w14:paraId="43C27A06" w14:textId="3C08F006" w:rsidR="1D768193" w:rsidRDefault="1D768193" w:rsidP="1D768193">
      <w:pPr>
        <w:pStyle w:val="Prrafodelista"/>
        <w:rPr>
          <w:rFonts w:ascii="Arial" w:eastAsia="Times New Roman" w:hAnsi="Arial" w:cs="Times New Roman"/>
          <w:b/>
          <w:bCs/>
          <w:sz w:val="32"/>
          <w:szCs w:val="32"/>
          <w:lang w:eastAsia="de-DE"/>
        </w:rPr>
      </w:pPr>
    </w:p>
    <w:p w14:paraId="546790B7" w14:textId="41B2A93F" w:rsidR="00E32EED" w:rsidRDefault="70C3B7E1" w:rsidP="2A7FF965">
      <w:pPr>
        <w:pStyle w:val="Prrafodelista"/>
        <w:numPr>
          <w:ilvl w:val="0"/>
          <w:numId w:val="1"/>
        </w:numPr>
        <w:ind w:right="810"/>
        <w:rPr>
          <w:rFonts w:ascii="Arial" w:eastAsia="Arial" w:hAnsi="Arial"/>
          <w:b/>
          <w:bCs/>
          <w:sz w:val="24"/>
          <w:szCs w:val="24"/>
        </w:rPr>
      </w:pPr>
      <w:r w:rsidRPr="44ECFABF">
        <w:rPr>
          <w:rFonts w:ascii="Arial" w:eastAsia="Arial" w:hAnsi="Arial"/>
          <w:b/>
          <w:bCs/>
          <w:sz w:val="24"/>
          <w:szCs w:val="24"/>
        </w:rPr>
        <w:t>Centr</w:t>
      </w:r>
      <w:r w:rsidR="6E1BB498" w:rsidRPr="44ECFABF">
        <w:rPr>
          <w:rFonts w:ascii="Arial" w:eastAsia="Arial" w:hAnsi="Arial"/>
          <w:b/>
          <w:bCs/>
          <w:sz w:val="24"/>
          <w:szCs w:val="24"/>
        </w:rPr>
        <w:t>a</w:t>
      </w:r>
      <w:r w:rsidRPr="44ECFABF">
        <w:rPr>
          <w:rFonts w:ascii="Arial" w:eastAsia="Arial" w:hAnsi="Arial"/>
          <w:b/>
          <w:bCs/>
          <w:sz w:val="24"/>
          <w:szCs w:val="24"/>
        </w:rPr>
        <w:t xml:space="preserve">da en la inclusión a través del deporte, </w:t>
      </w:r>
      <w:r w:rsidR="78057EBE" w:rsidRPr="44ECFABF">
        <w:rPr>
          <w:rFonts w:ascii="Arial" w:eastAsia="Arial" w:hAnsi="Arial"/>
          <w:b/>
          <w:bCs/>
          <w:sz w:val="24"/>
          <w:szCs w:val="24"/>
        </w:rPr>
        <w:t>l</w:t>
      </w:r>
      <w:r w:rsidR="0000486B" w:rsidRPr="44ECFABF">
        <w:rPr>
          <w:rFonts w:ascii="Arial" w:eastAsia="Arial" w:hAnsi="Arial"/>
          <w:b/>
          <w:bCs/>
          <w:sz w:val="24"/>
          <w:szCs w:val="24"/>
        </w:rPr>
        <w:t xml:space="preserve">a Zona </w:t>
      </w:r>
      <w:proofErr w:type="spellStart"/>
      <w:r w:rsidR="0000486B" w:rsidRPr="44ECFABF">
        <w:rPr>
          <w:rFonts w:ascii="Arial" w:eastAsia="Arial" w:hAnsi="Arial"/>
          <w:b/>
          <w:bCs/>
          <w:sz w:val="24"/>
          <w:szCs w:val="24"/>
        </w:rPr>
        <w:t>MoveNow</w:t>
      </w:r>
      <w:proofErr w:type="spellEnd"/>
      <w:r w:rsidR="0000486B" w:rsidRPr="44ECFABF">
        <w:rPr>
          <w:rFonts w:ascii="Arial" w:eastAsia="Arial" w:hAnsi="Arial"/>
          <w:b/>
          <w:bCs/>
          <w:sz w:val="24"/>
          <w:szCs w:val="24"/>
        </w:rPr>
        <w:t xml:space="preserve"> Allianz ha</w:t>
      </w:r>
      <w:r w:rsidR="17648FF9" w:rsidRPr="44ECFABF">
        <w:rPr>
          <w:rFonts w:ascii="Arial" w:eastAsia="Arial" w:hAnsi="Arial"/>
          <w:b/>
          <w:bCs/>
          <w:sz w:val="24"/>
          <w:szCs w:val="24"/>
        </w:rPr>
        <w:t xml:space="preserve"> reunido</w:t>
      </w:r>
      <w:r w:rsidR="0000486B" w:rsidRPr="44ECFABF">
        <w:rPr>
          <w:rFonts w:ascii="Arial" w:eastAsia="Arial" w:hAnsi="Arial"/>
          <w:b/>
          <w:bCs/>
          <w:sz w:val="24"/>
          <w:szCs w:val="24"/>
        </w:rPr>
        <w:t xml:space="preserve"> </w:t>
      </w:r>
      <w:r w:rsidR="3F116CC7" w:rsidRPr="44ECFABF">
        <w:rPr>
          <w:rFonts w:ascii="Arial" w:eastAsia="Arial" w:hAnsi="Arial"/>
          <w:b/>
          <w:bCs/>
          <w:sz w:val="24"/>
          <w:szCs w:val="24"/>
        </w:rPr>
        <w:t>a cerca de 250 personas para practicar deportes adaptados</w:t>
      </w:r>
      <w:r w:rsidR="00CB6796">
        <w:rPr>
          <w:rFonts w:ascii="Arial" w:eastAsia="Arial" w:hAnsi="Arial"/>
          <w:b/>
          <w:bCs/>
          <w:sz w:val="24"/>
          <w:szCs w:val="24"/>
        </w:rPr>
        <w:t>.</w:t>
      </w:r>
    </w:p>
    <w:p w14:paraId="5746750F" w14:textId="06631AD6" w:rsidR="0000486B" w:rsidRPr="009521B8" w:rsidRDefault="009521B8" w:rsidP="2A7FF965">
      <w:pPr>
        <w:pStyle w:val="Prrafodelista"/>
        <w:numPr>
          <w:ilvl w:val="0"/>
          <w:numId w:val="1"/>
        </w:numPr>
        <w:ind w:right="810"/>
        <w:rPr>
          <w:rFonts w:ascii="Arial" w:eastAsia="Arial" w:hAnsi="Arial"/>
          <w:b/>
          <w:bCs/>
          <w:sz w:val="24"/>
          <w:szCs w:val="24"/>
        </w:rPr>
      </w:pPr>
      <w:r w:rsidRPr="44ECFABF">
        <w:rPr>
          <w:rFonts w:ascii="Arial" w:eastAsia="Arial" w:hAnsi="Arial"/>
          <w:b/>
          <w:bCs/>
          <w:sz w:val="24"/>
          <w:szCs w:val="24"/>
        </w:rPr>
        <w:t xml:space="preserve">El espacio impulsado por Allianz se consolida como un punto de participación y sensibilización en Bilbao </w:t>
      </w:r>
      <w:proofErr w:type="spellStart"/>
      <w:r w:rsidRPr="44ECFABF">
        <w:rPr>
          <w:rFonts w:ascii="Arial" w:eastAsia="Arial" w:hAnsi="Arial"/>
          <w:b/>
          <w:bCs/>
          <w:sz w:val="24"/>
          <w:szCs w:val="24"/>
        </w:rPr>
        <w:t>Jokoan</w:t>
      </w:r>
      <w:proofErr w:type="spellEnd"/>
      <w:r w:rsidR="00CB6796">
        <w:rPr>
          <w:rFonts w:ascii="Arial" w:eastAsia="Arial" w:hAnsi="Arial"/>
          <w:b/>
          <w:bCs/>
          <w:sz w:val="24"/>
          <w:szCs w:val="24"/>
        </w:rPr>
        <w:t>.</w:t>
      </w:r>
    </w:p>
    <w:p w14:paraId="5A52C5F2" w14:textId="77777777" w:rsidR="00CF7E4E" w:rsidRPr="00CF7E4E" w:rsidRDefault="00CF7E4E" w:rsidP="00CF7E4E">
      <w:pPr>
        <w:pStyle w:val="Prrafodelista"/>
        <w:rPr>
          <w:rFonts w:ascii="Arial" w:eastAsia="Arial" w:hAnsi="Arial"/>
          <w:b/>
          <w:bCs/>
          <w:sz w:val="24"/>
          <w:szCs w:val="24"/>
        </w:rPr>
      </w:pPr>
    </w:p>
    <w:p w14:paraId="77223AC5" w14:textId="1F81B073" w:rsidR="00717621" w:rsidRDefault="198C951A" w:rsidP="00717621">
      <w:pPr>
        <w:jc w:val="both"/>
      </w:pPr>
      <w:r w:rsidRPr="44ECFABF">
        <w:rPr>
          <w:b/>
          <w:bCs/>
        </w:rPr>
        <w:t xml:space="preserve">Madrid, </w:t>
      </w:r>
      <w:r w:rsidR="003674EA" w:rsidRPr="44ECFABF">
        <w:rPr>
          <w:b/>
          <w:bCs/>
        </w:rPr>
        <w:t>1</w:t>
      </w:r>
      <w:r w:rsidR="00DF72B6" w:rsidRPr="44ECFABF">
        <w:rPr>
          <w:b/>
          <w:bCs/>
        </w:rPr>
        <w:t>5</w:t>
      </w:r>
      <w:r w:rsidR="003674EA" w:rsidRPr="44ECFABF">
        <w:rPr>
          <w:b/>
          <w:bCs/>
        </w:rPr>
        <w:t xml:space="preserve"> </w:t>
      </w:r>
      <w:r w:rsidR="49ED0E96" w:rsidRPr="44ECFABF">
        <w:rPr>
          <w:b/>
          <w:bCs/>
        </w:rPr>
        <w:t>de</w:t>
      </w:r>
      <w:r w:rsidR="003674EA" w:rsidRPr="44ECFABF">
        <w:rPr>
          <w:b/>
          <w:bCs/>
        </w:rPr>
        <w:t xml:space="preserve"> juni</w:t>
      </w:r>
      <w:r w:rsidR="00980A20" w:rsidRPr="44ECFABF">
        <w:rPr>
          <w:b/>
          <w:bCs/>
        </w:rPr>
        <w:t>o</w:t>
      </w:r>
      <w:r w:rsidRPr="44ECFABF">
        <w:rPr>
          <w:b/>
          <w:bCs/>
        </w:rPr>
        <w:t xml:space="preserve"> de 202</w:t>
      </w:r>
      <w:r w:rsidR="1FFD4642" w:rsidRPr="44ECFABF">
        <w:rPr>
          <w:b/>
          <w:bCs/>
        </w:rPr>
        <w:t>6</w:t>
      </w:r>
      <w:r>
        <w:t xml:space="preserve"> –</w:t>
      </w:r>
      <w:r w:rsidR="65827612">
        <w:t xml:space="preserve"> </w:t>
      </w:r>
      <w:r w:rsidR="00717621">
        <w:t xml:space="preserve">Allianz ha participado en Bilbao </w:t>
      </w:r>
      <w:proofErr w:type="spellStart"/>
      <w:r w:rsidR="00717621">
        <w:t>Jokoan</w:t>
      </w:r>
      <w:proofErr w:type="spellEnd"/>
      <w:r w:rsidR="00717621">
        <w:t xml:space="preserve"> 2026 con la activación de la Zona </w:t>
      </w:r>
      <w:proofErr w:type="spellStart"/>
      <w:r w:rsidR="00717621">
        <w:t>MoveNow</w:t>
      </w:r>
      <w:proofErr w:type="spellEnd"/>
      <w:r w:rsidR="00717621">
        <w:t xml:space="preserve"> Allianz de deportes adaptados en el Parque Etxebarria, una iniciativa que</w:t>
      </w:r>
      <w:r w:rsidR="006A05D9">
        <w:t xml:space="preserve"> </w:t>
      </w:r>
      <w:r w:rsidR="00717621">
        <w:t xml:space="preserve">ha reunido a </w:t>
      </w:r>
      <w:r w:rsidR="38B5C529">
        <w:t xml:space="preserve">cerca de 250 </w:t>
      </w:r>
      <w:r w:rsidR="00717621">
        <w:t>participantes</w:t>
      </w:r>
      <w:r w:rsidR="0B0142C7">
        <w:t>, el pasado fin de semana</w:t>
      </w:r>
      <w:r w:rsidR="64435618">
        <w:t>.</w:t>
      </w:r>
    </w:p>
    <w:p w14:paraId="7163D011" w14:textId="77777777" w:rsidR="00D217FC" w:rsidRDefault="00D217FC" w:rsidP="00717621">
      <w:pPr>
        <w:jc w:val="both"/>
      </w:pPr>
    </w:p>
    <w:p w14:paraId="77359FA2" w14:textId="77777777" w:rsidR="00717621" w:rsidRDefault="00717621" w:rsidP="00717621">
      <w:pPr>
        <w:jc w:val="both"/>
      </w:pPr>
      <w:r>
        <w:t>La acción, centrada en promover la inclusión a través del deporte, ha permitido a los asistentes descubrir y practicar distintas disciplinas adaptadas en un entorno abierto, participativo y accesible para todos los públicos.</w:t>
      </w:r>
    </w:p>
    <w:p w14:paraId="234A0B83" w14:textId="77777777" w:rsidR="00D217FC" w:rsidRDefault="00D217FC" w:rsidP="00717621">
      <w:pPr>
        <w:jc w:val="both"/>
      </w:pPr>
    </w:p>
    <w:p w14:paraId="5F3A04A8" w14:textId="33B2FF45" w:rsidR="00717621" w:rsidRDefault="00717621" w:rsidP="00717621">
      <w:pPr>
        <w:jc w:val="both"/>
      </w:pPr>
      <w:r>
        <w:t xml:space="preserve">A lo largo de las dos jornadas, la Zona </w:t>
      </w:r>
      <w:proofErr w:type="spellStart"/>
      <w:r>
        <w:t>MoveNow</w:t>
      </w:r>
      <w:proofErr w:type="spellEnd"/>
      <w:r>
        <w:t xml:space="preserve"> Allianz se ha consolidado como un espacio dinámico en el que personas de diferentes edades han podido implicarse activamente en propuestas como el baloncesto en silla de ruedas, la </w:t>
      </w:r>
      <w:proofErr w:type="spellStart"/>
      <w:r>
        <w:t>boccia</w:t>
      </w:r>
      <w:proofErr w:type="spellEnd"/>
      <w:r>
        <w:t xml:space="preserve">, el tiro con arco adaptado o el </w:t>
      </w:r>
      <w:proofErr w:type="spellStart"/>
      <w:r>
        <w:t>sitting</w:t>
      </w:r>
      <w:proofErr w:type="spellEnd"/>
      <w:r>
        <w:t xml:space="preserve"> </w:t>
      </w:r>
      <w:proofErr w:type="spellStart"/>
      <w:r>
        <w:t>volleyball</w:t>
      </w:r>
      <w:proofErr w:type="spellEnd"/>
      <w:r w:rsidR="52E8AFCD">
        <w:t>.</w:t>
      </w:r>
    </w:p>
    <w:p w14:paraId="0A6E255A" w14:textId="23040C20" w:rsidR="00D217FC" w:rsidRDefault="00D217FC" w:rsidP="00717621">
      <w:pPr>
        <w:jc w:val="both"/>
      </w:pPr>
    </w:p>
    <w:p w14:paraId="460ED759" w14:textId="5249DDEE" w:rsidR="00D217FC" w:rsidRDefault="618C34F9" w:rsidP="00717621">
      <w:pPr>
        <w:jc w:val="both"/>
      </w:pPr>
      <w:r>
        <w:t xml:space="preserve">La iniciativa tuvo especial aceptación entre </w:t>
      </w:r>
      <w:r w:rsidR="70367ED0">
        <w:t>los</w:t>
      </w:r>
      <w:r w:rsidR="52E8AFCD">
        <w:t xml:space="preserve"> niños y jóvenes participantes en Bilbao </w:t>
      </w:r>
      <w:proofErr w:type="spellStart"/>
      <w:r w:rsidR="52E8AFCD">
        <w:t>Jokoan</w:t>
      </w:r>
      <w:proofErr w:type="spellEnd"/>
      <w:r w:rsidR="52E8AFCD">
        <w:t>, qu</w:t>
      </w:r>
      <w:r w:rsidR="476B6265">
        <w:t>e</w:t>
      </w:r>
      <w:r w:rsidR="52E8AFCD">
        <w:t xml:space="preserve"> aprovecharon los espacios entre sus competiciones para acercarse a la zona. El ambiente fue altamente participativo, con una implicación muy destacada en todas las actividades, especialmente en el baloncesto en silla de ruedas y el tiro con arco adaptado, las disciplinas con mayor acogida.</w:t>
      </w:r>
    </w:p>
    <w:p w14:paraId="4C78DDC9" w14:textId="66195615" w:rsidR="00D217FC" w:rsidRDefault="00D217FC" w:rsidP="00717621">
      <w:pPr>
        <w:jc w:val="both"/>
      </w:pPr>
    </w:p>
    <w:p w14:paraId="419CF58E" w14:textId="7A38DA14" w:rsidR="00D217FC" w:rsidRDefault="52E8AFCD" w:rsidP="701A4B4D">
      <w:pPr>
        <w:jc w:val="both"/>
      </w:pPr>
      <w:r>
        <w:t xml:space="preserve">La experiencia permitió a los asistentes experimentar el deporte adaptado en primera persona, contribuyendo a generar una mayor sensibilización en torno a la inclusión, la diversidad y la igualdad de oportunidades. Asimismo, la activación contó con la </w:t>
      </w:r>
      <w:r w:rsidR="009D0560">
        <w:t>colaboración</w:t>
      </w:r>
      <w:r>
        <w:t xml:space="preserve"> de empleados de Allianz como voluntarios, que desempeñaron un papel clave en la dinamización de las actividades y el acompañamiento de los participantes. La iniciativa </w:t>
      </w:r>
      <w:r w:rsidR="0EA0B334">
        <w:t xml:space="preserve">reunió además a las familias de los empleados que </w:t>
      </w:r>
      <w:r w:rsidR="05F967A6">
        <w:t>participaron</w:t>
      </w:r>
      <w:r>
        <w:t xml:space="preserve"> junto a sus hijos, reforzando el enfoque abierto e inclusivo del espacio.</w:t>
      </w:r>
    </w:p>
    <w:p w14:paraId="267BFB73" w14:textId="77777777" w:rsidR="006A05D9" w:rsidRDefault="006A05D9" w:rsidP="701A4B4D">
      <w:pPr>
        <w:jc w:val="both"/>
      </w:pPr>
    </w:p>
    <w:p w14:paraId="3FA496F4" w14:textId="4C489C39" w:rsidR="1D768193" w:rsidRDefault="3EF2FF54" w:rsidP="1D768193">
      <w:pPr>
        <w:jc w:val="both"/>
      </w:pPr>
      <w:r w:rsidRPr="44ECFABF">
        <w:rPr>
          <w:i/>
          <w:iCs/>
        </w:rPr>
        <w:t xml:space="preserve">“En Allianz creemos firmemente en el poder del deporte como herramienta para avanzar hacia una sociedad más inclusiva. Iniciativas como esta nos permiten acercar el deporte adaptado a la </w:t>
      </w:r>
      <w:r w:rsidRPr="44ECFABF">
        <w:rPr>
          <w:i/>
          <w:iCs/>
        </w:rPr>
        <w:lastRenderedPageBreak/>
        <w:t>ciudadanía, generar conciencia y promover valores como la empatía, el trabajo en equipo, la inclusión y la colaboración”</w:t>
      </w:r>
      <w:r w:rsidR="00B51268">
        <w:rPr>
          <w:i/>
          <w:iCs/>
        </w:rPr>
        <w:t>,</w:t>
      </w:r>
      <w:r>
        <w:t xml:space="preserve"> señala Olivia Loewe, directora de </w:t>
      </w:r>
      <w:proofErr w:type="spellStart"/>
      <w:r>
        <w:t>Corporate</w:t>
      </w:r>
      <w:proofErr w:type="spellEnd"/>
      <w:r>
        <w:t xml:space="preserve"> </w:t>
      </w:r>
      <w:proofErr w:type="spellStart"/>
      <w:r>
        <w:t>Affairs</w:t>
      </w:r>
      <w:proofErr w:type="spellEnd"/>
      <w:r>
        <w:t xml:space="preserve"> &amp; Sostenibilidad de Allianz</w:t>
      </w:r>
      <w:r w:rsidR="006A05D9">
        <w:t>.</w:t>
      </w:r>
    </w:p>
    <w:p w14:paraId="24D9AD60" w14:textId="77777777" w:rsidR="00D469D6" w:rsidRDefault="00D469D6" w:rsidP="00D469D6">
      <w:pPr>
        <w:jc w:val="both"/>
      </w:pPr>
    </w:p>
    <w:p w14:paraId="16F338C3" w14:textId="6143B9C5" w:rsidR="009A613A" w:rsidRDefault="00717621" w:rsidP="00717621">
      <w:pPr>
        <w:jc w:val="both"/>
      </w:pPr>
      <w:r>
        <w:t xml:space="preserve">La participación de Allianz en Bilbao </w:t>
      </w:r>
      <w:proofErr w:type="spellStart"/>
      <w:r>
        <w:t>Jokoan</w:t>
      </w:r>
      <w:proofErr w:type="spellEnd"/>
      <w:r>
        <w:t xml:space="preserve"> se enmarca en su programa </w:t>
      </w:r>
      <w:proofErr w:type="spellStart"/>
      <w:r>
        <w:t>MoveNow</w:t>
      </w:r>
      <w:proofErr w:type="spellEnd"/>
      <w:r>
        <w:t>,</w:t>
      </w:r>
      <w:r w:rsidR="009A5EC1">
        <w:t xml:space="preserve"> </w:t>
      </w:r>
      <w:r w:rsidR="009A613A">
        <w:t>el programa global de impacto social de Allianz, lanzado en 2022 junto al Comité Olímpico Internacional para fomentar la actividad física entre los jóvenes durante la pandemia. Hoy, impulsa iniciativas en distintos países donde Allianz está presente, promoviendo la inclusión, la participación y el bienestar a través del deporte.</w:t>
      </w:r>
    </w:p>
    <w:p w14:paraId="07FA6465" w14:textId="77777777" w:rsidR="00011305" w:rsidRDefault="00011305" w:rsidP="00011305">
      <w:pPr>
        <w:jc w:val="both"/>
      </w:pPr>
    </w:p>
    <w:p w14:paraId="51C520C4" w14:textId="77777777" w:rsidR="00011305" w:rsidRDefault="00011305" w:rsidP="00011305">
      <w:pPr>
        <w:jc w:val="both"/>
      </w:pPr>
    </w:p>
    <w:p w14:paraId="489F78AC" w14:textId="4498DD98" w:rsidR="008D1A5E" w:rsidRPr="00146BEF" w:rsidRDefault="008D1A5E" w:rsidP="76878AD7">
      <w:pPr>
        <w:spacing w:after="160" w:line="276" w:lineRule="auto"/>
        <w:ind w:right="206"/>
        <w:jc w:val="both"/>
        <w:rPr>
          <w:b/>
          <w:bCs/>
        </w:rPr>
      </w:pPr>
      <w:r w:rsidRPr="76878AD7">
        <w:rPr>
          <w:b/>
          <w:bCs/>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37CA8FA6" w14:textId="79B3DEA8" w:rsidR="00800F49" w:rsidRPr="00980A20" w:rsidRDefault="00B01046" w:rsidP="766AF797">
      <w:pPr>
        <w:pBdr>
          <w:bottom w:val="single" w:sz="6" w:space="1" w:color="auto"/>
        </w:pBdr>
        <w:tabs>
          <w:tab w:val="left" w:pos="567"/>
        </w:tabs>
        <w:spacing w:line="276" w:lineRule="auto"/>
        <w:ind w:right="1418"/>
        <w:jc w:val="both"/>
        <w:rPr>
          <w:b/>
          <w:bCs/>
        </w:rPr>
      </w:pPr>
      <w:r w:rsidRPr="766AF797">
        <w:t>Sonia Rodríguez</w:t>
      </w:r>
      <w:r>
        <w:tab/>
      </w:r>
      <w:r>
        <w:tab/>
      </w:r>
      <w:r w:rsidRPr="766AF797">
        <w:t xml:space="preserve">Tel. </w:t>
      </w:r>
      <w:r w:rsidR="1CD2E976" w:rsidRPr="766AF797">
        <w:t>638 93 00 08</w:t>
      </w:r>
    </w:p>
    <w:sectPr w:rsidR="00800F49" w:rsidRPr="00980A20" w:rsidSect="00500820">
      <w:headerReference w:type="default" r:id="rId14"/>
      <w:footerReference w:type="default" r:id="rId15"/>
      <w:headerReference w:type="first" r:id="rId16"/>
      <w:pgSz w:w="11906" w:h="16838" w:code="9"/>
      <w:pgMar w:top="1701" w:right="110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F574" w14:textId="77777777" w:rsidR="008A463B" w:rsidRDefault="008A463B">
      <w:r>
        <w:separator/>
      </w:r>
    </w:p>
  </w:endnote>
  <w:endnote w:type="continuationSeparator" w:id="0">
    <w:p w14:paraId="1A6D70B7" w14:textId="77777777" w:rsidR="008A463B" w:rsidRDefault="008A463B">
      <w:r>
        <w:continuationSeparator/>
      </w:r>
    </w:p>
  </w:endnote>
  <w:endnote w:type="continuationNotice" w:id="1">
    <w:p w14:paraId="09CD923D" w14:textId="77777777" w:rsidR="008A463B" w:rsidRDefault="008A4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AD1F" w14:textId="77777777" w:rsidR="008A463B" w:rsidRDefault="008A463B">
      <w:r>
        <w:separator/>
      </w:r>
    </w:p>
  </w:footnote>
  <w:footnote w:type="continuationSeparator" w:id="0">
    <w:p w14:paraId="44FB0B41" w14:textId="77777777" w:rsidR="008A463B" w:rsidRDefault="008A463B">
      <w:r>
        <w:continuationSeparator/>
      </w:r>
    </w:p>
  </w:footnote>
  <w:footnote w:type="continuationNotice" w:id="1">
    <w:p w14:paraId="019E95D3" w14:textId="77777777" w:rsidR="008A463B" w:rsidRDefault="008A4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BBA29C0">
              <v:stroke joinstyle="miter"/>
              <v:path gradientshapeok="t" o:connecttype="rect"/>
            </v:shapetype>
            <v:shape id="MSIPCM36fd49ec94ced1790eb31093"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417909460,&quot;Height&quot;:841.0,&quot;Width&quot;:595.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v:textbox inset=",0,,0">
                <w:txbxContent>
                  <w:p w:rsidRPr="008C5750" w:rsidR="00115329" w:rsidP="008C5750" w:rsidRDefault="008C5750" w14:paraId="644CE25D" w14:textId="77777777">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202" coordsize="21600,21600" o:spt="202" path="m,l,21600r21600,l21600,xe" w14:anchorId="0FE09933">
              <v:stroke joinstyle="miter"/>
              <v:path gradientshapeok="t" o:connecttype="rect"/>
            </v:shapetype>
            <v:shape id="MSIPCMe088462e95cbf3860d14549e"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417909460,&quot;Height&quot;:841.0,&quot;Width&quot;:595.0,&quot;Placement&quot;:&quot;Header&quot;,&quot;Index&quot;:&quot;FirstPage&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v:textbox inset=",0,,0">
                <w:txbxContent>
                  <w:p w:rsidRPr="008C5750" w:rsidR="00115329" w:rsidP="008C5750" w:rsidRDefault="008C5750" w14:paraId="1120A974" w14:textId="77777777">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2F31B8"/>
    <w:multiLevelType w:val="hybridMultilevel"/>
    <w:tmpl w:val="1730D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F4A584D"/>
    <w:multiLevelType w:val="hybridMultilevel"/>
    <w:tmpl w:val="A6382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20"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9"/>
  </w:num>
  <w:num w:numId="2" w16cid:durableId="1859273440">
    <w:abstractNumId w:val="11"/>
  </w:num>
  <w:num w:numId="3" w16cid:durableId="1430389844">
    <w:abstractNumId w:val="15"/>
  </w:num>
  <w:num w:numId="4" w16cid:durableId="966011501">
    <w:abstractNumId w:val="5"/>
  </w:num>
  <w:num w:numId="5" w16cid:durableId="1224171125">
    <w:abstractNumId w:val="2"/>
  </w:num>
  <w:num w:numId="6" w16cid:durableId="1836606458">
    <w:abstractNumId w:val="7"/>
  </w:num>
  <w:num w:numId="7" w16cid:durableId="925842866">
    <w:abstractNumId w:val="6"/>
  </w:num>
  <w:num w:numId="8" w16cid:durableId="661851925">
    <w:abstractNumId w:val="17"/>
  </w:num>
  <w:num w:numId="9" w16cid:durableId="1266113042">
    <w:abstractNumId w:val="14"/>
  </w:num>
  <w:num w:numId="10" w16cid:durableId="702440123">
    <w:abstractNumId w:val="20"/>
  </w:num>
  <w:num w:numId="11" w16cid:durableId="1996227337">
    <w:abstractNumId w:val="0"/>
  </w:num>
  <w:num w:numId="12" w16cid:durableId="611934879">
    <w:abstractNumId w:val="18"/>
  </w:num>
  <w:num w:numId="13" w16cid:durableId="879244689">
    <w:abstractNumId w:val="21"/>
  </w:num>
  <w:num w:numId="14" w16cid:durableId="1286960935">
    <w:abstractNumId w:val="4"/>
  </w:num>
  <w:num w:numId="15" w16cid:durableId="729504639">
    <w:abstractNumId w:val="16"/>
  </w:num>
  <w:num w:numId="16" w16cid:durableId="1105804802">
    <w:abstractNumId w:val="3"/>
  </w:num>
  <w:num w:numId="17" w16cid:durableId="2129003834">
    <w:abstractNumId w:val="10"/>
  </w:num>
  <w:num w:numId="18" w16cid:durableId="1193962164">
    <w:abstractNumId w:val="12"/>
  </w:num>
  <w:num w:numId="19" w16cid:durableId="2017615318">
    <w:abstractNumId w:val="9"/>
  </w:num>
  <w:num w:numId="20" w16cid:durableId="28604619">
    <w:abstractNumId w:val="13"/>
  </w:num>
  <w:num w:numId="21" w16cid:durableId="1288388982">
    <w:abstractNumId w:val="1"/>
  </w:num>
  <w:num w:numId="22" w16cid:durableId="1611745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486B"/>
    <w:rsid w:val="0000575B"/>
    <w:rsid w:val="00005917"/>
    <w:rsid w:val="00011305"/>
    <w:rsid w:val="00011A40"/>
    <w:rsid w:val="000128A3"/>
    <w:rsid w:val="0001405B"/>
    <w:rsid w:val="00014B7F"/>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36930"/>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A7E"/>
    <w:rsid w:val="00177B22"/>
    <w:rsid w:val="001825FC"/>
    <w:rsid w:val="00185BD5"/>
    <w:rsid w:val="00186092"/>
    <w:rsid w:val="00186A33"/>
    <w:rsid w:val="00186EE7"/>
    <w:rsid w:val="00186F64"/>
    <w:rsid w:val="00191DF8"/>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58D3"/>
    <w:rsid w:val="00246E17"/>
    <w:rsid w:val="00247363"/>
    <w:rsid w:val="00247F82"/>
    <w:rsid w:val="00250748"/>
    <w:rsid w:val="00251C22"/>
    <w:rsid w:val="00253B9A"/>
    <w:rsid w:val="002572C1"/>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5CB7"/>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9E8"/>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46833"/>
    <w:rsid w:val="003506EC"/>
    <w:rsid w:val="003511D2"/>
    <w:rsid w:val="00352A1A"/>
    <w:rsid w:val="00353306"/>
    <w:rsid w:val="00355AF5"/>
    <w:rsid w:val="00355D68"/>
    <w:rsid w:val="00355E7F"/>
    <w:rsid w:val="00356AB0"/>
    <w:rsid w:val="00356AF2"/>
    <w:rsid w:val="003574DC"/>
    <w:rsid w:val="003579C0"/>
    <w:rsid w:val="0036054E"/>
    <w:rsid w:val="00360D92"/>
    <w:rsid w:val="00360E6D"/>
    <w:rsid w:val="0036142A"/>
    <w:rsid w:val="003621B1"/>
    <w:rsid w:val="0036320E"/>
    <w:rsid w:val="00364C11"/>
    <w:rsid w:val="003674EA"/>
    <w:rsid w:val="00370B8C"/>
    <w:rsid w:val="00372F49"/>
    <w:rsid w:val="00375219"/>
    <w:rsid w:val="0037569C"/>
    <w:rsid w:val="00377A0D"/>
    <w:rsid w:val="00380A8A"/>
    <w:rsid w:val="00382980"/>
    <w:rsid w:val="00382CA5"/>
    <w:rsid w:val="00384903"/>
    <w:rsid w:val="00390BF1"/>
    <w:rsid w:val="00390D6C"/>
    <w:rsid w:val="00391923"/>
    <w:rsid w:val="00394028"/>
    <w:rsid w:val="0039402F"/>
    <w:rsid w:val="0039461D"/>
    <w:rsid w:val="0039548F"/>
    <w:rsid w:val="00396F08"/>
    <w:rsid w:val="0039701F"/>
    <w:rsid w:val="00397883"/>
    <w:rsid w:val="003A2132"/>
    <w:rsid w:val="003A2D07"/>
    <w:rsid w:val="003A4833"/>
    <w:rsid w:val="003A590A"/>
    <w:rsid w:val="003B05E7"/>
    <w:rsid w:val="003B308B"/>
    <w:rsid w:val="003B318C"/>
    <w:rsid w:val="003B337B"/>
    <w:rsid w:val="003B481F"/>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A50A4"/>
    <w:rsid w:val="004A53E6"/>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0D2"/>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1063"/>
    <w:rsid w:val="005544C2"/>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CCE"/>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0FD7"/>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4AF8"/>
    <w:rsid w:val="005F5767"/>
    <w:rsid w:val="005F62DA"/>
    <w:rsid w:val="005F6B17"/>
    <w:rsid w:val="005F73B5"/>
    <w:rsid w:val="005F7E25"/>
    <w:rsid w:val="0060134D"/>
    <w:rsid w:val="00601A48"/>
    <w:rsid w:val="00602AF5"/>
    <w:rsid w:val="00602BBF"/>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274CA"/>
    <w:rsid w:val="006327F8"/>
    <w:rsid w:val="00634FC0"/>
    <w:rsid w:val="00634FC3"/>
    <w:rsid w:val="00636340"/>
    <w:rsid w:val="00640476"/>
    <w:rsid w:val="00640B1E"/>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61C8"/>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05D9"/>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6CA"/>
    <w:rsid w:val="006D4319"/>
    <w:rsid w:val="006D77C2"/>
    <w:rsid w:val="006E0343"/>
    <w:rsid w:val="006E0736"/>
    <w:rsid w:val="006E18FE"/>
    <w:rsid w:val="006E2EA7"/>
    <w:rsid w:val="006E33AF"/>
    <w:rsid w:val="006E3420"/>
    <w:rsid w:val="006E580B"/>
    <w:rsid w:val="006E686A"/>
    <w:rsid w:val="006E7677"/>
    <w:rsid w:val="006F0241"/>
    <w:rsid w:val="006F0CEC"/>
    <w:rsid w:val="006F2C9C"/>
    <w:rsid w:val="006F41B5"/>
    <w:rsid w:val="006F4DA6"/>
    <w:rsid w:val="006F647D"/>
    <w:rsid w:val="006F6E19"/>
    <w:rsid w:val="00703763"/>
    <w:rsid w:val="007049C7"/>
    <w:rsid w:val="00704B09"/>
    <w:rsid w:val="00705EA4"/>
    <w:rsid w:val="007072B4"/>
    <w:rsid w:val="00710601"/>
    <w:rsid w:val="00711B82"/>
    <w:rsid w:val="007147CA"/>
    <w:rsid w:val="007155CF"/>
    <w:rsid w:val="007169A9"/>
    <w:rsid w:val="00717621"/>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1188"/>
    <w:rsid w:val="00753F1F"/>
    <w:rsid w:val="00755B14"/>
    <w:rsid w:val="0075757F"/>
    <w:rsid w:val="00757E2C"/>
    <w:rsid w:val="00757F0C"/>
    <w:rsid w:val="007600E6"/>
    <w:rsid w:val="0076060C"/>
    <w:rsid w:val="00760888"/>
    <w:rsid w:val="00761EA8"/>
    <w:rsid w:val="0076241F"/>
    <w:rsid w:val="007725DE"/>
    <w:rsid w:val="00772BA5"/>
    <w:rsid w:val="0077323A"/>
    <w:rsid w:val="00775E7A"/>
    <w:rsid w:val="00777182"/>
    <w:rsid w:val="00777CB2"/>
    <w:rsid w:val="0078122C"/>
    <w:rsid w:val="00782036"/>
    <w:rsid w:val="00784B6F"/>
    <w:rsid w:val="00784CA3"/>
    <w:rsid w:val="00785886"/>
    <w:rsid w:val="007861D1"/>
    <w:rsid w:val="0078646D"/>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1D3"/>
    <w:rsid w:val="00835A8B"/>
    <w:rsid w:val="00842626"/>
    <w:rsid w:val="00843766"/>
    <w:rsid w:val="00845040"/>
    <w:rsid w:val="008473CF"/>
    <w:rsid w:val="00850CCC"/>
    <w:rsid w:val="008514F4"/>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45E4"/>
    <w:rsid w:val="00895755"/>
    <w:rsid w:val="008976A4"/>
    <w:rsid w:val="0089794B"/>
    <w:rsid w:val="008A2EC1"/>
    <w:rsid w:val="008A3D40"/>
    <w:rsid w:val="008A463B"/>
    <w:rsid w:val="008A6107"/>
    <w:rsid w:val="008A6413"/>
    <w:rsid w:val="008A679C"/>
    <w:rsid w:val="008A6B6C"/>
    <w:rsid w:val="008A6D40"/>
    <w:rsid w:val="008B07D0"/>
    <w:rsid w:val="008B22B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378B0"/>
    <w:rsid w:val="00943F2A"/>
    <w:rsid w:val="00943FA0"/>
    <w:rsid w:val="00947EBA"/>
    <w:rsid w:val="009507F1"/>
    <w:rsid w:val="0095144C"/>
    <w:rsid w:val="009521B8"/>
    <w:rsid w:val="00953345"/>
    <w:rsid w:val="00953F41"/>
    <w:rsid w:val="009563D7"/>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0A20"/>
    <w:rsid w:val="00984547"/>
    <w:rsid w:val="00986B5C"/>
    <w:rsid w:val="00987852"/>
    <w:rsid w:val="009905C3"/>
    <w:rsid w:val="009912DF"/>
    <w:rsid w:val="0099144C"/>
    <w:rsid w:val="00991BBC"/>
    <w:rsid w:val="00992F26"/>
    <w:rsid w:val="00994C76"/>
    <w:rsid w:val="009977FF"/>
    <w:rsid w:val="009A21A1"/>
    <w:rsid w:val="009A25F0"/>
    <w:rsid w:val="009A29E6"/>
    <w:rsid w:val="009A30CE"/>
    <w:rsid w:val="009A31CB"/>
    <w:rsid w:val="009A5670"/>
    <w:rsid w:val="009A5EC1"/>
    <w:rsid w:val="009A613A"/>
    <w:rsid w:val="009A7DB4"/>
    <w:rsid w:val="009B24C0"/>
    <w:rsid w:val="009B34A3"/>
    <w:rsid w:val="009B4E34"/>
    <w:rsid w:val="009B509F"/>
    <w:rsid w:val="009B5406"/>
    <w:rsid w:val="009C1124"/>
    <w:rsid w:val="009C3AC7"/>
    <w:rsid w:val="009C625F"/>
    <w:rsid w:val="009C7062"/>
    <w:rsid w:val="009D04A5"/>
    <w:rsid w:val="009D0560"/>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A3C"/>
    <w:rsid w:val="00A35F97"/>
    <w:rsid w:val="00A3759E"/>
    <w:rsid w:val="00A3787C"/>
    <w:rsid w:val="00A41B84"/>
    <w:rsid w:val="00A41DAB"/>
    <w:rsid w:val="00A41F66"/>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380C"/>
    <w:rsid w:val="00A7431E"/>
    <w:rsid w:val="00A74727"/>
    <w:rsid w:val="00A7550C"/>
    <w:rsid w:val="00A80385"/>
    <w:rsid w:val="00A80E10"/>
    <w:rsid w:val="00A8133A"/>
    <w:rsid w:val="00A84325"/>
    <w:rsid w:val="00A85A68"/>
    <w:rsid w:val="00A85DBC"/>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32F7"/>
    <w:rsid w:val="00B1461B"/>
    <w:rsid w:val="00B16BB0"/>
    <w:rsid w:val="00B17780"/>
    <w:rsid w:val="00B2074E"/>
    <w:rsid w:val="00B21502"/>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1EE"/>
    <w:rsid w:val="00B51268"/>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B6F56"/>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E478E"/>
    <w:rsid w:val="00BE7FD8"/>
    <w:rsid w:val="00BF0617"/>
    <w:rsid w:val="00BF06B1"/>
    <w:rsid w:val="00BF0B0B"/>
    <w:rsid w:val="00BF107B"/>
    <w:rsid w:val="00BF1850"/>
    <w:rsid w:val="00BF222C"/>
    <w:rsid w:val="00BF235F"/>
    <w:rsid w:val="00BF2A60"/>
    <w:rsid w:val="00BF4B76"/>
    <w:rsid w:val="00BF4CFB"/>
    <w:rsid w:val="00BF6357"/>
    <w:rsid w:val="00BF69ED"/>
    <w:rsid w:val="00C0025E"/>
    <w:rsid w:val="00C0075F"/>
    <w:rsid w:val="00C00BC8"/>
    <w:rsid w:val="00C014A2"/>
    <w:rsid w:val="00C04A2E"/>
    <w:rsid w:val="00C04DB0"/>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16BA"/>
    <w:rsid w:val="00C82548"/>
    <w:rsid w:val="00C845C6"/>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B6796"/>
    <w:rsid w:val="00CC28D3"/>
    <w:rsid w:val="00CC2913"/>
    <w:rsid w:val="00CC49F7"/>
    <w:rsid w:val="00CC5B07"/>
    <w:rsid w:val="00CC641E"/>
    <w:rsid w:val="00CC78A9"/>
    <w:rsid w:val="00CD0386"/>
    <w:rsid w:val="00CD1628"/>
    <w:rsid w:val="00CD2A05"/>
    <w:rsid w:val="00CD2EE5"/>
    <w:rsid w:val="00CD319A"/>
    <w:rsid w:val="00CD451E"/>
    <w:rsid w:val="00CD4A1E"/>
    <w:rsid w:val="00CD66C6"/>
    <w:rsid w:val="00CD729D"/>
    <w:rsid w:val="00CD73AF"/>
    <w:rsid w:val="00CE117F"/>
    <w:rsid w:val="00CE4A8C"/>
    <w:rsid w:val="00CE4AAD"/>
    <w:rsid w:val="00CE4FEE"/>
    <w:rsid w:val="00CE6064"/>
    <w:rsid w:val="00CE6394"/>
    <w:rsid w:val="00CF1000"/>
    <w:rsid w:val="00CF123C"/>
    <w:rsid w:val="00CF15E2"/>
    <w:rsid w:val="00CF46F1"/>
    <w:rsid w:val="00CF5A53"/>
    <w:rsid w:val="00CF6FB3"/>
    <w:rsid w:val="00CF7E4E"/>
    <w:rsid w:val="00D0092E"/>
    <w:rsid w:val="00D025C5"/>
    <w:rsid w:val="00D03DA3"/>
    <w:rsid w:val="00D069F1"/>
    <w:rsid w:val="00D06D91"/>
    <w:rsid w:val="00D0714A"/>
    <w:rsid w:val="00D12BB1"/>
    <w:rsid w:val="00D147EC"/>
    <w:rsid w:val="00D17300"/>
    <w:rsid w:val="00D2053B"/>
    <w:rsid w:val="00D20856"/>
    <w:rsid w:val="00D20C0B"/>
    <w:rsid w:val="00D217FC"/>
    <w:rsid w:val="00D22AF7"/>
    <w:rsid w:val="00D23594"/>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9D6"/>
    <w:rsid w:val="00D46A76"/>
    <w:rsid w:val="00D46B62"/>
    <w:rsid w:val="00D46C07"/>
    <w:rsid w:val="00D4710D"/>
    <w:rsid w:val="00D50177"/>
    <w:rsid w:val="00D5153F"/>
    <w:rsid w:val="00D516CD"/>
    <w:rsid w:val="00D53ABA"/>
    <w:rsid w:val="00D53E2C"/>
    <w:rsid w:val="00D54E29"/>
    <w:rsid w:val="00D56988"/>
    <w:rsid w:val="00D57C6F"/>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2FCD"/>
    <w:rsid w:val="00D963A6"/>
    <w:rsid w:val="00D97493"/>
    <w:rsid w:val="00DA1822"/>
    <w:rsid w:val="00DA2621"/>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D6542"/>
    <w:rsid w:val="00DE3B19"/>
    <w:rsid w:val="00DE4037"/>
    <w:rsid w:val="00DE43BF"/>
    <w:rsid w:val="00DE44DE"/>
    <w:rsid w:val="00DE51FD"/>
    <w:rsid w:val="00DF0134"/>
    <w:rsid w:val="00DF0B2A"/>
    <w:rsid w:val="00DF3E7E"/>
    <w:rsid w:val="00DF72B6"/>
    <w:rsid w:val="00E051C7"/>
    <w:rsid w:val="00E06CAB"/>
    <w:rsid w:val="00E1109A"/>
    <w:rsid w:val="00E13153"/>
    <w:rsid w:val="00E13830"/>
    <w:rsid w:val="00E16E5F"/>
    <w:rsid w:val="00E225D9"/>
    <w:rsid w:val="00E225E3"/>
    <w:rsid w:val="00E2710B"/>
    <w:rsid w:val="00E27161"/>
    <w:rsid w:val="00E30F8A"/>
    <w:rsid w:val="00E314C0"/>
    <w:rsid w:val="00E3207C"/>
    <w:rsid w:val="00E3264D"/>
    <w:rsid w:val="00E32EED"/>
    <w:rsid w:val="00E32FAB"/>
    <w:rsid w:val="00E3372B"/>
    <w:rsid w:val="00E33754"/>
    <w:rsid w:val="00E34ABE"/>
    <w:rsid w:val="00E35D49"/>
    <w:rsid w:val="00E37BC0"/>
    <w:rsid w:val="00E37F98"/>
    <w:rsid w:val="00E40649"/>
    <w:rsid w:val="00E41E19"/>
    <w:rsid w:val="00E45D2B"/>
    <w:rsid w:val="00E5152B"/>
    <w:rsid w:val="00E51829"/>
    <w:rsid w:val="00E529C9"/>
    <w:rsid w:val="00E53341"/>
    <w:rsid w:val="00E54338"/>
    <w:rsid w:val="00E54904"/>
    <w:rsid w:val="00E63976"/>
    <w:rsid w:val="00E6564C"/>
    <w:rsid w:val="00E657EF"/>
    <w:rsid w:val="00E70091"/>
    <w:rsid w:val="00E71476"/>
    <w:rsid w:val="00E74BD5"/>
    <w:rsid w:val="00E75736"/>
    <w:rsid w:val="00E7590F"/>
    <w:rsid w:val="00E76B2D"/>
    <w:rsid w:val="00E76D17"/>
    <w:rsid w:val="00E76E13"/>
    <w:rsid w:val="00E805C2"/>
    <w:rsid w:val="00E80F22"/>
    <w:rsid w:val="00E834FF"/>
    <w:rsid w:val="00E852C5"/>
    <w:rsid w:val="00E8578E"/>
    <w:rsid w:val="00E866DD"/>
    <w:rsid w:val="00E8716A"/>
    <w:rsid w:val="00E87180"/>
    <w:rsid w:val="00E877B0"/>
    <w:rsid w:val="00E9161F"/>
    <w:rsid w:val="00E92120"/>
    <w:rsid w:val="00E92E59"/>
    <w:rsid w:val="00E9544D"/>
    <w:rsid w:val="00E976A2"/>
    <w:rsid w:val="00EA5718"/>
    <w:rsid w:val="00EA5AA6"/>
    <w:rsid w:val="00EA6BCD"/>
    <w:rsid w:val="00EB0528"/>
    <w:rsid w:val="00EB0795"/>
    <w:rsid w:val="00EB0ED1"/>
    <w:rsid w:val="00EB3F7C"/>
    <w:rsid w:val="00EB53DC"/>
    <w:rsid w:val="00EB651C"/>
    <w:rsid w:val="00EB6800"/>
    <w:rsid w:val="00EB7D66"/>
    <w:rsid w:val="00EC2331"/>
    <w:rsid w:val="00EC3B62"/>
    <w:rsid w:val="00EC4976"/>
    <w:rsid w:val="00EC5DE4"/>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A1A"/>
    <w:rsid w:val="00F37E52"/>
    <w:rsid w:val="00F40D36"/>
    <w:rsid w:val="00F40D9D"/>
    <w:rsid w:val="00F40F7E"/>
    <w:rsid w:val="00F41A64"/>
    <w:rsid w:val="00F44B0B"/>
    <w:rsid w:val="00F4660F"/>
    <w:rsid w:val="00F46CB7"/>
    <w:rsid w:val="00F508C4"/>
    <w:rsid w:val="00F50A21"/>
    <w:rsid w:val="00F50C19"/>
    <w:rsid w:val="00F50EF4"/>
    <w:rsid w:val="00F521FF"/>
    <w:rsid w:val="00F526A6"/>
    <w:rsid w:val="00F52B54"/>
    <w:rsid w:val="00F53ACE"/>
    <w:rsid w:val="00F53F12"/>
    <w:rsid w:val="00F555D7"/>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312"/>
    <w:rsid w:val="00F8754C"/>
    <w:rsid w:val="00F90955"/>
    <w:rsid w:val="00F91176"/>
    <w:rsid w:val="00F92B3E"/>
    <w:rsid w:val="00F93658"/>
    <w:rsid w:val="00F93C99"/>
    <w:rsid w:val="00F93EDF"/>
    <w:rsid w:val="00F94928"/>
    <w:rsid w:val="00F94B7D"/>
    <w:rsid w:val="00F971ED"/>
    <w:rsid w:val="00F97534"/>
    <w:rsid w:val="00FA485E"/>
    <w:rsid w:val="00FA4B10"/>
    <w:rsid w:val="00FA5189"/>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2342"/>
    <w:rsid w:val="00FE2393"/>
    <w:rsid w:val="00FE23C9"/>
    <w:rsid w:val="00FE3B46"/>
    <w:rsid w:val="00FE3EE6"/>
    <w:rsid w:val="00FE720E"/>
    <w:rsid w:val="00FE76D2"/>
    <w:rsid w:val="00FE77AE"/>
    <w:rsid w:val="00FF27BB"/>
    <w:rsid w:val="00FF2909"/>
    <w:rsid w:val="00FF2E98"/>
    <w:rsid w:val="00FF3FFB"/>
    <w:rsid w:val="00FF4263"/>
    <w:rsid w:val="00FF446D"/>
    <w:rsid w:val="00FF4631"/>
    <w:rsid w:val="00FF5EB1"/>
    <w:rsid w:val="01D231A2"/>
    <w:rsid w:val="024AC3CE"/>
    <w:rsid w:val="025B37A6"/>
    <w:rsid w:val="02756099"/>
    <w:rsid w:val="029EB8C4"/>
    <w:rsid w:val="0377F163"/>
    <w:rsid w:val="038D85BE"/>
    <w:rsid w:val="039BA271"/>
    <w:rsid w:val="053F27A3"/>
    <w:rsid w:val="05F967A6"/>
    <w:rsid w:val="06159ED9"/>
    <w:rsid w:val="07BF0D0D"/>
    <w:rsid w:val="0829C2FB"/>
    <w:rsid w:val="09F4718E"/>
    <w:rsid w:val="0A2AFEE2"/>
    <w:rsid w:val="0A5DDC4C"/>
    <w:rsid w:val="0AEAD614"/>
    <w:rsid w:val="0B0142C7"/>
    <w:rsid w:val="0B4FF828"/>
    <w:rsid w:val="0B71C99E"/>
    <w:rsid w:val="0B797875"/>
    <w:rsid w:val="0B93D309"/>
    <w:rsid w:val="0BD38120"/>
    <w:rsid w:val="0C10B45B"/>
    <w:rsid w:val="0CDA0257"/>
    <w:rsid w:val="0D3B571C"/>
    <w:rsid w:val="0D747211"/>
    <w:rsid w:val="0D7C8FEF"/>
    <w:rsid w:val="0DAE58B4"/>
    <w:rsid w:val="0DB8A30C"/>
    <w:rsid w:val="0DE2BFE0"/>
    <w:rsid w:val="0E81AC70"/>
    <w:rsid w:val="0EA0B334"/>
    <w:rsid w:val="0ED33C4F"/>
    <w:rsid w:val="0F11B220"/>
    <w:rsid w:val="0F1FC93A"/>
    <w:rsid w:val="0FF948B8"/>
    <w:rsid w:val="1066C100"/>
    <w:rsid w:val="10756850"/>
    <w:rsid w:val="10A35504"/>
    <w:rsid w:val="10D1F218"/>
    <w:rsid w:val="118EB09A"/>
    <w:rsid w:val="12791CD4"/>
    <w:rsid w:val="127CE904"/>
    <w:rsid w:val="12B6BD83"/>
    <w:rsid w:val="131DEF11"/>
    <w:rsid w:val="1325D157"/>
    <w:rsid w:val="135CA54B"/>
    <w:rsid w:val="14FB7A1E"/>
    <w:rsid w:val="157218E5"/>
    <w:rsid w:val="15743483"/>
    <w:rsid w:val="1697E01B"/>
    <w:rsid w:val="16AB523B"/>
    <w:rsid w:val="16EEE264"/>
    <w:rsid w:val="172DB5D6"/>
    <w:rsid w:val="17648FF9"/>
    <w:rsid w:val="17791469"/>
    <w:rsid w:val="18043B20"/>
    <w:rsid w:val="1889BB9E"/>
    <w:rsid w:val="197495C7"/>
    <w:rsid w:val="197B9251"/>
    <w:rsid w:val="198C951A"/>
    <w:rsid w:val="198DC1E3"/>
    <w:rsid w:val="1A170D03"/>
    <w:rsid w:val="1ADCCF58"/>
    <w:rsid w:val="1B93BF2E"/>
    <w:rsid w:val="1BCD8F44"/>
    <w:rsid w:val="1C7C9F94"/>
    <w:rsid w:val="1CD2E976"/>
    <w:rsid w:val="1CE7E089"/>
    <w:rsid w:val="1D090A7D"/>
    <w:rsid w:val="1D427778"/>
    <w:rsid w:val="1D6E9CD7"/>
    <w:rsid w:val="1D768193"/>
    <w:rsid w:val="1D7BD29B"/>
    <w:rsid w:val="1DC94E44"/>
    <w:rsid w:val="1E5C19F4"/>
    <w:rsid w:val="1F39172A"/>
    <w:rsid w:val="1F4818CF"/>
    <w:rsid w:val="1F67F7DD"/>
    <w:rsid w:val="1FFD4642"/>
    <w:rsid w:val="215F7696"/>
    <w:rsid w:val="21F36F2C"/>
    <w:rsid w:val="227E358C"/>
    <w:rsid w:val="22C7AB6F"/>
    <w:rsid w:val="22CB67E8"/>
    <w:rsid w:val="239A976F"/>
    <w:rsid w:val="23AB5D85"/>
    <w:rsid w:val="23B7C0C8"/>
    <w:rsid w:val="242D56FD"/>
    <w:rsid w:val="2453A93A"/>
    <w:rsid w:val="246C50A0"/>
    <w:rsid w:val="24774F13"/>
    <w:rsid w:val="24E8BDC8"/>
    <w:rsid w:val="2512C727"/>
    <w:rsid w:val="262DAC5E"/>
    <w:rsid w:val="2688F9B1"/>
    <w:rsid w:val="26C52847"/>
    <w:rsid w:val="26ECCAAE"/>
    <w:rsid w:val="2795929F"/>
    <w:rsid w:val="27F9FB98"/>
    <w:rsid w:val="28243004"/>
    <w:rsid w:val="282B458A"/>
    <w:rsid w:val="284F3133"/>
    <w:rsid w:val="28AF15C8"/>
    <w:rsid w:val="28F72318"/>
    <w:rsid w:val="2943F5DA"/>
    <w:rsid w:val="2982572D"/>
    <w:rsid w:val="29AA7A6E"/>
    <w:rsid w:val="29F2191D"/>
    <w:rsid w:val="2A2F4658"/>
    <w:rsid w:val="2A34CB45"/>
    <w:rsid w:val="2A7FF965"/>
    <w:rsid w:val="2AD4D297"/>
    <w:rsid w:val="2B3CE906"/>
    <w:rsid w:val="2B551A1B"/>
    <w:rsid w:val="2B8E3895"/>
    <w:rsid w:val="2BC194CE"/>
    <w:rsid w:val="2BD7F13C"/>
    <w:rsid w:val="2BDCF375"/>
    <w:rsid w:val="2C1EB290"/>
    <w:rsid w:val="2C4BBAA3"/>
    <w:rsid w:val="2CF3AE9D"/>
    <w:rsid w:val="2CF5FECE"/>
    <w:rsid w:val="2CFC71C8"/>
    <w:rsid w:val="2D8B708E"/>
    <w:rsid w:val="2D8FA137"/>
    <w:rsid w:val="2DD3EE35"/>
    <w:rsid w:val="2DE2F5A6"/>
    <w:rsid w:val="2E2A36B9"/>
    <w:rsid w:val="2EDB8907"/>
    <w:rsid w:val="2FC6EDFC"/>
    <w:rsid w:val="3002EFEB"/>
    <w:rsid w:val="307148F4"/>
    <w:rsid w:val="30D31064"/>
    <w:rsid w:val="31E79BEA"/>
    <w:rsid w:val="31F3EA4F"/>
    <w:rsid w:val="3211F7F3"/>
    <w:rsid w:val="323C1D4D"/>
    <w:rsid w:val="3284E18B"/>
    <w:rsid w:val="3371BD3B"/>
    <w:rsid w:val="338AA384"/>
    <w:rsid w:val="33B476C8"/>
    <w:rsid w:val="33FCCAB3"/>
    <w:rsid w:val="34930BED"/>
    <w:rsid w:val="34AB8FC8"/>
    <w:rsid w:val="3550153E"/>
    <w:rsid w:val="35D7CA15"/>
    <w:rsid w:val="35DFFEEF"/>
    <w:rsid w:val="370EFE42"/>
    <w:rsid w:val="37265AC0"/>
    <w:rsid w:val="375B0C77"/>
    <w:rsid w:val="37D48A43"/>
    <w:rsid w:val="37EE13FC"/>
    <w:rsid w:val="38051A77"/>
    <w:rsid w:val="381C02E7"/>
    <w:rsid w:val="38258C96"/>
    <w:rsid w:val="38412F79"/>
    <w:rsid w:val="389C91BE"/>
    <w:rsid w:val="38B5C529"/>
    <w:rsid w:val="38BE5E7B"/>
    <w:rsid w:val="390828BF"/>
    <w:rsid w:val="391B163B"/>
    <w:rsid w:val="394D171B"/>
    <w:rsid w:val="3955BE3E"/>
    <w:rsid w:val="397B0AE3"/>
    <w:rsid w:val="39C1D157"/>
    <w:rsid w:val="39EF0DBB"/>
    <w:rsid w:val="3A488086"/>
    <w:rsid w:val="3A8819A6"/>
    <w:rsid w:val="3AEC74D7"/>
    <w:rsid w:val="3AF6AB3F"/>
    <w:rsid w:val="3B0AE008"/>
    <w:rsid w:val="3B26EBB6"/>
    <w:rsid w:val="3B381766"/>
    <w:rsid w:val="3C1E0538"/>
    <w:rsid w:val="3C5AF97E"/>
    <w:rsid w:val="3D263C27"/>
    <w:rsid w:val="3E131FD5"/>
    <w:rsid w:val="3EC72686"/>
    <w:rsid w:val="3EF2FF54"/>
    <w:rsid w:val="3F116CC7"/>
    <w:rsid w:val="3F3CBED6"/>
    <w:rsid w:val="3F646A33"/>
    <w:rsid w:val="400817DC"/>
    <w:rsid w:val="40508B86"/>
    <w:rsid w:val="407D2A4F"/>
    <w:rsid w:val="407DC901"/>
    <w:rsid w:val="41020559"/>
    <w:rsid w:val="411B2A51"/>
    <w:rsid w:val="4137E18C"/>
    <w:rsid w:val="4169E315"/>
    <w:rsid w:val="41A2FC3F"/>
    <w:rsid w:val="4215026E"/>
    <w:rsid w:val="42287BA1"/>
    <w:rsid w:val="422BCDAA"/>
    <w:rsid w:val="42D51E79"/>
    <w:rsid w:val="43CD986F"/>
    <w:rsid w:val="448648A3"/>
    <w:rsid w:val="44961BA0"/>
    <w:rsid w:val="44CE416A"/>
    <w:rsid w:val="44ECFABF"/>
    <w:rsid w:val="4513C9D1"/>
    <w:rsid w:val="45274270"/>
    <w:rsid w:val="4582CA84"/>
    <w:rsid w:val="45F11DEC"/>
    <w:rsid w:val="46369BD1"/>
    <w:rsid w:val="476B6265"/>
    <w:rsid w:val="476D8C5F"/>
    <w:rsid w:val="4771F3EC"/>
    <w:rsid w:val="480164BE"/>
    <w:rsid w:val="491F1FF6"/>
    <w:rsid w:val="49612074"/>
    <w:rsid w:val="49ED0E96"/>
    <w:rsid w:val="49F190F5"/>
    <w:rsid w:val="49F7370E"/>
    <w:rsid w:val="4A331687"/>
    <w:rsid w:val="4A583627"/>
    <w:rsid w:val="4ABA2B8D"/>
    <w:rsid w:val="4AF94C91"/>
    <w:rsid w:val="4B15A8C9"/>
    <w:rsid w:val="4B1C708B"/>
    <w:rsid w:val="4B293009"/>
    <w:rsid w:val="4B4C2FC6"/>
    <w:rsid w:val="4B5726AC"/>
    <w:rsid w:val="4B5D614F"/>
    <w:rsid w:val="4C54C57E"/>
    <w:rsid w:val="4E354A29"/>
    <w:rsid w:val="4E8861CD"/>
    <w:rsid w:val="4EA4D228"/>
    <w:rsid w:val="4EFC7103"/>
    <w:rsid w:val="4FE1E0A5"/>
    <w:rsid w:val="5025F1F6"/>
    <w:rsid w:val="505E34BF"/>
    <w:rsid w:val="50CBC828"/>
    <w:rsid w:val="51AB3977"/>
    <w:rsid w:val="51D19F47"/>
    <w:rsid w:val="524D3FCF"/>
    <w:rsid w:val="52E8AFCD"/>
    <w:rsid w:val="53979173"/>
    <w:rsid w:val="53EE86C5"/>
    <w:rsid w:val="54811C9D"/>
    <w:rsid w:val="54C0AC40"/>
    <w:rsid w:val="550D735C"/>
    <w:rsid w:val="555D5401"/>
    <w:rsid w:val="55963696"/>
    <w:rsid w:val="5610671A"/>
    <w:rsid w:val="5639340F"/>
    <w:rsid w:val="57311B69"/>
    <w:rsid w:val="5799960A"/>
    <w:rsid w:val="57F889BD"/>
    <w:rsid w:val="581757BF"/>
    <w:rsid w:val="5932C001"/>
    <w:rsid w:val="59385BD2"/>
    <w:rsid w:val="59E1D256"/>
    <w:rsid w:val="5A84C9AD"/>
    <w:rsid w:val="5A98F1E6"/>
    <w:rsid w:val="5AB633C7"/>
    <w:rsid w:val="5AD93257"/>
    <w:rsid w:val="5B45E572"/>
    <w:rsid w:val="5B65D90D"/>
    <w:rsid w:val="5BC50337"/>
    <w:rsid w:val="5BC74F79"/>
    <w:rsid w:val="5C9F5B60"/>
    <w:rsid w:val="5CF53A67"/>
    <w:rsid w:val="5D6DC5BE"/>
    <w:rsid w:val="5D766770"/>
    <w:rsid w:val="5D9A8BB3"/>
    <w:rsid w:val="5DFD5CA5"/>
    <w:rsid w:val="5E275407"/>
    <w:rsid w:val="5ECF0C6F"/>
    <w:rsid w:val="5EF91D5E"/>
    <w:rsid w:val="60234A24"/>
    <w:rsid w:val="605CBA15"/>
    <w:rsid w:val="607B6688"/>
    <w:rsid w:val="60906E74"/>
    <w:rsid w:val="61281DE4"/>
    <w:rsid w:val="618C34F9"/>
    <w:rsid w:val="61DE81A6"/>
    <w:rsid w:val="62B50F5E"/>
    <w:rsid w:val="62E97709"/>
    <w:rsid w:val="63165010"/>
    <w:rsid w:val="631F3BA0"/>
    <w:rsid w:val="6346BBB5"/>
    <w:rsid w:val="636DFBBB"/>
    <w:rsid w:val="63D4F1C7"/>
    <w:rsid w:val="64435618"/>
    <w:rsid w:val="647D5C58"/>
    <w:rsid w:val="64D0D8DD"/>
    <w:rsid w:val="64D46C6B"/>
    <w:rsid w:val="65827612"/>
    <w:rsid w:val="658C70B7"/>
    <w:rsid w:val="65B468F3"/>
    <w:rsid w:val="666227BC"/>
    <w:rsid w:val="666F8878"/>
    <w:rsid w:val="66EA1DAF"/>
    <w:rsid w:val="674549D6"/>
    <w:rsid w:val="67AB8DB5"/>
    <w:rsid w:val="67BA0B1F"/>
    <w:rsid w:val="6830ED69"/>
    <w:rsid w:val="68F1DEB8"/>
    <w:rsid w:val="69C88576"/>
    <w:rsid w:val="69D1B5B7"/>
    <w:rsid w:val="69D980DC"/>
    <w:rsid w:val="6A33D018"/>
    <w:rsid w:val="6A33DD2B"/>
    <w:rsid w:val="6A7F0288"/>
    <w:rsid w:val="6A95DFAC"/>
    <w:rsid w:val="6A967BB8"/>
    <w:rsid w:val="6A9EFE56"/>
    <w:rsid w:val="6B6257E0"/>
    <w:rsid w:val="6BC1AB77"/>
    <w:rsid w:val="6BD8B0D1"/>
    <w:rsid w:val="6C146E2A"/>
    <w:rsid w:val="6C6F09B3"/>
    <w:rsid w:val="6C77600D"/>
    <w:rsid w:val="6CF8AC74"/>
    <w:rsid w:val="6D6ECCA5"/>
    <w:rsid w:val="6D7D6FA6"/>
    <w:rsid w:val="6D873EEC"/>
    <w:rsid w:val="6E1BB498"/>
    <w:rsid w:val="6E27C512"/>
    <w:rsid w:val="6E7983D9"/>
    <w:rsid w:val="6EA1A84F"/>
    <w:rsid w:val="6EDE9E4B"/>
    <w:rsid w:val="6EF9E0C8"/>
    <w:rsid w:val="6FCEF2B5"/>
    <w:rsid w:val="7004EF32"/>
    <w:rsid w:val="701A4B4D"/>
    <w:rsid w:val="70367ED0"/>
    <w:rsid w:val="707E047C"/>
    <w:rsid w:val="70B02EB6"/>
    <w:rsid w:val="70C3B7E1"/>
    <w:rsid w:val="71BAAB86"/>
    <w:rsid w:val="74D4E3CB"/>
    <w:rsid w:val="74D78BB0"/>
    <w:rsid w:val="755E32D6"/>
    <w:rsid w:val="7593D60B"/>
    <w:rsid w:val="75950F11"/>
    <w:rsid w:val="75D9ADA0"/>
    <w:rsid w:val="75F08C7E"/>
    <w:rsid w:val="765AA0D9"/>
    <w:rsid w:val="766AF797"/>
    <w:rsid w:val="76878AD7"/>
    <w:rsid w:val="76D19D52"/>
    <w:rsid w:val="76D7D582"/>
    <w:rsid w:val="76F6C6D4"/>
    <w:rsid w:val="773F4EB9"/>
    <w:rsid w:val="777B90FC"/>
    <w:rsid w:val="77B1DE3C"/>
    <w:rsid w:val="77EFBE33"/>
    <w:rsid w:val="78057EBE"/>
    <w:rsid w:val="79DCF0AF"/>
    <w:rsid w:val="7A00040A"/>
    <w:rsid w:val="7A1308FC"/>
    <w:rsid w:val="7A1EC805"/>
    <w:rsid w:val="7A7889D5"/>
    <w:rsid w:val="7ADB8B1A"/>
    <w:rsid w:val="7B59E255"/>
    <w:rsid w:val="7C4439DF"/>
    <w:rsid w:val="7C56D4B0"/>
    <w:rsid w:val="7CEB9647"/>
    <w:rsid w:val="7DE6B94D"/>
    <w:rsid w:val="7E622EA3"/>
    <w:rsid w:val="7E936D23"/>
    <w:rsid w:val="7ED37E31"/>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0039A59D-CDC8-4480-A6F2-AED2D279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Fuerte">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XU7P7SY2DP3Q-491014520-210935</_dlc_DocId>
    <_dlc_DocIdUrl xmlns="9ff07a45-11f5-479e-a441-cd98a86709fe">
      <Url>https://allianzms.sharepoint.com/teams/ES0006-3163019/_layouts/15/DocIdRedir.aspx?ID=XU7P7SY2DP3Q-491014520-210935</Url>
      <Description>XU7P7SY2DP3Q-491014520-210935</Description>
    </_dlc_DocIdUrl>
  </documentManagement>
</p:properties>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3.xml><?xml version="1.0" encoding="utf-8"?>
<ds:datastoreItem xmlns:ds="http://schemas.openxmlformats.org/officeDocument/2006/customXml" ds:itemID="{2F791E17-A2CA-4F77-8A24-F1A22283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5.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6.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656</Words>
  <Characters>3609</Characters>
  <Application>Microsoft Office Word</Application>
  <DocSecurity>0</DocSecurity>
  <Lines>30</Lines>
  <Paragraphs>8</Paragraphs>
  <ScaleCrop>false</ScaleCrop>
  <Company>Allianz Versicherungs-AG</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38</cp:revision>
  <cp:lastPrinted>2025-04-22T13:07:00Z</cp:lastPrinted>
  <dcterms:created xsi:type="dcterms:W3CDTF">2026-06-09T17:15:00Z</dcterms:created>
  <dcterms:modified xsi:type="dcterms:W3CDTF">2026-06-15T09:04:00Z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AdHocReviewCycleID">
    <vt:i4>-807919789</vt:i4>
  </property>
  <property fmtid="{D5CDD505-2E9C-101B-9397-08002B2CF9AE}" pid="133" name="_EmailSubject">
    <vt:lpwstr>Borrador Nota de prensa</vt:lpwstr>
  </property>
  <property fmtid="{D5CDD505-2E9C-101B-9397-08002B2CF9AE}" pid="134" name="_AuthorEmail">
    <vt:lpwstr>sonia.rodriguez@allianz.es</vt:lpwstr>
  </property>
  <property fmtid="{D5CDD505-2E9C-101B-9397-08002B2CF9AE}" pid="135" name="_AuthorEmailDisplayName">
    <vt:lpwstr>Rodriguez Mosquera, Sonia (Allianz Compania de Seguros y Reaseguros S.A.)</vt:lpwstr>
  </property>
  <property fmtid="{D5CDD505-2E9C-101B-9397-08002B2CF9AE}" pid="136" name="_PreviousAdHocReviewCycleID">
    <vt:i4>1163812679</vt:i4>
  </property>
  <property fmtid="{D5CDD505-2E9C-101B-9397-08002B2CF9AE}" pid="137" name="_ReviewingToolsShownOnce">
    <vt:lpwstr/>
  </property>
  <property fmtid="{D5CDD505-2E9C-101B-9397-08002B2CF9AE}" pid="138" name="docLang">
    <vt:lpwstr>es</vt:lpwstr>
  </property>
  <property fmtid="{D5CDD505-2E9C-101B-9397-08002B2CF9AE}" pid="139" name="_dlc_DocIdItemGuid">
    <vt:lpwstr>ed92076a-9fdf-48db-82bd-e1ce228e31f5</vt:lpwstr>
  </property>
</Properties>
</file>