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96328" w14:textId="77777777" w:rsidR="001F3ADF" w:rsidRPr="000242D7" w:rsidRDefault="001F3ADF" w:rsidP="001F3ADF">
      <w:pPr>
        <w:rPr>
          <w:b/>
          <w:sz w:val="24"/>
          <w:szCs w:val="24"/>
        </w:rPr>
      </w:pPr>
    </w:p>
    <w:p w14:paraId="5813374C" w14:textId="22A8A85E" w:rsidR="000A6671" w:rsidRDefault="0039349E" w:rsidP="5E34DFD1">
      <w:pPr>
        <w:ind w:left="540" w:right="567"/>
        <w:jc w:val="center"/>
        <w:rPr>
          <w:b/>
          <w:bCs/>
          <w:sz w:val="32"/>
          <w:szCs w:val="32"/>
        </w:rPr>
      </w:pPr>
      <w:r w:rsidRPr="7DDFE2F5">
        <w:rPr>
          <w:b/>
          <w:bCs/>
          <w:sz w:val="32"/>
          <w:szCs w:val="32"/>
        </w:rPr>
        <w:t xml:space="preserve">Allianz </w:t>
      </w:r>
      <w:r w:rsidR="000A6671" w:rsidRPr="7DDFE2F5">
        <w:rPr>
          <w:b/>
          <w:bCs/>
          <w:sz w:val="32"/>
          <w:szCs w:val="32"/>
        </w:rPr>
        <w:t xml:space="preserve">abre la convocatoria para patrocinar a 50 </w:t>
      </w:r>
      <w:r w:rsidR="00DD1B1F" w:rsidRPr="7DDFE2F5">
        <w:rPr>
          <w:b/>
          <w:bCs/>
          <w:sz w:val="32"/>
          <w:szCs w:val="32"/>
        </w:rPr>
        <w:t xml:space="preserve">clubes </w:t>
      </w:r>
      <w:r w:rsidR="000A6671" w:rsidRPr="7DDFE2F5">
        <w:rPr>
          <w:b/>
          <w:bCs/>
          <w:sz w:val="32"/>
          <w:szCs w:val="32"/>
        </w:rPr>
        <w:t xml:space="preserve">de fútbol </w:t>
      </w:r>
      <w:r w:rsidR="008F7882" w:rsidRPr="7DDFE2F5">
        <w:rPr>
          <w:b/>
          <w:bCs/>
          <w:sz w:val="32"/>
          <w:szCs w:val="32"/>
        </w:rPr>
        <w:t>base</w:t>
      </w:r>
    </w:p>
    <w:p w14:paraId="07736E4D" w14:textId="4AAA6315" w:rsidR="0039349E" w:rsidRDefault="0039349E" w:rsidP="510130F7">
      <w:pPr>
        <w:ind w:left="540" w:right="567"/>
        <w:jc w:val="center"/>
        <w:rPr>
          <w:b/>
          <w:bCs/>
          <w:sz w:val="32"/>
          <w:szCs w:val="32"/>
          <w:lang w:val="es-ES_tradnl"/>
        </w:rPr>
      </w:pPr>
    </w:p>
    <w:p w14:paraId="5CF2A6EA" w14:textId="54AAD9CE" w:rsidR="002F5213" w:rsidRPr="00A5294A" w:rsidRDefault="005D5681" w:rsidP="7DDFE2F5">
      <w:pPr>
        <w:numPr>
          <w:ilvl w:val="0"/>
          <w:numId w:val="5"/>
        </w:numPr>
        <w:spacing w:line="360" w:lineRule="auto"/>
        <w:ind w:right="941"/>
        <w:jc w:val="both"/>
        <w:rPr>
          <w:b/>
          <w:bCs/>
          <w:sz w:val="24"/>
          <w:szCs w:val="24"/>
        </w:rPr>
      </w:pPr>
      <w:r w:rsidRPr="7DDFE2F5">
        <w:rPr>
          <w:b/>
          <w:bCs/>
          <w:sz w:val="24"/>
          <w:szCs w:val="24"/>
        </w:rPr>
        <w:t>La compañía</w:t>
      </w:r>
      <w:r w:rsidR="002F5213" w:rsidRPr="7DDFE2F5">
        <w:rPr>
          <w:b/>
          <w:bCs/>
          <w:sz w:val="24"/>
          <w:szCs w:val="24"/>
        </w:rPr>
        <w:t xml:space="preserve"> patrocinará a 2 equipos de la categoría U9</w:t>
      </w:r>
      <w:r w:rsidR="0B5B4278" w:rsidRPr="7DDFE2F5">
        <w:rPr>
          <w:b/>
          <w:bCs/>
          <w:sz w:val="24"/>
          <w:szCs w:val="24"/>
        </w:rPr>
        <w:t>-</w:t>
      </w:r>
      <w:r w:rsidR="002F5213" w:rsidRPr="7DDFE2F5">
        <w:rPr>
          <w:b/>
          <w:bCs/>
          <w:sz w:val="24"/>
          <w:szCs w:val="24"/>
        </w:rPr>
        <w:t>U13 en 50 clubes del territorio</w:t>
      </w:r>
      <w:r w:rsidRPr="7DDFE2F5">
        <w:rPr>
          <w:b/>
          <w:bCs/>
          <w:sz w:val="24"/>
          <w:szCs w:val="24"/>
        </w:rPr>
        <w:t xml:space="preserve"> para la temporada 2025</w:t>
      </w:r>
      <w:r w:rsidR="000A6671" w:rsidRPr="7DDFE2F5">
        <w:rPr>
          <w:b/>
          <w:bCs/>
          <w:sz w:val="24"/>
          <w:szCs w:val="24"/>
        </w:rPr>
        <w:t>-</w:t>
      </w:r>
      <w:r w:rsidRPr="7DDFE2F5">
        <w:rPr>
          <w:b/>
          <w:bCs/>
          <w:sz w:val="24"/>
          <w:szCs w:val="24"/>
        </w:rPr>
        <w:t>2026</w:t>
      </w:r>
    </w:p>
    <w:p w14:paraId="2FF0FB66" w14:textId="703D81BA" w:rsidR="00E745BA" w:rsidRPr="00A5294A" w:rsidRDefault="000A321C" w:rsidP="11978CE5">
      <w:pPr>
        <w:numPr>
          <w:ilvl w:val="0"/>
          <w:numId w:val="5"/>
        </w:numPr>
        <w:spacing w:line="360" w:lineRule="auto"/>
        <w:ind w:right="941"/>
        <w:jc w:val="both"/>
        <w:rPr>
          <w:b/>
          <w:bCs/>
          <w:sz w:val="24"/>
          <w:szCs w:val="24"/>
        </w:rPr>
      </w:pPr>
      <w:r w:rsidRPr="7DDFE2F5">
        <w:rPr>
          <w:b/>
          <w:bCs/>
          <w:sz w:val="24"/>
          <w:szCs w:val="24"/>
        </w:rPr>
        <w:t xml:space="preserve">Los </w:t>
      </w:r>
      <w:r w:rsidR="0036069A" w:rsidRPr="7DDFE2F5">
        <w:rPr>
          <w:b/>
          <w:bCs/>
          <w:sz w:val="24"/>
          <w:szCs w:val="24"/>
        </w:rPr>
        <w:t xml:space="preserve">100 </w:t>
      </w:r>
      <w:r w:rsidR="007C43AB" w:rsidRPr="7DDFE2F5">
        <w:rPr>
          <w:b/>
          <w:bCs/>
          <w:sz w:val="24"/>
          <w:szCs w:val="24"/>
        </w:rPr>
        <w:t>equipos</w:t>
      </w:r>
      <w:r w:rsidRPr="7DDFE2F5">
        <w:rPr>
          <w:b/>
          <w:bCs/>
          <w:sz w:val="24"/>
          <w:szCs w:val="24"/>
        </w:rPr>
        <w:t xml:space="preserve"> ganadores recibirán </w:t>
      </w:r>
      <w:proofErr w:type="spellStart"/>
      <w:r w:rsidR="00921A1D" w:rsidRPr="7DDFE2F5">
        <w:rPr>
          <w:b/>
          <w:bCs/>
          <w:sz w:val="24"/>
          <w:szCs w:val="24"/>
        </w:rPr>
        <w:t>equipaciones</w:t>
      </w:r>
      <w:proofErr w:type="spellEnd"/>
      <w:r w:rsidR="00921A1D" w:rsidRPr="7DDFE2F5">
        <w:rPr>
          <w:b/>
          <w:bCs/>
          <w:sz w:val="24"/>
          <w:szCs w:val="24"/>
        </w:rPr>
        <w:t xml:space="preserve"> </w:t>
      </w:r>
      <w:r w:rsidRPr="7DDFE2F5">
        <w:rPr>
          <w:b/>
          <w:bCs/>
          <w:sz w:val="24"/>
          <w:szCs w:val="24"/>
        </w:rPr>
        <w:t xml:space="preserve">para </w:t>
      </w:r>
      <w:proofErr w:type="gramStart"/>
      <w:r w:rsidRPr="7DDFE2F5">
        <w:rPr>
          <w:b/>
          <w:bCs/>
          <w:sz w:val="24"/>
          <w:szCs w:val="24"/>
        </w:rPr>
        <w:t>los jugadores</w:t>
      </w:r>
      <w:r w:rsidR="00921A1D" w:rsidRPr="7DDFE2F5">
        <w:rPr>
          <w:b/>
          <w:bCs/>
          <w:sz w:val="24"/>
          <w:szCs w:val="24"/>
        </w:rPr>
        <w:t xml:space="preserve"> y las jugadoras</w:t>
      </w:r>
      <w:proofErr w:type="gramEnd"/>
      <w:r w:rsidRPr="7DDFE2F5">
        <w:rPr>
          <w:b/>
          <w:bCs/>
          <w:sz w:val="24"/>
          <w:szCs w:val="24"/>
        </w:rPr>
        <w:t xml:space="preserve"> de entre 9 y 13 años, así como </w:t>
      </w:r>
      <w:r w:rsidR="00DD67FF" w:rsidRPr="7DDFE2F5">
        <w:rPr>
          <w:b/>
          <w:bCs/>
          <w:sz w:val="24"/>
          <w:szCs w:val="24"/>
        </w:rPr>
        <w:t>para</w:t>
      </w:r>
      <w:r w:rsidRPr="7DDFE2F5">
        <w:rPr>
          <w:b/>
          <w:bCs/>
          <w:sz w:val="24"/>
          <w:szCs w:val="24"/>
        </w:rPr>
        <w:t xml:space="preserve"> los entrenadores</w:t>
      </w:r>
    </w:p>
    <w:p w14:paraId="60343F92" w14:textId="42C64BCC" w:rsidR="00A5294A" w:rsidRPr="00A5294A" w:rsidRDefault="00E30EDC" w:rsidP="510130F7">
      <w:pPr>
        <w:numPr>
          <w:ilvl w:val="0"/>
          <w:numId w:val="5"/>
        </w:numPr>
        <w:spacing w:line="360" w:lineRule="auto"/>
        <w:ind w:right="941"/>
        <w:jc w:val="both"/>
        <w:rPr>
          <w:b/>
          <w:bCs/>
          <w:sz w:val="24"/>
          <w:szCs w:val="24"/>
        </w:rPr>
      </w:pPr>
      <w:r w:rsidRPr="7DDFE2F5">
        <w:rPr>
          <w:b/>
          <w:bCs/>
          <w:sz w:val="24"/>
          <w:szCs w:val="24"/>
        </w:rPr>
        <w:t>“El Gran Equipo Allianz”</w:t>
      </w:r>
      <w:r w:rsidR="00A5294A" w:rsidRPr="7DDFE2F5">
        <w:rPr>
          <w:b/>
          <w:bCs/>
          <w:sz w:val="24"/>
          <w:szCs w:val="24"/>
        </w:rPr>
        <w:t xml:space="preserve"> </w:t>
      </w:r>
      <w:r w:rsidR="00921A1D" w:rsidRPr="7DDFE2F5">
        <w:rPr>
          <w:b/>
          <w:bCs/>
          <w:sz w:val="24"/>
          <w:szCs w:val="24"/>
        </w:rPr>
        <w:t>busca acompañar al fútbol base para ayudarles a triunfar</w:t>
      </w:r>
    </w:p>
    <w:p w14:paraId="1985A2E4" w14:textId="77777777" w:rsidR="00382CA5" w:rsidRDefault="00382CA5" w:rsidP="00A11963">
      <w:pPr>
        <w:spacing w:line="360" w:lineRule="auto"/>
        <w:ind w:right="425"/>
        <w:jc w:val="both"/>
        <w:rPr>
          <w:b/>
          <w:lang w:val="es-ES_tradnl"/>
        </w:rPr>
      </w:pPr>
    </w:p>
    <w:p w14:paraId="1DBA3AC2" w14:textId="0FF3B8A7" w:rsidR="00857C84" w:rsidRDefault="00711B82" w:rsidP="5E34DFD1">
      <w:pPr>
        <w:spacing w:line="276" w:lineRule="auto"/>
        <w:ind w:right="425"/>
        <w:jc w:val="both"/>
      </w:pPr>
      <w:r w:rsidRPr="007E53BC">
        <w:rPr>
          <w:b/>
          <w:bCs/>
        </w:rPr>
        <w:t>Madrid</w:t>
      </w:r>
      <w:r w:rsidR="008D1A5E" w:rsidRPr="007E53BC">
        <w:rPr>
          <w:b/>
          <w:bCs/>
        </w:rPr>
        <w:t xml:space="preserve">, </w:t>
      </w:r>
      <w:r w:rsidR="723D9212" w:rsidRPr="007E53BC">
        <w:rPr>
          <w:b/>
          <w:bCs/>
        </w:rPr>
        <w:t>19</w:t>
      </w:r>
      <w:r w:rsidR="00BD4288" w:rsidRPr="007E53BC">
        <w:rPr>
          <w:b/>
          <w:bCs/>
        </w:rPr>
        <w:t xml:space="preserve"> </w:t>
      </w:r>
      <w:r w:rsidR="00741B4A" w:rsidRPr="007E53BC">
        <w:rPr>
          <w:b/>
          <w:bCs/>
        </w:rPr>
        <w:t xml:space="preserve">de </w:t>
      </w:r>
      <w:r w:rsidR="00D46EFD" w:rsidRPr="007E53BC">
        <w:rPr>
          <w:b/>
          <w:bCs/>
        </w:rPr>
        <w:t>mayo</w:t>
      </w:r>
      <w:r w:rsidR="009929C1" w:rsidRPr="7DDFE2F5">
        <w:rPr>
          <w:b/>
          <w:bCs/>
        </w:rPr>
        <w:t xml:space="preserve"> de</w:t>
      </w:r>
      <w:r w:rsidR="00FE23C9" w:rsidRPr="7DDFE2F5">
        <w:rPr>
          <w:b/>
          <w:bCs/>
        </w:rPr>
        <w:t xml:space="preserve"> </w:t>
      </w:r>
      <w:r w:rsidR="008D1A5E" w:rsidRPr="7DDFE2F5">
        <w:rPr>
          <w:b/>
          <w:bCs/>
        </w:rPr>
        <w:t>20</w:t>
      </w:r>
      <w:r w:rsidRPr="7DDFE2F5">
        <w:rPr>
          <w:b/>
          <w:bCs/>
        </w:rPr>
        <w:t>2</w:t>
      </w:r>
      <w:r w:rsidR="00CE117F" w:rsidRPr="7DDFE2F5">
        <w:rPr>
          <w:b/>
          <w:bCs/>
        </w:rPr>
        <w:t>5</w:t>
      </w:r>
      <w:r w:rsidR="008D1A5E" w:rsidRPr="7DDFE2F5">
        <w:rPr>
          <w:b/>
          <w:bCs/>
        </w:rPr>
        <w:t>.-</w:t>
      </w:r>
      <w:r w:rsidR="008D1A5E">
        <w:t xml:space="preserve"> </w:t>
      </w:r>
      <w:r w:rsidR="00857C84">
        <w:t xml:space="preserve">Allianz </w:t>
      </w:r>
      <w:r w:rsidR="00160A15">
        <w:t>Seguros</w:t>
      </w:r>
      <w:r w:rsidR="00857C84">
        <w:t xml:space="preserve"> lanza "El Gran Equipo Allianz", una iniciativa creada para apoyar y potenciar el fútbol </w:t>
      </w:r>
      <w:proofErr w:type="gramStart"/>
      <w:r w:rsidR="00857C84">
        <w:t>amateur</w:t>
      </w:r>
      <w:proofErr w:type="gramEnd"/>
      <w:r w:rsidR="00857C84">
        <w:t xml:space="preserve"> en todo el territorio nacional. Con el objetivo de respaldar a </w:t>
      </w:r>
      <w:r w:rsidR="00D94C0B">
        <w:t xml:space="preserve">2 equipos </w:t>
      </w:r>
      <w:r w:rsidR="000A6671">
        <w:t xml:space="preserve">de </w:t>
      </w:r>
      <w:proofErr w:type="gramStart"/>
      <w:r w:rsidR="000A6671">
        <w:t>niños</w:t>
      </w:r>
      <w:r w:rsidR="00921A1D">
        <w:t xml:space="preserve"> y niñas</w:t>
      </w:r>
      <w:proofErr w:type="gramEnd"/>
      <w:r w:rsidR="00921A1D">
        <w:t xml:space="preserve"> de</w:t>
      </w:r>
      <w:r w:rsidR="000A6671">
        <w:t xml:space="preserve"> entre 9 y 13 años</w:t>
      </w:r>
      <w:r w:rsidR="00D94C0B">
        <w:t xml:space="preserve"> en 50 clubes, </w:t>
      </w:r>
      <w:r w:rsidR="00857C84">
        <w:t xml:space="preserve">Allianz ofrecerá un patrocinio </w:t>
      </w:r>
      <w:r w:rsidR="000A6671">
        <w:t xml:space="preserve">completo </w:t>
      </w:r>
      <w:r w:rsidR="00857C84">
        <w:t>de equipamiento para jugadores</w:t>
      </w:r>
      <w:r w:rsidR="000A6671">
        <w:t>, jugadoras</w:t>
      </w:r>
      <w:r w:rsidR="00857C84">
        <w:t xml:space="preserve"> y entrenadores durante la temporada 2025</w:t>
      </w:r>
      <w:r w:rsidR="000A6671">
        <w:t>-</w:t>
      </w:r>
      <w:r w:rsidR="00857C84">
        <w:t>2026.</w:t>
      </w:r>
    </w:p>
    <w:p w14:paraId="46605ED3" w14:textId="77777777" w:rsidR="000A6671" w:rsidRDefault="000A6671" w:rsidP="5E34DFD1">
      <w:pPr>
        <w:spacing w:line="276" w:lineRule="auto"/>
        <w:ind w:right="425"/>
        <w:jc w:val="both"/>
      </w:pPr>
    </w:p>
    <w:p w14:paraId="0557F370" w14:textId="0A4D1024" w:rsidR="000A6671" w:rsidRPr="00857C84" w:rsidRDefault="000A6671" w:rsidP="5E34DFD1">
      <w:pPr>
        <w:spacing w:line="276" w:lineRule="auto"/>
        <w:ind w:right="425"/>
        <w:jc w:val="both"/>
      </w:pPr>
      <w:r w:rsidRPr="7DE8E440">
        <w:rPr>
          <w:i/>
          <w:iCs/>
        </w:rPr>
        <w:t xml:space="preserve">“En Allianz creemos en el poder del fútbol para transformar vidas. Muchos de los grandes equipos nacieron en campos humildes, impulsados por la pasión y el esfuerzo colectivo. Por eso, queremos estar al lado de los clubes amateurs, apoyando su labor en el corazón de nuestras comunidades. Acompañar a 50 clubes de niños y jóvenes </w:t>
      </w:r>
      <w:r w:rsidR="00921A1D" w:rsidRPr="7DE8E440">
        <w:rPr>
          <w:i/>
          <w:iCs/>
        </w:rPr>
        <w:t>la próxima</w:t>
      </w:r>
      <w:r w:rsidRPr="7DE8E440">
        <w:rPr>
          <w:i/>
          <w:iCs/>
        </w:rPr>
        <w:t xml:space="preserve"> temporada es nuestra forma de devolver al deporte todo lo que nos enseña desde la infancia: confianza, valentía, trabajo en equipo y superación”,</w:t>
      </w:r>
      <w:r>
        <w:t xml:space="preserve"> afirma </w:t>
      </w:r>
      <w:r w:rsidRPr="7DE8E440">
        <w:rPr>
          <w:b/>
          <w:bCs/>
        </w:rPr>
        <w:t>Luisa de la Peña</w:t>
      </w:r>
      <w:r>
        <w:t xml:space="preserve">, </w:t>
      </w:r>
      <w:proofErr w:type="gramStart"/>
      <w:r>
        <w:t>Directora</w:t>
      </w:r>
      <w:proofErr w:type="gramEnd"/>
      <w:r>
        <w:t xml:space="preserve"> de Marketing &amp; Clientes de Allianz.</w:t>
      </w:r>
    </w:p>
    <w:p w14:paraId="0C6CF075" w14:textId="77777777" w:rsidR="00857C84" w:rsidRPr="00857C84" w:rsidRDefault="00857C84" w:rsidP="00857C84">
      <w:pPr>
        <w:spacing w:line="276" w:lineRule="auto"/>
        <w:ind w:right="425"/>
        <w:jc w:val="both"/>
        <w:rPr>
          <w:lang w:val="es-ES_tradnl"/>
        </w:rPr>
      </w:pPr>
    </w:p>
    <w:p w14:paraId="4A517306" w14:textId="048CBDD2" w:rsidR="00857C84" w:rsidRPr="00857C84" w:rsidRDefault="00857C84" w:rsidP="7DE8E440">
      <w:pPr>
        <w:spacing w:line="276" w:lineRule="auto"/>
        <w:ind w:right="425"/>
        <w:jc w:val="both"/>
      </w:pPr>
      <w:r w:rsidRPr="7DE8E440">
        <w:t xml:space="preserve">A través de este programa, los </w:t>
      </w:r>
      <w:r w:rsidR="00B17903" w:rsidRPr="7DE8E440">
        <w:t>clubes</w:t>
      </w:r>
      <w:r w:rsidRPr="7DE8E440">
        <w:t xml:space="preserve"> seleccionados recibirán dos </w:t>
      </w:r>
      <w:r w:rsidR="002F4C71" w:rsidRPr="7DE8E440">
        <w:t>juegos</w:t>
      </w:r>
      <w:r w:rsidRPr="7DE8E440">
        <w:t xml:space="preserve"> complet</w:t>
      </w:r>
      <w:r w:rsidR="002F4C71" w:rsidRPr="7DE8E440">
        <w:t>o</w:t>
      </w:r>
      <w:r w:rsidRPr="7DE8E440">
        <w:t xml:space="preserve">s de competición para sus equipos U9-U13, que incluyen 24 camisetas, 24 pantalones y 24 pares de medias Adidas. Además, cada club contará con dos conjuntos de chándal Adidas para entrenadores, compuestos por chaqueta y pantalón. Este patrocinio representa un ahorro estimado de 1.300 </w:t>
      </w:r>
      <w:r w:rsidR="00921A1D" w:rsidRPr="7DE8E440">
        <w:t>euros</w:t>
      </w:r>
      <w:r w:rsidRPr="7DE8E440">
        <w:t xml:space="preserve"> por club, lo que permitirá destinar esos recursos a otras áreas clave del desarrollo deportivo y organizativo.</w:t>
      </w:r>
    </w:p>
    <w:p w14:paraId="31B681B3" w14:textId="77777777" w:rsidR="00857C84" w:rsidRPr="00857C84" w:rsidRDefault="00857C84" w:rsidP="00857C84">
      <w:pPr>
        <w:spacing w:line="276" w:lineRule="auto"/>
        <w:ind w:right="425"/>
        <w:jc w:val="both"/>
        <w:rPr>
          <w:lang w:val="es-ES_tradnl"/>
        </w:rPr>
      </w:pPr>
    </w:p>
    <w:p w14:paraId="6006E290" w14:textId="2329A578" w:rsidR="00857C84" w:rsidRPr="00857C84" w:rsidRDefault="00857C84" w:rsidP="5E34DFD1">
      <w:pPr>
        <w:spacing w:line="276" w:lineRule="auto"/>
        <w:ind w:right="425"/>
        <w:jc w:val="both"/>
      </w:pPr>
      <w:r>
        <w:lastRenderedPageBreak/>
        <w:t xml:space="preserve">Los clubes interesados pueden inscribirse completando el formulario </w:t>
      </w:r>
      <w:r w:rsidR="000F1925">
        <w:t xml:space="preserve">ahora </w:t>
      </w:r>
      <w:r>
        <w:t xml:space="preserve">disponible en </w:t>
      </w:r>
      <w:hyperlink r:id="rId14">
        <w:r w:rsidR="00362874" w:rsidRPr="7DDFE2F5">
          <w:rPr>
            <w:rStyle w:val="Hipervnculo"/>
          </w:rPr>
          <w:t>https://www.elgranequipoallianz.es/</w:t>
        </w:r>
      </w:hyperlink>
      <w:r w:rsidR="00362874">
        <w:t xml:space="preserve">. </w:t>
      </w:r>
      <w:r>
        <w:t xml:space="preserve">La convocatoria estará abierta hasta el </w:t>
      </w:r>
      <w:r w:rsidR="52C2F7AB">
        <w:t>9</w:t>
      </w:r>
      <w:r>
        <w:t xml:space="preserve"> de junio, y la selección de los clubes beneficiarios se comunicará el 20 de junio. Las entregas del material comenzarán a partir del 21 de junio, con el fin de garantizar que las </w:t>
      </w:r>
      <w:proofErr w:type="spellStart"/>
      <w:r>
        <w:t>equipaciones</w:t>
      </w:r>
      <w:proofErr w:type="spellEnd"/>
      <w:r>
        <w:t xml:space="preserve"> estén listas para el inicio de la temporada.</w:t>
      </w:r>
    </w:p>
    <w:p w14:paraId="032E884E" w14:textId="77777777" w:rsidR="00857C84" w:rsidRPr="00857C84" w:rsidRDefault="00857C84" w:rsidP="00857C84">
      <w:pPr>
        <w:spacing w:line="276" w:lineRule="auto"/>
        <w:ind w:right="425"/>
        <w:jc w:val="both"/>
        <w:rPr>
          <w:lang w:val="es-ES_tradnl"/>
        </w:rPr>
      </w:pPr>
    </w:p>
    <w:p w14:paraId="294B1AF3" w14:textId="6C5D0FFF" w:rsidR="000F1925" w:rsidRPr="00DB6F91" w:rsidRDefault="000F1925" w:rsidP="7DE8E440">
      <w:pPr>
        <w:spacing w:line="276" w:lineRule="auto"/>
        <w:ind w:right="425"/>
        <w:jc w:val="both"/>
        <w:rPr>
          <w:b/>
          <w:bCs/>
        </w:rPr>
      </w:pPr>
      <w:r w:rsidRPr="3E9A1369">
        <w:rPr>
          <w:b/>
          <w:bCs/>
        </w:rPr>
        <w:t>Allianz</w:t>
      </w:r>
      <w:r w:rsidR="00921A1D" w:rsidRPr="3E9A1369">
        <w:rPr>
          <w:b/>
          <w:bCs/>
        </w:rPr>
        <w:t xml:space="preserve"> y el deporte</w:t>
      </w:r>
    </w:p>
    <w:p w14:paraId="78A0D09D" w14:textId="752B48A2" w:rsidR="379E87C4" w:rsidRDefault="379E87C4" w:rsidP="379E87C4">
      <w:pPr>
        <w:spacing w:line="276" w:lineRule="auto"/>
        <w:ind w:right="425"/>
        <w:jc w:val="both"/>
      </w:pPr>
    </w:p>
    <w:p w14:paraId="7907F9F2" w14:textId="55ACED9A" w:rsidR="000A6671" w:rsidRDefault="00857C84" w:rsidP="7DE8E440">
      <w:pPr>
        <w:spacing w:line="276" w:lineRule="auto"/>
        <w:ind w:right="425"/>
        <w:jc w:val="both"/>
      </w:pPr>
      <w:r w:rsidRPr="3E9A1369">
        <w:t xml:space="preserve">En Allianz </w:t>
      </w:r>
      <w:r w:rsidR="00620E82" w:rsidRPr="3E9A1369">
        <w:t>apoyamos el deporte para todos, no s</w:t>
      </w:r>
      <w:r w:rsidR="0B1F514C" w:rsidRPr="3E9A1369">
        <w:t>ó</w:t>
      </w:r>
      <w:r w:rsidR="00620E82" w:rsidRPr="3E9A1369">
        <w:t xml:space="preserve">lo como herramienta de prevención de riesgos para la salud, sino también por </w:t>
      </w:r>
      <w:r w:rsidR="00D91810" w:rsidRPr="3E9A1369">
        <w:t>los valores que</w:t>
      </w:r>
      <w:r w:rsidR="00620E82" w:rsidRPr="3E9A1369">
        <w:t xml:space="preserve"> representa.</w:t>
      </w:r>
      <w:r w:rsidR="00D91810" w:rsidRPr="3E9A1369">
        <w:t xml:space="preserve"> </w:t>
      </w:r>
      <w:r w:rsidRPr="3E9A1369">
        <w:t xml:space="preserve">En España, </w:t>
      </w:r>
      <w:r w:rsidR="000A6671" w:rsidRPr="3E9A1369">
        <w:t xml:space="preserve">la compañía asegura </w:t>
      </w:r>
      <w:r w:rsidRPr="3E9A1369">
        <w:t>a más de 7.400 clubes y 30 federaciones deportivas</w:t>
      </w:r>
      <w:r w:rsidR="000A6671" w:rsidRPr="3E9A1369">
        <w:t>. En fútbol, 8 estadios de todo el mundo llevan hoy el nombre de Allianz, desde el Allianz Arena en Múnich, pasando por el Allianz Parque en Sao Paulo o</w:t>
      </w:r>
      <w:r w:rsidR="00921A1D" w:rsidRPr="3E9A1369">
        <w:t xml:space="preserve"> el Allianz Riviera en Niza. </w:t>
      </w:r>
    </w:p>
    <w:p w14:paraId="625B0CB5" w14:textId="77777777" w:rsidR="000A6671" w:rsidRDefault="000A6671" w:rsidP="7DE8E440">
      <w:pPr>
        <w:spacing w:line="276" w:lineRule="auto"/>
        <w:ind w:right="425"/>
        <w:jc w:val="both"/>
      </w:pPr>
    </w:p>
    <w:p w14:paraId="432D4E93" w14:textId="335078D5" w:rsidR="00857C84" w:rsidRPr="00857C84" w:rsidRDefault="00921A1D" w:rsidP="11978CE5">
      <w:pPr>
        <w:spacing w:line="276" w:lineRule="auto"/>
        <w:ind w:right="425"/>
        <w:jc w:val="both"/>
      </w:pPr>
      <w:r>
        <w:t xml:space="preserve">Además, </w:t>
      </w:r>
      <w:r w:rsidR="00D91810">
        <w:t>a</w:t>
      </w:r>
      <w:r w:rsidR="00857C84">
        <w:t xml:space="preserve"> nivel global, Allianz es Socio </w:t>
      </w:r>
      <w:r w:rsidR="00DB6F91">
        <w:t>Global</w:t>
      </w:r>
      <w:r w:rsidR="00857C84">
        <w:t xml:space="preserve"> del Movimiento Olímpico y Paralímpico desde 2021 y hasta 2032, reforzando </w:t>
      </w:r>
      <w:r>
        <w:t xml:space="preserve">su </w:t>
      </w:r>
      <w:r w:rsidR="00BA0578">
        <w:t>compromiso con el deporte.</w:t>
      </w:r>
    </w:p>
    <w:p w14:paraId="3C2C275B" w14:textId="77777777" w:rsidR="00857C84" w:rsidRPr="00857C84" w:rsidRDefault="00857C84" w:rsidP="00857C84">
      <w:pPr>
        <w:spacing w:line="276" w:lineRule="auto"/>
        <w:ind w:right="425"/>
        <w:jc w:val="both"/>
        <w:rPr>
          <w:lang w:val="es-ES_tradnl"/>
        </w:rPr>
      </w:pPr>
    </w:p>
    <w:p w14:paraId="5CF8C996" w14:textId="3EB52136" w:rsidR="00DE7F0A" w:rsidRDefault="00857C84" w:rsidP="00857C84">
      <w:pPr>
        <w:spacing w:line="276" w:lineRule="auto"/>
        <w:ind w:right="425"/>
        <w:jc w:val="both"/>
        <w:rPr>
          <w:lang w:val="es-ES_tradnl"/>
        </w:rPr>
      </w:pPr>
      <w:r w:rsidRPr="00857C84">
        <w:rPr>
          <w:lang w:val="es-ES_tradnl"/>
        </w:rPr>
        <w:t>Para más información</w:t>
      </w:r>
      <w:r w:rsidR="00746021">
        <w:rPr>
          <w:lang w:val="es-ES_tradnl"/>
        </w:rPr>
        <w:t>,</w:t>
      </w:r>
      <w:r w:rsidRPr="00857C84">
        <w:rPr>
          <w:lang w:val="es-ES_tradnl"/>
        </w:rPr>
        <w:t xml:space="preserve"> visita </w:t>
      </w:r>
      <w:hyperlink r:id="rId15" w:history="1">
        <w:r w:rsidR="00DB6F91" w:rsidRPr="00982ACB">
          <w:rPr>
            <w:rStyle w:val="Hipervnculo"/>
            <w:lang w:val="es-ES_tradnl"/>
          </w:rPr>
          <w:t>https://www.elgranequipoallianz.es/</w:t>
        </w:r>
      </w:hyperlink>
      <w:r w:rsidR="00DB6F91">
        <w:rPr>
          <w:lang w:val="es-ES_tradnl"/>
        </w:rPr>
        <w:t>.</w:t>
      </w:r>
    </w:p>
    <w:p w14:paraId="1549169E" w14:textId="77777777" w:rsidR="00DB6F91" w:rsidRPr="0053125A" w:rsidRDefault="00DB6F91" w:rsidP="00857C84">
      <w:pPr>
        <w:spacing w:line="276" w:lineRule="auto"/>
        <w:ind w:right="425"/>
        <w:jc w:val="both"/>
      </w:pPr>
    </w:p>
    <w:p w14:paraId="586D3BB1" w14:textId="77777777" w:rsidR="008D1A5E" w:rsidRPr="00146BEF" w:rsidRDefault="008D1A5E" w:rsidP="00B36EEB">
      <w:pPr>
        <w:spacing w:after="200" w:line="276" w:lineRule="auto"/>
        <w:ind w:right="348"/>
        <w:jc w:val="both"/>
        <w:rPr>
          <w:b/>
        </w:rPr>
      </w:pPr>
      <w:r w:rsidRPr="00146BEF">
        <w:rPr>
          <w:b/>
        </w:rPr>
        <w:t>Sobre Allianz Seguros</w:t>
      </w:r>
    </w:p>
    <w:p w14:paraId="7197E9BD" w14:textId="77777777" w:rsidR="00CD2EE5" w:rsidRDefault="00CD2EE5" w:rsidP="00CD2EE5">
      <w:pPr>
        <w:spacing w:line="276" w:lineRule="auto"/>
        <w:ind w:right="425"/>
        <w:jc w:val="both"/>
      </w:pPr>
      <w:r>
        <w:t>Allianz Seguros, la principal filial del Grupo Allianz en España, destaca como líder en el sector asegurador español. Proporciona una combinación única de proximidad física y avanzada tecnología para satisfacer las necesidades de sus clientes. Con más de 2.000 empleados en sus sucursales y delegaciones y una red extensa de más de 7.000 mediadores, Allianz Seguros garantiza un servicio cercano y personalizado.</w:t>
      </w:r>
    </w:p>
    <w:p w14:paraId="6BEEDBD6" w14:textId="77777777" w:rsidR="00CD2EE5" w:rsidRDefault="00CD2EE5" w:rsidP="00CD2EE5">
      <w:pPr>
        <w:spacing w:line="276" w:lineRule="auto"/>
        <w:ind w:right="425"/>
        <w:jc w:val="both"/>
      </w:pPr>
    </w:p>
    <w:p w14:paraId="45749B66" w14:textId="77777777" w:rsidR="00CD2EE5" w:rsidRDefault="00CD2EE5" w:rsidP="00CD2EE5">
      <w:pPr>
        <w:spacing w:line="276" w:lineRule="auto"/>
        <w:ind w:right="425"/>
        <w:jc w:val="both"/>
      </w:pPr>
      <w:r>
        <w:t xml:space="preserve">La compañía utiliza herramientas innovadoras como su aplicación para smartphones y tabletas, un área de </w:t>
      </w:r>
      <w:proofErr w:type="spellStart"/>
      <w:r>
        <w:t>eCliente</w:t>
      </w:r>
      <w:proofErr w:type="spellEnd"/>
      <w:r>
        <w:t xml:space="preserve"> en su web corporativa, y la comunicación directa a través de más de 500.000 SMS enviados anualmente a sus clientes. Allianz Seguros ofrece una de las gamas de productos más completas e innovadoras del mercado, fundamentada en el concepto de seguridad integral. Sus productos abarcan desde seguros personales y familiares, como Vida, Autos, Hogar, Accidentes y Salud, hasta soluciones empresariales como </w:t>
      </w:r>
      <w:proofErr w:type="spellStart"/>
      <w:r>
        <w:t>Multirriesgos</w:t>
      </w:r>
      <w:proofErr w:type="spellEnd"/>
      <w:r>
        <w:t xml:space="preserve"> para empresas y comercios, además de opciones aseguradoras personalizadas para necesidades más complejas.</w:t>
      </w:r>
    </w:p>
    <w:p w14:paraId="257A7F3C" w14:textId="77777777" w:rsidR="00CD2EE5" w:rsidRDefault="00CD2EE5" w:rsidP="00CD2EE5">
      <w:pPr>
        <w:spacing w:line="276" w:lineRule="auto"/>
        <w:ind w:right="425"/>
        <w:jc w:val="both"/>
      </w:pPr>
    </w:p>
    <w:p w14:paraId="676FD8D7" w14:textId="77777777" w:rsidR="008D1A5E" w:rsidRPr="00146BEF" w:rsidRDefault="00CD2EE5" w:rsidP="00CD2EE5">
      <w:pPr>
        <w:spacing w:line="276" w:lineRule="auto"/>
        <w:ind w:right="425"/>
        <w:jc w:val="both"/>
      </w:pPr>
      <w:r>
        <w:t xml:space="preserve">Como parte del Grupo Allianz, uno de los principales aseguradores y gestores de activos del mundo, Allianz Seguros se beneficia de la solidez y experiencia global del grupo, que atiende a más de 122 millones de clientes en más de 70 países. Con un enfoque en la integración de criterios ecológicos y sociales en sus procesos de negocio, Allianz se posiciona como líder en sostenibilidad en la industria aseguradora, según el Dow Jones </w:t>
      </w:r>
      <w:proofErr w:type="spellStart"/>
      <w:r>
        <w:t>Sustainability</w:t>
      </w:r>
      <w:proofErr w:type="spellEnd"/>
      <w:r>
        <w:t xml:space="preserve"> </w:t>
      </w:r>
      <w:proofErr w:type="spellStart"/>
      <w:r>
        <w:t>Index</w:t>
      </w:r>
      <w:proofErr w:type="spellEnd"/>
      <w:r>
        <w:t>.</w:t>
      </w:r>
    </w:p>
    <w:p w14:paraId="48DEAB36" w14:textId="77777777" w:rsidR="008D1A5E" w:rsidRPr="00B76BFA" w:rsidRDefault="008D1A5E" w:rsidP="001F3ADF">
      <w:pPr>
        <w:spacing w:line="276" w:lineRule="auto"/>
        <w:rPr>
          <w:lang w:val="es-ES_tradnl"/>
        </w:rPr>
      </w:pPr>
    </w:p>
    <w:p w14:paraId="215B212B" w14:textId="77777777" w:rsidR="008D1A5E" w:rsidRDefault="008D1A5E" w:rsidP="001F3ADF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1418"/>
        <w:jc w:val="both"/>
        <w:rPr>
          <w:lang w:val="es-ES_tradnl"/>
        </w:rPr>
      </w:pPr>
      <w:r w:rsidRPr="00B76BFA">
        <w:rPr>
          <w:lang w:val="es-ES_tradnl"/>
        </w:rPr>
        <w:t>Para más información:</w:t>
      </w:r>
    </w:p>
    <w:p w14:paraId="40142D56" w14:textId="77777777" w:rsidR="00B01046" w:rsidRPr="00B76BFA" w:rsidRDefault="00B01046" w:rsidP="001F3ADF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1418"/>
        <w:jc w:val="both"/>
        <w:rPr>
          <w:b/>
          <w:lang w:val="es-ES_tradnl"/>
        </w:rPr>
      </w:pPr>
      <w:r>
        <w:rPr>
          <w:lang w:val="es-ES_tradnl"/>
        </w:rPr>
        <w:t>Sonia Rodríguez</w:t>
      </w:r>
      <w:r>
        <w:rPr>
          <w:lang w:val="es-ES_tradnl"/>
        </w:rPr>
        <w:tab/>
      </w:r>
      <w:r>
        <w:rPr>
          <w:lang w:val="es-ES_tradnl"/>
        </w:rPr>
        <w:tab/>
        <w:t>Tel. 91.596.00.66</w:t>
      </w:r>
    </w:p>
    <w:p w14:paraId="611C175A" w14:textId="77777777" w:rsidR="008D1A5E" w:rsidRPr="00B76BFA" w:rsidRDefault="008D1A5E" w:rsidP="6F177DDD">
      <w:pPr>
        <w:pStyle w:val="Ttulo4"/>
        <w:spacing w:line="276" w:lineRule="auto"/>
        <w:ind w:left="0" w:firstLine="0"/>
        <w:rPr>
          <w:rFonts w:ascii="Arial" w:hAnsi="Arial"/>
          <w:sz w:val="22"/>
          <w:szCs w:val="22"/>
          <w:lang w:val="es-ES"/>
        </w:rPr>
      </w:pPr>
      <w:r w:rsidRPr="6F177DDD">
        <w:rPr>
          <w:rFonts w:ascii="Arial" w:hAnsi="Arial"/>
          <w:sz w:val="22"/>
          <w:szCs w:val="22"/>
          <w:lang w:val="es-ES"/>
        </w:rPr>
        <w:lastRenderedPageBreak/>
        <w:t xml:space="preserve">Laura Gallach </w:t>
      </w:r>
      <w:r>
        <w:tab/>
      </w:r>
      <w:r>
        <w:tab/>
      </w:r>
      <w:r w:rsidRPr="6F177DDD">
        <w:rPr>
          <w:rFonts w:ascii="Arial" w:hAnsi="Arial"/>
          <w:sz w:val="22"/>
          <w:szCs w:val="22"/>
          <w:lang w:val="es-ES"/>
        </w:rPr>
        <w:t>Tel. 93.228.67.83</w:t>
      </w:r>
    </w:p>
    <w:p w14:paraId="0DB8D31B" w14:textId="77777777" w:rsidR="008D1A5E" w:rsidRPr="00D268C4" w:rsidRDefault="008D1A5E" w:rsidP="008D1A5E">
      <w:pPr>
        <w:rPr>
          <w:lang w:val="es-ES_tradnl" w:eastAsia="es-ES"/>
        </w:rPr>
      </w:pPr>
    </w:p>
    <w:p w14:paraId="06876C82" w14:textId="77777777" w:rsidR="008D1A5E" w:rsidRPr="00956FCD" w:rsidRDefault="008D1A5E" w:rsidP="008D1A5E">
      <w:pPr>
        <w:ind w:right="425"/>
        <w:jc w:val="both"/>
        <w:rPr>
          <w:rFonts w:ascii="Times New (W1)" w:hAnsi="Times New (W1)"/>
          <w:sz w:val="24"/>
          <w:szCs w:val="24"/>
          <w:lang w:val="es-ES_tradnl"/>
        </w:rPr>
      </w:pPr>
    </w:p>
    <w:p w14:paraId="145A6576" w14:textId="77777777" w:rsidR="0039461D" w:rsidRPr="00956FCD" w:rsidRDefault="0039461D" w:rsidP="0039461D">
      <w:pPr>
        <w:ind w:right="141"/>
        <w:rPr>
          <w:b/>
          <w:i/>
          <w:color w:val="000000"/>
          <w:sz w:val="18"/>
          <w:lang w:val="es-ES_tradnl"/>
        </w:rPr>
      </w:pPr>
      <w:r w:rsidRPr="00956FCD">
        <w:rPr>
          <w:rFonts w:ascii="Times New (W1)" w:hAnsi="Times New (W1)"/>
          <w:b/>
          <w:sz w:val="18"/>
          <w:lang w:val="es-ES_tradnl"/>
        </w:rPr>
        <w:t xml:space="preserve">Estas aseveraciones quedan, como siempre, sujetas a la siguiente </w:t>
      </w:r>
      <w:hyperlink r:id="rId16" w:history="1">
        <w:r w:rsidR="002373BB" w:rsidRPr="00C717B0">
          <w:rPr>
            <w:rStyle w:val="Hipervnculo"/>
            <w:rFonts w:ascii="Times New (W1)" w:hAnsi="Times New (W1)"/>
            <w:b/>
            <w:sz w:val="18"/>
            <w:lang w:val="es-ES_tradnl"/>
          </w:rPr>
          <w:t>nota preventiva</w:t>
        </w:r>
      </w:hyperlink>
      <w:r>
        <w:rPr>
          <w:rFonts w:ascii="Times New (W1)" w:hAnsi="Times New (W1)"/>
          <w:b/>
          <w:sz w:val="18"/>
          <w:lang w:val="es-ES_tradnl"/>
        </w:rPr>
        <w:t>.</w:t>
      </w:r>
    </w:p>
    <w:p w14:paraId="6AF3161D" w14:textId="77777777" w:rsidR="00800F49" w:rsidRPr="0039461D" w:rsidRDefault="00800F49" w:rsidP="008D1A5E">
      <w:pPr>
        <w:ind w:left="540" w:right="567"/>
        <w:jc w:val="center"/>
        <w:rPr>
          <w:lang w:val="es-ES_tradnl"/>
        </w:rPr>
      </w:pPr>
    </w:p>
    <w:sectPr w:rsidR="00800F49" w:rsidRPr="0039461D" w:rsidSect="00500820">
      <w:headerReference w:type="default" r:id="rId17"/>
      <w:footerReference w:type="default" r:id="rId18"/>
      <w:headerReference w:type="first" r:id="rId19"/>
      <w:pgSz w:w="11906" w:h="16838" w:code="9"/>
      <w:pgMar w:top="1701" w:right="926" w:bottom="215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15361" w14:textId="77777777" w:rsidR="00C071E8" w:rsidRDefault="00C071E8">
      <w:r>
        <w:separator/>
      </w:r>
    </w:p>
  </w:endnote>
  <w:endnote w:type="continuationSeparator" w:id="0">
    <w:p w14:paraId="2888E79D" w14:textId="77777777" w:rsidR="00C071E8" w:rsidRDefault="00C071E8">
      <w:r>
        <w:continuationSeparator/>
      </w:r>
    </w:p>
  </w:endnote>
  <w:endnote w:type="continuationNotice" w:id="1">
    <w:p w14:paraId="1CB081EC" w14:textId="77777777" w:rsidR="00C071E8" w:rsidRDefault="00C071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97BBB" w14:textId="77777777" w:rsidR="00115329" w:rsidRPr="00B111A5" w:rsidRDefault="00115329" w:rsidP="00B111A5">
    <w:pPr>
      <w:pStyle w:val="Piedepgina"/>
      <w:jc w:val="right"/>
    </w:pPr>
    <w:r>
      <w:t>Página</w:t>
    </w:r>
    <w:r w:rsidRPr="00B111A5">
      <w:t xml:space="preserve"> </w:t>
    </w:r>
    <w:r w:rsidRPr="00B111A5">
      <w:rPr>
        <w:rStyle w:val="Nmerodepgina"/>
      </w:rPr>
      <w:fldChar w:fldCharType="begin"/>
    </w:r>
    <w:r w:rsidRPr="00B111A5">
      <w:rPr>
        <w:rStyle w:val="Nmerodepgina"/>
      </w:rPr>
      <w:instrText xml:space="preserve"> PAGE </w:instrText>
    </w:r>
    <w:r w:rsidRPr="00B111A5">
      <w:rPr>
        <w:rStyle w:val="Nmerodepgina"/>
      </w:rPr>
      <w:fldChar w:fldCharType="separate"/>
    </w:r>
    <w:r w:rsidR="00B37ABF">
      <w:rPr>
        <w:rStyle w:val="Nmerodepgina"/>
        <w:noProof/>
      </w:rPr>
      <w:t>2</w:t>
    </w:r>
    <w:r w:rsidRPr="00B111A5">
      <w:rPr>
        <w:rStyle w:val="Nmerodepgina"/>
      </w:rPr>
      <w:fldChar w:fldCharType="end"/>
    </w:r>
    <w:r w:rsidRPr="00B111A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F3AB5" w14:textId="77777777" w:rsidR="00C071E8" w:rsidRDefault="00C071E8">
      <w:r>
        <w:separator/>
      </w:r>
    </w:p>
  </w:footnote>
  <w:footnote w:type="continuationSeparator" w:id="0">
    <w:p w14:paraId="7A4060D4" w14:textId="77777777" w:rsidR="00C071E8" w:rsidRDefault="00C071E8">
      <w:r>
        <w:continuationSeparator/>
      </w:r>
    </w:p>
  </w:footnote>
  <w:footnote w:type="continuationNotice" w:id="1">
    <w:p w14:paraId="408F8349" w14:textId="77777777" w:rsidR="00C071E8" w:rsidRDefault="00C071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AB07E" w14:textId="693334A5" w:rsidR="00115329" w:rsidRDefault="00D573CB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1E25884" wp14:editId="637DB91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0" b="0"/>
              <wp:wrapNone/>
              <wp:docPr id="1754862340" name="MSIPCM36fd49ec94ced1790eb31093" descr="{&quot;HashCode&quot;:417909460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028970" w14:textId="77777777" w:rsidR="00115329" w:rsidRPr="008C5750" w:rsidRDefault="008C5750" w:rsidP="008C5750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8C5750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E25884" id="_x0000_t202" coordsize="21600,21600" o:spt="202" path="m,l,21600r21600,l21600,xe">
              <v:stroke joinstyle="miter"/>
              <v:path gradientshapeok="t" o:connecttype="rect"/>
            </v:shapetype>
            <v:shape id="MSIPCM36fd49ec94ced1790eb31093" o:spid="_x0000_s1026" type="#_x0000_t202" alt="{&quot;HashCode&quot;:417909460,&quot;Height&quot;:841.0,&quot;Width&quot;:595.0,&quot;Placement&quot;:&quot;Header&quot;,&quot;Index&quot;:&quot;Primary&quot;,&quot;Section&quot;:1,&quot;Top&quot;:0.0,&quot;Left&quot;:0.0}" style="position:absolute;margin-left:0;margin-top:1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PEh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" o:allowincell="f" filled="f" stroked="f">
              <v:textbox inset=",0,,0">
                <w:txbxContent>
                  <w:p w14:paraId="28028970" w14:textId="77777777" w:rsidR="00115329" w:rsidRPr="008C5750" w:rsidRDefault="008C5750" w:rsidP="008C5750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8C5750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27317" w14:textId="17DDB845" w:rsidR="00115329" w:rsidRPr="00B111A5" w:rsidRDefault="00D573CB" w:rsidP="002D46FF">
    <w:pPr>
      <w:pStyle w:val="Encabezado"/>
      <w:jc w:val="right"/>
      <w:rPr>
        <w:sz w:val="28"/>
        <w:szCs w:val="28"/>
      </w:rPr>
    </w:pPr>
    <w:r>
      <w:rPr>
        <w:b/>
        <w:noProof/>
        <w:color w:val="000080"/>
        <w:sz w:val="28"/>
        <w:lang w:eastAsia="es-ES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336A8051" wp14:editId="61626C3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0" b="0"/>
              <wp:wrapNone/>
              <wp:docPr id="869302452" name="MSIPCMe088462e95cbf3860d14549e" descr="{&quot;HashCode&quot;:417909460,&quot;Height&quot;:841.0,&quot;Width&quot;:595.0,&quot;Placement&quot;:&quot;Head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7E80F8" w14:textId="77777777" w:rsidR="00115329" w:rsidRPr="008C5750" w:rsidRDefault="008C5750" w:rsidP="008C5750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8C5750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6A8051" id="_x0000_t202" coordsize="21600,21600" o:spt="202" path="m,l,21600r21600,l21600,xe">
              <v:stroke joinstyle="miter"/>
              <v:path gradientshapeok="t" o:connecttype="rect"/>
            </v:shapetype>
            <v:shape id="MSIPCMe088462e95cbf3860d14549e" o:spid="_x0000_s1027" type="#_x0000_t202" alt="{&quot;HashCode&quot;:417909460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.5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" o:allowincell="f" filled="f" stroked="f">
              <v:textbox inset=",0,,0">
                <w:txbxContent>
                  <w:p w14:paraId="577E80F8" w14:textId="77777777" w:rsidR="00115329" w:rsidRPr="008C5750" w:rsidRDefault="008C5750" w:rsidP="008C5750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8C5750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Pr="006831CF">
      <w:rPr>
        <w:b/>
        <w:noProof/>
        <w:color w:val="000080"/>
        <w:sz w:val="28"/>
      </w:rPr>
      <w:drawing>
        <wp:inline distT="0" distB="0" distL="0" distR="0" wp14:anchorId="17C97E64" wp14:editId="1A3C5369">
          <wp:extent cx="1638300" cy="4032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3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D5F0A8" w14:textId="77777777" w:rsidR="00115329" w:rsidRDefault="00115329" w:rsidP="00B111A5">
    <w:pPr>
      <w:pStyle w:val="Arial14"/>
    </w:pPr>
  </w:p>
  <w:p w14:paraId="4B7E1274" w14:textId="77777777" w:rsidR="00115329" w:rsidRDefault="00115329" w:rsidP="00B111A5">
    <w:pPr>
      <w:pStyle w:val="Arial14"/>
    </w:pPr>
  </w:p>
  <w:p w14:paraId="3E96D989" w14:textId="77777777" w:rsidR="00115329" w:rsidRDefault="00115329" w:rsidP="00B111A5">
    <w:pPr>
      <w:pStyle w:val="Arial14"/>
    </w:pPr>
    <w:r>
      <w:t>Allianz Seguros</w:t>
    </w:r>
  </w:p>
  <w:p w14:paraId="3C243E1A" w14:textId="77777777" w:rsidR="00115329" w:rsidRPr="008C15A2" w:rsidRDefault="00115329" w:rsidP="00B111A5">
    <w:pPr>
      <w:pStyle w:val="Encabezado"/>
      <w:rPr>
        <w:sz w:val="10"/>
        <w:szCs w:val="10"/>
      </w:rPr>
    </w:pPr>
  </w:p>
  <w:p w14:paraId="556F4369" w14:textId="77777777" w:rsidR="00115329" w:rsidRPr="00875F72" w:rsidRDefault="00115329" w:rsidP="00B111A5">
    <w:pPr>
      <w:pStyle w:val="Encabezado"/>
      <w:rPr>
        <w:sz w:val="20"/>
        <w:szCs w:val="20"/>
      </w:rPr>
    </w:pPr>
    <w:r>
      <w:rPr>
        <w:sz w:val="20"/>
        <w:szCs w:val="20"/>
      </w:rPr>
      <w:t>Comunicación Corporativa</w:t>
    </w:r>
  </w:p>
  <w:p w14:paraId="2879F66D" w14:textId="77777777" w:rsidR="00115329" w:rsidRPr="002D46FF" w:rsidRDefault="00115329" w:rsidP="00B111A5">
    <w:pPr>
      <w:pStyle w:val="Encabezado"/>
      <w:rPr>
        <w:sz w:val="40"/>
        <w:szCs w:val="40"/>
      </w:rPr>
    </w:pPr>
  </w:p>
  <w:p w14:paraId="69EF80EC" w14:textId="77777777" w:rsidR="00115329" w:rsidRPr="0057293C" w:rsidRDefault="00115329" w:rsidP="00B111A5">
    <w:pPr>
      <w:pStyle w:val="Encabezado"/>
      <w:rPr>
        <w:color w:val="7F7F7F"/>
        <w:sz w:val="44"/>
        <w:szCs w:val="44"/>
      </w:rPr>
    </w:pPr>
    <w:r w:rsidRPr="0057293C">
      <w:rPr>
        <w:color w:val="7F7F7F"/>
        <w:sz w:val="44"/>
        <w:szCs w:val="44"/>
      </w:rPr>
      <w:t>Nota de Prensa</w:t>
    </w:r>
  </w:p>
  <w:p w14:paraId="2431C8F5" w14:textId="77777777" w:rsidR="00115329" w:rsidRDefault="0011532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F15B0"/>
    <w:multiLevelType w:val="hybridMultilevel"/>
    <w:tmpl w:val="66D09F4C"/>
    <w:lvl w:ilvl="0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07E76C0"/>
    <w:multiLevelType w:val="hybridMultilevel"/>
    <w:tmpl w:val="7952DB5A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3252B1F"/>
    <w:multiLevelType w:val="hybridMultilevel"/>
    <w:tmpl w:val="26747C9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38365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74D10"/>
    <w:multiLevelType w:val="hybridMultilevel"/>
    <w:tmpl w:val="E8965E02"/>
    <w:lvl w:ilvl="0" w:tplc="522020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C2041"/>
    <w:multiLevelType w:val="hybridMultilevel"/>
    <w:tmpl w:val="4A1A39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231237"/>
    <w:multiLevelType w:val="hybridMultilevel"/>
    <w:tmpl w:val="DB807938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47A97007"/>
    <w:multiLevelType w:val="hybridMultilevel"/>
    <w:tmpl w:val="08CA8192"/>
    <w:lvl w:ilvl="0" w:tplc="6318FAD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569E2F48"/>
    <w:multiLevelType w:val="hybridMultilevel"/>
    <w:tmpl w:val="F7AE8848"/>
    <w:lvl w:ilvl="0" w:tplc="01A8C5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A633C"/>
    <w:multiLevelType w:val="hybridMultilevel"/>
    <w:tmpl w:val="3880E3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B641D2"/>
    <w:multiLevelType w:val="hybridMultilevel"/>
    <w:tmpl w:val="D50E1DF8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61665585"/>
    <w:multiLevelType w:val="hybridMultilevel"/>
    <w:tmpl w:val="D94CD02C"/>
    <w:lvl w:ilvl="0" w:tplc="5A1411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DE2243"/>
    <w:multiLevelType w:val="hybridMultilevel"/>
    <w:tmpl w:val="5FC8FB3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991E7A"/>
    <w:multiLevelType w:val="multilevel"/>
    <w:tmpl w:val="DCBCC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38277995">
    <w:abstractNumId w:val="6"/>
  </w:num>
  <w:num w:numId="2" w16cid:durableId="358238485">
    <w:abstractNumId w:val="8"/>
  </w:num>
  <w:num w:numId="3" w16cid:durableId="1783648966">
    <w:abstractNumId w:val="3"/>
  </w:num>
  <w:num w:numId="4" w16cid:durableId="1204827748">
    <w:abstractNumId w:val="1"/>
  </w:num>
  <w:num w:numId="5" w16cid:durableId="1321468935">
    <w:abstractNumId w:val="5"/>
  </w:num>
  <w:num w:numId="6" w16cid:durableId="649555530">
    <w:abstractNumId w:val="4"/>
  </w:num>
  <w:num w:numId="7" w16cid:durableId="1693336846">
    <w:abstractNumId w:val="9"/>
  </w:num>
  <w:num w:numId="8" w16cid:durableId="1795175215">
    <w:abstractNumId w:val="7"/>
  </w:num>
  <w:num w:numId="9" w16cid:durableId="1300720582">
    <w:abstractNumId w:val="11"/>
  </w:num>
  <w:num w:numId="10" w16cid:durableId="1725567013">
    <w:abstractNumId w:val="0"/>
  </w:num>
  <w:num w:numId="11" w16cid:durableId="203450409">
    <w:abstractNumId w:val="10"/>
  </w:num>
  <w:num w:numId="12" w16cid:durableId="1252549144">
    <w:abstractNumId w:val="12"/>
  </w:num>
  <w:num w:numId="13" w16cid:durableId="2318197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476"/>
    <w:rsid w:val="00000486"/>
    <w:rsid w:val="000011C8"/>
    <w:rsid w:val="0000575B"/>
    <w:rsid w:val="00005917"/>
    <w:rsid w:val="00011A40"/>
    <w:rsid w:val="000128A3"/>
    <w:rsid w:val="0001405B"/>
    <w:rsid w:val="0001611E"/>
    <w:rsid w:val="000161EB"/>
    <w:rsid w:val="00020C0E"/>
    <w:rsid w:val="00023561"/>
    <w:rsid w:val="00024222"/>
    <w:rsid w:val="000242D7"/>
    <w:rsid w:val="00025D60"/>
    <w:rsid w:val="00033AA7"/>
    <w:rsid w:val="0003444C"/>
    <w:rsid w:val="000365EC"/>
    <w:rsid w:val="00037C8E"/>
    <w:rsid w:val="000402CD"/>
    <w:rsid w:val="00040FF7"/>
    <w:rsid w:val="00043457"/>
    <w:rsid w:val="00046198"/>
    <w:rsid w:val="00050F1D"/>
    <w:rsid w:val="00051740"/>
    <w:rsid w:val="000547C8"/>
    <w:rsid w:val="00055B6B"/>
    <w:rsid w:val="00057EEE"/>
    <w:rsid w:val="00061CCA"/>
    <w:rsid w:val="00062734"/>
    <w:rsid w:val="0006506E"/>
    <w:rsid w:val="000729F3"/>
    <w:rsid w:val="00073F17"/>
    <w:rsid w:val="00073FBB"/>
    <w:rsid w:val="00076460"/>
    <w:rsid w:val="00076725"/>
    <w:rsid w:val="00077B16"/>
    <w:rsid w:val="000817A0"/>
    <w:rsid w:val="00084008"/>
    <w:rsid w:val="00087191"/>
    <w:rsid w:val="000923BE"/>
    <w:rsid w:val="00095BC2"/>
    <w:rsid w:val="00096172"/>
    <w:rsid w:val="000967F0"/>
    <w:rsid w:val="000A1EDA"/>
    <w:rsid w:val="000A321C"/>
    <w:rsid w:val="000A406D"/>
    <w:rsid w:val="000A6671"/>
    <w:rsid w:val="000A68D5"/>
    <w:rsid w:val="000B02BA"/>
    <w:rsid w:val="000B5A5E"/>
    <w:rsid w:val="000B5C55"/>
    <w:rsid w:val="000C5E50"/>
    <w:rsid w:val="000D1E5D"/>
    <w:rsid w:val="000D2858"/>
    <w:rsid w:val="000D338E"/>
    <w:rsid w:val="000D4180"/>
    <w:rsid w:val="000D4D6B"/>
    <w:rsid w:val="000D7101"/>
    <w:rsid w:val="000D76B2"/>
    <w:rsid w:val="000E053A"/>
    <w:rsid w:val="000E0A76"/>
    <w:rsid w:val="000E22A8"/>
    <w:rsid w:val="000E2953"/>
    <w:rsid w:val="000E3495"/>
    <w:rsid w:val="000F0368"/>
    <w:rsid w:val="000F0A0B"/>
    <w:rsid w:val="000F1925"/>
    <w:rsid w:val="000F4B55"/>
    <w:rsid w:val="000F5561"/>
    <w:rsid w:val="000F57AD"/>
    <w:rsid w:val="000F6CFE"/>
    <w:rsid w:val="00102E54"/>
    <w:rsid w:val="00106BA0"/>
    <w:rsid w:val="00113758"/>
    <w:rsid w:val="00115329"/>
    <w:rsid w:val="00115A00"/>
    <w:rsid w:val="00117439"/>
    <w:rsid w:val="00123279"/>
    <w:rsid w:val="00123F4C"/>
    <w:rsid w:val="00125FA9"/>
    <w:rsid w:val="00131A7F"/>
    <w:rsid w:val="00131F01"/>
    <w:rsid w:val="00143400"/>
    <w:rsid w:val="00144166"/>
    <w:rsid w:val="00146A25"/>
    <w:rsid w:val="00146C93"/>
    <w:rsid w:val="00150C16"/>
    <w:rsid w:val="00151193"/>
    <w:rsid w:val="00151BE4"/>
    <w:rsid w:val="001520EC"/>
    <w:rsid w:val="0015447E"/>
    <w:rsid w:val="00156B78"/>
    <w:rsid w:val="00160A15"/>
    <w:rsid w:val="00162FEB"/>
    <w:rsid w:val="00164946"/>
    <w:rsid w:val="0017146A"/>
    <w:rsid w:val="001715CD"/>
    <w:rsid w:val="00172078"/>
    <w:rsid w:val="0017257A"/>
    <w:rsid w:val="0017485E"/>
    <w:rsid w:val="00175A3B"/>
    <w:rsid w:val="00177B22"/>
    <w:rsid w:val="001825FC"/>
    <w:rsid w:val="00185BD5"/>
    <w:rsid w:val="00186A33"/>
    <w:rsid w:val="00186F64"/>
    <w:rsid w:val="001937B2"/>
    <w:rsid w:val="001973F8"/>
    <w:rsid w:val="001A10FD"/>
    <w:rsid w:val="001A17F1"/>
    <w:rsid w:val="001A3C99"/>
    <w:rsid w:val="001A5244"/>
    <w:rsid w:val="001B1CCE"/>
    <w:rsid w:val="001B5D5E"/>
    <w:rsid w:val="001C085B"/>
    <w:rsid w:val="001D1221"/>
    <w:rsid w:val="001D1EB5"/>
    <w:rsid w:val="001D3D97"/>
    <w:rsid w:val="001D7A6C"/>
    <w:rsid w:val="001E17F9"/>
    <w:rsid w:val="001E2682"/>
    <w:rsid w:val="001E322B"/>
    <w:rsid w:val="001E49AA"/>
    <w:rsid w:val="001E685E"/>
    <w:rsid w:val="001E76F6"/>
    <w:rsid w:val="001F08A1"/>
    <w:rsid w:val="001F0950"/>
    <w:rsid w:val="001F26F2"/>
    <w:rsid w:val="001F389C"/>
    <w:rsid w:val="001F3ADF"/>
    <w:rsid w:val="00202EB4"/>
    <w:rsid w:val="00203096"/>
    <w:rsid w:val="0020528B"/>
    <w:rsid w:val="00211E83"/>
    <w:rsid w:val="00212B9B"/>
    <w:rsid w:val="00212BF7"/>
    <w:rsid w:val="00212FC2"/>
    <w:rsid w:val="00215C25"/>
    <w:rsid w:val="00216F45"/>
    <w:rsid w:val="00222B06"/>
    <w:rsid w:val="00223885"/>
    <w:rsid w:val="00225B24"/>
    <w:rsid w:val="00225B72"/>
    <w:rsid w:val="00233776"/>
    <w:rsid w:val="00234B7C"/>
    <w:rsid w:val="002373BB"/>
    <w:rsid w:val="002379D3"/>
    <w:rsid w:val="0024064C"/>
    <w:rsid w:val="002420E3"/>
    <w:rsid w:val="002428B6"/>
    <w:rsid w:val="00242C48"/>
    <w:rsid w:val="00243B1F"/>
    <w:rsid w:val="00246E17"/>
    <w:rsid w:val="00247363"/>
    <w:rsid w:val="00247F82"/>
    <w:rsid w:val="00251C22"/>
    <w:rsid w:val="002572C1"/>
    <w:rsid w:val="002645BF"/>
    <w:rsid w:val="0026614B"/>
    <w:rsid w:val="00266EA8"/>
    <w:rsid w:val="00267290"/>
    <w:rsid w:val="00277847"/>
    <w:rsid w:val="0028148F"/>
    <w:rsid w:val="00282449"/>
    <w:rsid w:val="00286D50"/>
    <w:rsid w:val="002877E0"/>
    <w:rsid w:val="002927A0"/>
    <w:rsid w:val="00293607"/>
    <w:rsid w:val="00293B5B"/>
    <w:rsid w:val="00297221"/>
    <w:rsid w:val="002A1766"/>
    <w:rsid w:val="002A2148"/>
    <w:rsid w:val="002A2DD1"/>
    <w:rsid w:val="002A3130"/>
    <w:rsid w:val="002A3550"/>
    <w:rsid w:val="002A49A9"/>
    <w:rsid w:val="002A4C3E"/>
    <w:rsid w:val="002A7C0F"/>
    <w:rsid w:val="002B2937"/>
    <w:rsid w:val="002B56AC"/>
    <w:rsid w:val="002B6CC5"/>
    <w:rsid w:val="002C0B80"/>
    <w:rsid w:val="002C0C42"/>
    <w:rsid w:val="002C0E59"/>
    <w:rsid w:val="002C1E45"/>
    <w:rsid w:val="002C3B7E"/>
    <w:rsid w:val="002C585B"/>
    <w:rsid w:val="002C6F2B"/>
    <w:rsid w:val="002C6F62"/>
    <w:rsid w:val="002D054A"/>
    <w:rsid w:val="002D13DA"/>
    <w:rsid w:val="002D46FF"/>
    <w:rsid w:val="002D5A2D"/>
    <w:rsid w:val="002D65D2"/>
    <w:rsid w:val="002D7F1D"/>
    <w:rsid w:val="002E26C2"/>
    <w:rsid w:val="002E5821"/>
    <w:rsid w:val="002E58D7"/>
    <w:rsid w:val="002E5C6F"/>
    <w:rsid w:val="002E75D7"/>
    <w:rsid w:val="002E7B24"/>
    <w:rsid w:val="002E7B65"/>
    <w:rsid w:val="002E7C89"/>
    <w:rsid w:val="002F0EED"/>
    <w:rsid w:val="002F3337"/>
    <w:rsid w:val="002F39B7"/>
    <w:rsid w:val="002F4ABC"/>
    <w:rsid w:val="002F4C71"/>
    <w:rsid w:val="002F5213"/>
    <w:rsid w:val="002F5E4D"/>
    <w:rsid w:val="002F6F16"/>
    <w:rsid w:val="00302F0F"/>
    <w:rsid w:val="0030544A"/>
    <w:rsid w:val="003060A6"/>
    <w:rsid w:val="003068F4"/>
    <w:rsid w:val="003111EF"/>
    <w:rsid w:val="003120A4"/>
    <w:rsid w:val="003162CD"/>
    <w:rsid w:val="0031674E"/>
    <w:rsid w:val="00320ECB"/>
    <w:rsid w:val="00321AFA"/>
    <w:rsid w:val="00326FDD"/>
    <w:rsid w:val="0033023A"/>
    <w:rsid w:val="00331111"/>
    <w:rsid w:val="003334C0"/>
    <w:rsid w:val="00335A7A"/>
    <w:rsid w:val="00336ECC"/>
    <w:rsid w:val="003418E0"/>
    <w:rsid w:val="00342586"/>
    <w:rsid w:val="00345F04"/>
    <w:rsid w:val="0034676A"/>
    <w:rsid w:val="003506EC"/>
    <w:rsid w:val="00352A1A"/>
    <w:rsid w:val="00355AF5"/>
    <w:rsid w:val="00355E7F"/>
    <w:rsid w:val="003579C0"/>
    <w:rsid w:val="0036054E"/>
    <w:rsid w:val="0036069A"/>
    <w:rsid w:val="0036142A"/>
    <w:rsid w:val="00362874"/>
    <w:rsid w:val="0036320E"/>
    <w:rsid w:val="00364C11"/>
    <w:rsid w:val="00370B8C"/>
    <w:rsid w:val="00375219"/>
    <w:rsid w:val="0037569C"/>
    <w:rsid w:val="00380A8A"/>
    <w:rsid w:val="00382980"/>
    <w:rsid w:val="00382CA5"/>
    <w:rsid w:val="00384903"/>
    <w:rsid w:val="0039009D"/>
    <w:rsid w:val="00390BF1"/>
    <w:rsid w:val="00390D6C"/>
    <w:rsid w:val="00391923"/>
    <w:rsid w:val="0039349E"/>
    <w:rsid w:val="0039402F"/>
    <w:rsid w:val="0039461D"/>
    <w:rsid w:val="0039548F"/>
    <w:rsid w:val="00396F08"/>
    <w:rsid w:val="00397883"/>
    <w:rsid w:val="003A2132"/>
    <w:rsid w:val="003A4833"/>
    <w:rsid w:val="003B05E7"/>
    <w:rsid w:val="003B308B"/>
    <w:rsid w:val="003B481F"/>
    <w:rsid w:val="003C0DCD"/>
    <w:rsid w:val="003C3057"/>
    <w:rsid w:val="003C3700"/>
    <w:rsid w:val="003D0157"/>
    <w:rsid w:val="003D160C"/>
    <w:rsid w:val="003D74AB"/>
    <w:rsid w:val="003E212C"/>
    <w:rsid w:val="003E23ED"/>
    <w:rsid w:val="003E29DD"/>
    <w:rsid w:val="003E7491"/>
    <w:rsid w:val="003E7522"/>
    <w:rsid w:val="003F5EEF"/>
    <w:rsid w:val="003F6291"/>
    <w:rsid w:val="003F6930"/>
    <w:rsid w:val="004014D5"/>
    <w:rsid w:val="004027E0"/>
    <w:rsid w:val="004036AE"/>
    <w:rsid w:val="00404991"/>
    <w:rsid w:val="00405FB5"/>
    <w:rsid w:val="00406921"/>
    <w:rsid w:val="00406ABF"/>
    <w:rsid w:val="004105AE"/>
    <w:rsid w:val="00410E52"/>
    <w:rsid w:val="0041210B"/>
    <w:rsid w:val="00412707"/>
    <w:rsid w:val="00413927"/>
    <w:rsid w:val="0041452D"/>
    <w:rsid w:val="00414D92"/>
    <w:rsid w:val="00415BB4"/>
    <w:rsid w:val="004174B1"/>
    <w:rsid w:val="0041793B"/>
    <w:rsid w:val="004207AC"/>
    <w:rsid w:val="00423096"/>
    <w:rsid w:val="0042484C"/>
    <w:rsid w:val="00427FB6"/>
    <w:rsid w:val="0043140A"/>
    <w:rsid w:val="00431715"/>
    <w:rsid w:val="00431929"/>
    <w:rsid w:val="00434306"/>
    <w:rsid w:val="0043490C"/>
    <w:rsid w:val="004404B5"/>
    <w:rsid w:val="004410BB"/>
    <w:rsid w:val="0044286F"/>
    <w:rsid w:val="00447CA7"/>
    <w:rsid w:val="0045046A"/>
    <w:rsid w:val="00455B0E"/>
    <w:rsid w:val="004567B0"/>
    <w:rsid w:val="00456A62"/>
    <w:rsid w:val="00457CED"/>
    <w:rsid w:val="00462BC0"/>
    <w:rsid w:val="00473290"/>
    <w:rsid w:val="00473497"/>
    <w:rsid w:val="00476176"/>
    <w:rsid w:val="00484035"/>
    <w:rsid w:val="004867E9"/>
    <w:rsid w:val="00486AB8"/>
    <w:rsid w:val="004952CD"/>
    <w:rsid w:val="004A0DCE"/>
    <w:rsid w:val="004A113C"/>
    <w:rsid w:val="004A30E7"/>
    <w:rsid w:val="004A3C5A"/>
    <w:rsid w:val="004A4E93"/>
    <w:rsid w:val="004B0276"/>
    <w:rsid w:val="004B4397"/>
    <w:rsid w:val="004B7A44"/>
    <w:rsid w:val="004C03AB"/>
    <w:rsid w:val="004C4B5D"/>
    <w:rsid w:val="004C5175"/>
    <w:rsid w:val="004C5CD2"/>
    <w:rsid w:val="004D0FAF"/>
    <w:rsid w:val="004D245A"/>
    <w:rsid w:val="004D3CA2"/>
    <w:rsid w:val="004D6B9B"/>
    <w:rsid w:val="004D7E9B"/>
    <w:rsid w:val="004E18AC"/>
    <w:rsid w:val="004E3054"/>
    <w:rsid w:val="004E31E1"/>
    <w:rsid w:val="004E34BF"/>
    <w:rsid w:val="004E50A3"/>
    <w:rsid w:val="004E7AB8"/>
    <w:rsid w:val="004F14F8"/>
    <w:rsid w:val="004F2F5E"/>
    <w:rsid w:val="004F4003"/>
    <w:rsid w:val="004F5F24"/>
    <w:rsid w:val="004F720A"/>
    <w:rsid w:val="00500820"/>
    <w:rsid w:val="00503918"/>
    <w:rsid w:val="005047B1"/>
    <w:rsid w:val="00505D61"/>
    <w:rsid w:val="005063E9"/>
    <w:rsid w:val="00511222"/>
    <w:rsid w:val="005115E0"/>
    <w:rsid w:val="00511E9A"/>
    <w:rsid w:val="005127D7"/>
    <w:rsid w:val="00515ACF"/>
    <w:rsid w:val="00520AEB"/>
    <w:rsid w:val="0052127C"/>
    <w:rsid w:val="00523638"/>
    <w:rsid w:val="00530B2B"/>
    <w:rsid w:val="0053125A"/>
    <w:rsid w:val="00535E8E"/>
    <w:rsid w:val="0053666E"/>
    <w:rsid w:val="0053770F"/>
    <w:rsid w:val="00541E7B"/>
    <w:rsid w:val="005436F2"/>
    <w:rsid w:val="00543FBB"/>
    <w:rsid w:val="00545EEF"/>
    <w:rsid w:val="005475D3"/>
    <w:rsid w:val="005569DF"/>
    <w:rsid w:val="00560981"/>
    <w:rsid w:val="00561619"/>
    <w:rsid w:val="00563536"/>
    <w:rsid w:val="005635C1"/>
    <w:rsid w:val="005640E9"/>
    <w:rsid w:val="00565589"/>
    <w:rsid w:val="00566209"/>
    <w:rsid w:val="0056651A"/>
    <w:rsid w:val="00566965"/>
    <w:rsid w:val="0057293C"/>
    <w:rsid w:val="00572A02"/>
    <w:rsid w:val="00574279"/>
    <w:rsid w:val="005773F8"/>
    <w:rsid w:val="00580D24"/>
    <w:rsid w:val="0059157E"/>
    <w:rsid w:val="00594734"/>
    <w:rsid w:val="00595266"/>
    <w:rsid w:val="0059619A"/>
    <w:rsid w:val="00596A3F"/>
    <w:rsid w:val="005A066B"/>
    <w:rsid w:val="005A190E"/>
    <w:rsid w:val="005A1A5B"/>
    <w:rsid w:val="005A6987"/>
    <w:rsid w:val="005A75BC"/>
    <w:rsid w:val="005A78D7"/>
    <w:rsid w:val="005B07B6"/>
    <w:rsid w:val="005B2621"/>
    <w:rsid w:val="005B26DA"/>
    <w:rsid w:val="005B3E12"/>
    <w:rsid w:val="005B3EC3"/>
    <w:rsid w:val="005B41FB"/>
    <w:rsid w:val="005C2BE7"/>
    <w:rsid w:val="005C2FD3"/>
    <w:rsid w:val="005C4902"/>
    <w:rsid w:val="005D15BB"/>
    <w:rsid w:val="005D5681"/>
    <w:rsid w:val="005E0516"/>
    <w:rsid w:val="005E7A2A"/>
    <w:rsid w:val="005F05A4"/>
    <w:rsid w:val="005F3B3D"/>
    <w:rsid w:val="005F4ADA"/>
    <w:rsid w:val="005F5767"/>
    <w:rsid w:val="005F62DA"/>
    <w:rsid w:val="005F6B17"/>
    <w:rsid w:val="005F73B5"/>
    <w:rsid w:val="0060134D"/>
    <w:rsid w:val="0060526D"/>
    <w:rsid w:val="006064D6"/>
    <w:rsid w:val="00612412"/>
    <w:rsid w:val="00612DC2"/>
    <w:rsid w:val="00613578"/>
    <w:rsid w:val="00614C5B"/>
    <w:rsid w:val="00617615"/>
    <w:rsid w:val="00617701"/>
    <w:rsid w:val="00620E82"/>
    <w:rsid w:val="00621674"/>
    <w:rsid w:val="00622456"/>
    <w:rsid w:val="00622BC3"/>
    <w:rsid w:val="00624372"/>
    <w:rsid w:val="00634FC0"/>
    <w:rsid w:val="00636340"/>
    <w:rsid w:val="006452DB"/>
    <w:rsid w:val="006467A1"/>
    <w:rsid w:val="00653139"/>
    <w:rsid w:val="00653978"/>
    <w:rsid w:val="00655F87"/>
    <w:rsid w:val="0065623F"/>
    <w:rsid w:val="00660010"/>
    <w:rsid w:val="00662094"/>
    <w:rsid w:val="00664CFF"/>
    <w:rsid w:val="0068100C"/>
    <w:rsid w:val="006849A0"/>
    <w:rsid w:val="0068585F"/>
    <w:rsid w:val="00687A30"/>
    <w:rsid w:val="00687D69"/>
    <w:rsid w:val="00687DCC"/>
    <w:rsid w:val="006920C0"/>
    <w:rsid w:val="006926EF"/>
    <w:rsid w:val="006940C0"/>
    <w:rsid w:val="006946C6"/>
    <w:rsid w:val="0069628D"/>
    <w:rsid w:val="006A41D3"/>
    <w:rsid w:val="006A432F"/>
    <w:rsid w:val="006A51E8"/>
    <w:rsid w:val="006A571D"/>
    <w:rsid w:val="006A6A9B"/>
    <w:rsid w:val="006A7D93"/>
    <w:rsid w:val="006B09ED"/>
    <w:rsid w:val="006B176C"/>
    <w:rsid w:val="006B3D8B"/>
    <w:rsid w:val="006B414C"/>
    <w:rsid w:val="006B5DFE"/>
    <w:rsid w:val="006C5DCD"/>
    <w:rsid w:val="006C6357"/>
    <w:rsid w:val="006C76CA"/>
    <w:rsid w:val="006D4319"/>
    <w:rsid w:val="006D77C2"/>
    <w:rsid w:val="006E0736"/>
    <w:rsid w:val="006E33AF"/>
    <w:rsid w:val="006E3A6D"/>
    <w:rsid w:val="006E686A"/>
    <w:rsid w:val="006F0241"/>
    <w:rsid w:val="006F0CEC"/>
    <w:rsid w:val="006F2903"/>
    <w:rsid w:val="006F2C9C"/>
    <w:rsid w:val="006F41B5"/>
    <w:rsid w:val="006F4DA6"/>
    <w:rsid w:val="006F647D"/>
    <w:rsid w:val="006F6E19"/>
    <w:rsid w:val="007049C7"/>
    <w:rsid w:val="00704B09"/>
    <w:rsid w:val="00705279"/>
    <w:rsid w:val="00710601"/>
    <w:rsid w:val="00711B82"/>
    <w:rsid w:val="007147CA"/>
    <w:rsid w:val="0071525D"/>
    <w:rsid w:val="007155CF"/>
    <w:rsid w:val="00721178"/>
    <w:rsid w:val="00721DE0"/>
    <w:rsid w:val="00725396"/>
    <w:rsid w:val="00733C02"/>
    <w:rsid w:val="0073788A"/>
    <w:rsid w:val="00737D75"/>
    <w:rsid w:val="00740460"/>
    <w:rsid w:val="00741B4A"/>
    <w:rsid w:val="007426B1"/>
    <w:rsid w:val="00742934"/>
    <w:rsid w:val="00743356"/>
    <w:rsid w:val="00743F5C"/>
    <w:rsid w:val="00746021"/>
    <w:rsid w:val="007510F0"/>
    <w:rsid w:val="00753F1F"/>
    <w:rsid w:val="00757E2C"/>
    <w:rsid w:val="007600E6"/>
    <w:rsid w:val="0076060C"/>
    <w:rsid w:val="00760888"/>
    <w:rsid w:val="007725DE"/>
    <w:rsid w:val="0077323A"/>
    <w:rsid w:val="00777182"/>
    <w:rsid w:val="0078122C"/>
    <w:rsid w:val="00784B6F"/>
    <w:rsid w:val="00784CA3"/>
    <w:rsid w:val="00785886"/>
    <w:rsid w:val="00786646"/>
    <w:rsid w:val="007911A0"/>
    <w:rsid w:val="00793662"/>
    <w:rsid w:val="007939AB"/>
    <w:rsid w:val="00794ED2"/>
    <w:rsid w:val="0079712F"/>
    <w:rsid w:val="0079796B"/>
    <w:rsid w:val="007A0091"/>
    <w:rsid w:val="007A0B57"/>
    <w:rsid w:val="007A2448"/>
    <w:rsid w:val="007A266C"/>
    <w:rsid w:val="007A2A58"/>
    <w:rsid w:val="007A2F30"/>
    <w:rsid w:val="007A3EFE"/>
    <w:rsid w:val="007A5832"/>
    <w:rsid w:val="007A7041"/>
    <w:rsid w:val="007B069B"/>
    <w:rsid w:val="007B30E0"/>
    <w:rsid w:val="007B387A"/>
    <w:rsid w:val="007B42F1"/>
    <w:rsid w:val="007B65FB"/>
    <w:rsid w:val="007C0C88"/>
    <w:rsid w:val="007C1066"/>
    <w:rsid w:val="007C25F1"/>
    <w:rsid w:val="007C263F"/>
    <w:rsid w:val="007C27C9"/>
    <w:rsid w:val="007C2AFC"/>
    <w:rsid w:val="007C39CA"/>
    <w:rsid w:val="007C43AB"/>
    <w:rsid w:val="007C5F93"/>
    <w:rsid w:val="007C7157"/>
    <w:rsid w:val="007C7F64"/>
    <w:rsid w:val="007D1B9F"/>
    <w:rsid w:val="007D3242"/>
    <w:rsid w:val="007E034D"/>
    <w:rsid w:val="007E0F66"/>
    <w:rsid w:val="007E53BC"/>
    <w:rsid w:val="007E74AF"/>
    <w:rsid w:val="007E7C1C"/>
    <w:rsid w:val="007F013A"/>
    <w:rsid w:val="007F0294"/>
    <w:rsid w:val="007F17CF"/>
    <w:rsid w:val="007F24D1"/>
    <w:rsid w:val="007F2967"/>
    <w:rsid w:val="00800F49"/>
    <w:rsid w:val="0081073B"/>
    <w:rsid w:val="00810788"/>
    <w:rsid w:val="0081162E"/>
    <w:rsid w:val="0081277D"/>
    <w:rsid w:val="00816CAB"/>
    <w:rsid w:val="0082224B"/>
    <w:rsid w:val="008224F0"/>
    <w:rsid w:val="00822593"/>
    <w:rsid w:val="00823919"/>
    <w:rsid w:val="00826A00"/>
    <w:rsid w:val="00830F06"/>
    <w:rsid w:val="00831D88"/>
    <w:rsid w:val="00842626"/>
    <w:rsid w:val="00843766"/>
    <w:rsid w:val="00845040"/>
    <w:rsid w:val="008473CF"/>
    <w:rsid w:val="008530A3"/>
    <w:rsid w:val="00853A24"/>
    <w:rsid w:val="00855342"/>
    <w:rsid w:val="00855B52"/>
    <w:rsid w:val="00855CD7"/>
    <w:rsid w:val="00855E60"/>
    <w:rsid w:val="00856923"/>
    <w:rsid w:val="00857C84"/>
    <w:rsid w:val="00862CFF"/>
    <w:rsid w:val="0086553D"/>
    <w:rsid w:val="0086610F"/>
    <w:rsid w:val="00871B0F"/>
    <w:rsid w:val="008731CD"/>
    <w:rsid w:val="00875F72"/>
    <w:rsid w:val="00876B70"/>
    <w:rsid w:val="0088031B"/>
    <w:rsid w:val="00890DDF"/>
    <w:rsid w:val="00895755"/>
    <w:rsid w:val="00896E76"/>
    <w:rsid w:val="008976A4"/>
    <w:rsid w:val="0089794B"/>
    <w:rsid w:val="008A2EC1"/>
    <w:rsid w:val="008A6413"/>
    <w:rsid w:val="008A679C"/>
    <w:rsid w:val="008A6B6C"/>
    <w:rsid w:val="008B07D0"/>
    <w:rsid w:val="008B22BA"/>
    <w:rsid w:val="008B6F78"/>
    <w:rsid w:val="008B765B"/>
    <w:rsid w:val="008B7EA2"/>
    <w:rsid w:val="008C0958"/>
    <w:rsid w:val="008C15A2"/>
    <w:rsid w:val="008C3955"/>
    <w:rsid w:val="008C3DA1"/>
    <w:rsid w:val="008C5750"/>
    <w:rsid w:val="008D1A5E"/>
    <w:rsid w:val="008D3140"/>
    <w:rsid w:val="008D534E"/>
    <w:rsid w:val="008D614B"/>
    <w:rsid w:val="008D688F"/>
    <w:rsid w:val="008D71A2"/>
    <w:rsid w:val="008D7BE8"/>
    <w:rsid w:val="008D7F6E"/>
    <w:rsid w:val="008E0E3B"/>
    <w:rsid w:val="008E10D1"/>
    <w:rsid w:val="008E23A8"/>
    <w:rsid w:val="008E5998"/>
    <w:rsid w:val="008F206F"/>
    <w:rsid w:val="008F38C9"/>
    <w:rsid w:val="008F413C"/>
    <w:rsid w:val="008F7882"/>
    <w:rsid w:val="00900155"/>
    <w:rsid w:val="00900E30"/>
    <w:rsid w:val="00902671"/>
    <w:rsid w:val="00903494"/>
    <w:rsid w:val="00903C40"/>
    <w:rsid w:val="009048BB"/>
    <w:rsid w:val="00904C0F"/>
    <w:rsid w:val="009072BF"/>
    <w:rsid w:val="00911B47"/>
    <w:rsid w:val="00914E74"/>
    <w:rsid w:val="0091509C"/>
    <w:rsid w:val="00921A1D"/>
    <w:rsid w:val="009270A3"/>
    <w:rsid w:val="00934101"/>
    <w:rsid w:val="00935CDA"/>
    <w:rsid w:val="00942367"/>
    <w:rsid w:val="00943F2A"/>
    <w:rsid w:val="00943FA0"/>
    <w:rsid w:val="009507F1"/>
    <w:rsid w:val="00953345"/>
    <w:rsid w:val="00953F41"/>
    <w:rsid w:val="00956FCD"/>
    <w:rsid w:val="009614A6"/>
    <w:rsid w:val="00962423"/>
    <w:rsid w:val="00962A46"/>
    <w:rsid w:val="009633A6"/>
    <w:rsid w:val="00963EFA"/>
    <w:rsid w:val="00964E38"/>
    <w:rsid w:val="00965F64"/>
    <w:rsid w:val="009662AF"/>
    <w:rsid w:val="00971041"/>
    <w:rsid w:val="009713DB"/>
    <w:rsid w:val="00974B0A"/>
    <w:rsid w:val="009809DA"/>
    <w:rsid w:val="00984547"/>
    <w:rsid w:val="009905C3"/>
    <w:rsid w:val="009912DF"/>
    <w:rsid w:val="0099144C"/>
    <w:rsid w:val="00991BBC"/>
    <w:rsid w:val="009929C1"/>
    <w:rsid w:val="009977FF"/>
    <w:rsid w:val="009A25F0"/>
    <w:rsid w:val="009A30CE"/>
    <w:rsid w:val="009A31CB"/>
    <w:rsid w:val="009A7DB4"/>
    <w:rsid w:val="009B24C0"/>
    <w:rsid w:val="009B5406"/>
    <w:rsid w:val="009C1124"/>
    <w:rsid w:val="009C3AC7"/>
    <w:rsid w:val="009C625F"/>
    <w:rsid w:val="009C6859"/>
    <w:rsid w:val="009C7062"/>
    <w:rsid w:val="009D10C8"/>
    <w:rsid w:val="009D1A7C"/>
    <w:rsid w:val="009E28B7"/>
    <w:rsid w:val="009E401B"/>
    <w:rsid w:val="009E49AA"/>
    <w:rsid w:val="009E5C48"/>
    <w:rsid w:val="009E68DC"/>
    <w:rsid w:val="009F065E"/>
    <w:rsid w:val="009F0D11"/>
    <w:rsid w:val="009F411A"/>
    <w:rsid w:val="009F4C67"/>
    <w:rsid w:val="009F521D"/>
    <w:rsid w:val="009F68F9"/>
    <w:rsid w:val="00A00DBF"/>
    <w:rsid w:val="00A0297C"/>
    <w:rsid w:val="00A02A8F"/>
    <w:rsid w:val="00A03081"/>
    <w:rsid w:val="00A03F08"/>
    <w:rsid w:val="00A10697"/>
    <w:rsid w:val="00A11963"/>
    <w:rsid w:val="00A200B0"/>
    <w:rsid w:val="00A220CD"/>
    <w:rsid w:val="00A26FA5"/>
    <w:rsid w:val="00A27AAA"/>
    <w:rsid w:val="00A3263D"/>
    <w:rsid w:val="00A33F81"/>
    <w:rsid w:val="00A35F97"/>
    <w:rsid w:val="00A3759E"/>
    <w:rsid w:val="00A37F69"/>
    <w:rsid w:val="00A41B84"/>
    <w:rsid w:val="00A42261"/>
    <w:rsid w:val="00A422D8"/>
    <w:rsid w:val="00A43AA6"/>
    <w:rsid w:val="00A444D2"/>
    <w:rsid w:val="00A46B86"/>
    <w:rsid w:val="00A46CEF"/>
    <w:rsid w:val="00A50F25"/>
    <w:rsid w:val="00A5294A"/>
    <w:rsid w:val="00A54999"/>
    <w:rsid w:val="00A57D6C"/>
    <w:rsid w:val="00A6232E"/>
    <w:rsid w:val="00A6254A"/>
    <w:rsid w:val="00A668DC"/>
    <w:rsid w:val="00A71919"/>
    <w:rsid w:val="00A71D89"/>
    <w:rsid w:val="00A7431E"/>
    <w:rsid w:val="00A7550C"/>
    <w:rsid w:val="00A80385"/>
    <w:rsid w:val="00A80E10"/>
    <w:rsid w:val="00A8133A"/>
    <w:rsid w:val="00A831B2"/>
    <w:rsid w:val="00A84325"/>
    <w:rsid w:val="00A8741E"/>
    <w:rsid w:val="00A9006A"/>
    <w:rsid w:val="00A916FF"/>
    <w:rsid w:val="00A933A5"/>
    <w:rsid w:val="00A933F0"/>
    <w:rsid w:val="00A95584"/>
    <w:rsid w:val="00AA100F"/>
    <w:rsid w:val="00AA1603"/>
    <w:rsid w:val="00AA282C"/>
    <w:rsid w:val="00AA3D02"/>
    <w:rsid w:val="00AA53D2"/>
    <w:rsid w:val="00AB0798"/>
    <w:rsid w:val="00AB25DD"/>
    <w:rsid w:val="00AB2866"/>
    <w:rsid w:val="00AB4A3B"/>
    <w:rsid w:val="00AB50E8"/>
    <w:rsid w:val="00AB5EB4"/>
    <w:rsid w:val="00AB6C4F"/>
    <w:rsid w:val="00AC3EAA"/>
    <w:rsid w:val="00AD0AF1"/>
    <w:rsid w:val="00AD1BE2"/>
    <w:rsid w:val="00AD39D3"/>
    <w:rsid w:val="00AD436B"/>
    <w:rsid w:val="00AD4F87"/>
    <w:rsid w:val="00AE1043"/>
    <w:rsid w:val="00AE2A02"/>
    <w:rsid w:val="00AE31E6"/>
    <w:rsid w:val="00AE541C"/>
    <w:rsid w:val="00AF33B2"/>
    <w:rsid w:val="00AF33BB"/>
    <w:rsid w:val="00AF340E"/>
    <w:rsid w:val="00AF38A8"/>
    <w:rsid w:val="00AF6477"/>
    <w:rsid w:val="00B008B2"/>
    <w:rsid w:val="00B01046"/>
    <w:rsid w:val="00B03C31"/>
    <w:rsid w:val="00B043E6"/>
    <w:rsid w:val="00B053E3"/>
    <w:rsid w:val="00B05606"/>
    <w:rsid w:val="00B0578A"/>
    <w:rsid w:val="00B05EBA"/>
    <w:rsid w:val="00B111A5"/>
    <w:rsid w:val="00B11E64"/>
    <w:rsid w:val="00B1461B"/>
    <w:rsid w:val="00B17903"/>
    <w:rsid w:val="00B21DAF"/>
    <w:rsid w:val="00B25838"/>
    <w:rsid w:val="00B2677F"/>
    <w:rsid w:val="00B3440F"/>
    <w:rsid w:val="00B3448B"/>
    <w:rsid w:val="00B36EEB"/>
    <w:rsid w:val="00B37ABF"/>
    <w:rsid w:val="00B37BF9"/>
    <w:rsid w:val="00B40628"/>
    <w:rsid w:val="00B41559"/>
    <w:rsid w:val="00B43192"/>
    <w:rsid w:val="00B44BDE"/>
    <w:rsid w:val="00B469E5"/>
    <w:rsid w:val="00B470AC"/>
    <w:rsid w:val="00B51A1B"/>
    <w:rsid w:val="00B53FF9"/>
    <w:rsid w:val="00B5632A"/>
    <w:rsid w:val="00B60226"/>
    <w:rsid w:val="00B64771"/>
    <w:rsid w:val="00B66C70"/>
    <w:rsid w:val="00B70089"/>
    <w:rsid w:val="00B71A5F"/>
    <w:rsid w:val="00B7288D"/>
    <w:rsid w:val="00B76BFA"/>
    <w:rsid w:val="00B81F0E"/>
    <w:rsid w:val="00B83A05"/>
    <w:rsid w:val="00B85EDA"/>
    <w:rsid w:val="00B87BC7"/>
    <w:rsid w:val="00B93A22"/>
    <w:rsid w:val="00B94FF2"/>
    <w:rsid w:val="00B97329"/>
    <w:rsid w:val="00BA0578"/>
    <w:rsid w:val="00BA1EDA"/>
    <w:rsid w:val="00BA2B11"/>
    <w:rsid w:val="00BA2ED1"/>
    <w:rsid w:val="00BA3340"/>
    <w:rsid w:val="00BA4D2C"/>
    <w:rsid w:val="00BA615D"/>
    <w:rsid w:val="00BB039B"/>
    <w:rsid w:val="00BB1033"/>
    <w:rsid w:val="00BB131E"/>
    <w:rsid w:val="00BB173E"/>
    <w:rsid w:val="00BB3F08"/>
    <w:rsid w:val="00BB3FB2"/>
    <w:rsid w:val="00BB5CAF"/>
    <w:rsid w:val="00BC283B"/>
    <w:rsid w:val="00BC4DDA"/>
    <w:rsid w:val="00BC51A8"/>
    <w:rsid w:val="00BC74A2"/>
    <w:rsid w:val="00BC7D7D"/>
    <w:rsid w:val="00BD032F"/>
    <w:rsid w:val="00BD1509"/>
    <w:rsid w:val="00BD1752"/>
    <w:rsid w:val="00BD197B"/>
    <w:rsid w:val="00BD3D7D"/>
    <w:rsid w:val="00BD4288"/>
    <w:rsid w:val="00BD44B1"/>
    <w:rsid w:val="00BD49BE"/>
    <w:rsid w:val="00BD523B"/>
    <w:rsid w:val="00BF0617"/>
    <w:rsid w:val="00BF06B1"/>
    <w:rsid w:val="00BF0B0B"/>
    <w:rsid w:val="00BF1850"/>
    <w:rsid w:val="00BF222C"/>
    <w:rsid w:val="00BF235F"/>
    <w:rsid w:val="00BF2A60"/>
    <w:rsid w:val="00BF4B76"/>
    <w:rsid w:val="00C0075F"/>
    <w:rsid w:val="00C014A2"/>
    <w:rsid w:val="00C04A2E"/>
    <w:rsid w:val="00C05A28"/>
    <w:rsid w:val="00C06763"/>
    <w:rsid w:val="00C071E8"/>
    <w:rsid w:val="00C10F75"/>
    <w:rsid w:val="00C1342A"/>
    <w:rsid w:val="00C13470"/>
    <w:rsid w:val="00C16634"/>
    <w:rsid w:val="00C20454"/>
    <w:rsid w:val="00C21722"/>
    <w:rsid w:val="00C22278"/>
    <w:rsid w:val="00C25C23"/>
    <w:rsid w:val="00C2618F"/>
    <w:rsid w:val="00C32C58"/>
    <w:rsid w:val="00C360AA"/>
    <w:rsid w:val="00C425DA"/>
    <w:rsid w:val="00C46D4B"/>
    <w:rsid w:val="00C477E9"/>
    <w:rsid w:val="00C47C42"/>
    <w:rsid w:val="00C50F53"/>
    <w:rsid w:val="00C52DFB"/>
    <w:rsid w:val="00C54499"/>
    <w:rsid w:val="00C61CCA"/>
    <w:rsid w:val="00C63129"/>
    <w:rsid w:val="00C717B0"/>
    <w:rsid w:val="00C73BD0"/>
    <w:rsid w:val="00C74F58"/>
    <w:rsid w:val="00C82548"/>
    <w:rsid w:val="00C8606A"/>
    <w:rsid w:val="00C922C3"/>
    <w:rsid w:val="00C92460"/>
    <w:rsid w:val="00C971CE"/>
    <w:rsid w:val="00CA0B13"/>
    <w:rsid w:val="00CA1621"/>
    <w:rsid w:val="00CB05CB"/>
    <w:rsid w:val="00CB0B2A"/>
    <w:rsid w:val="00CB1D77"/>
    <w:rsid w:val="00CB3570"/>
    <w:rsid w:val="00CB7520"/>
    <w:rsid w:val="00CC28D3"/>
    <w:rsid w:val="00CC31DA"/>
    <w:rsid w:val="00CC49F7"/>
    <w:rsid w:val="00CC5B07"/>
    <w:rsid w:val="00CC6244"/>
    <w:rsid w:val="00CC641E"/>
    <w:rsid w:val="00CC78A9"/>
    <w:rsid w:val="00CD0386"/>
    <w:rsid w:val="00CD1628"/>
    <w:rsid w:val="00CD2A05"/>
    <w:rsid w:val="00CD2EE5"/>
    <w:rsid w:val="00CD319A"/>
    <w:rsid w:val="00CD451E"/>
    <w:rsid w:val="00CD4A1E"/>
    <w:rsid w:val="00CD729D"/>
    <w:rsid w:val="00CE117F"/>
    <w:rsid w:val="00CE4A8C"/>
    <w:rsid w:val="00CE4FEE"/>
    <w:rsid w:val="00CE6064"/>
    <w:rsid w:val="00CF123C"/>
    <w:rsid w:val="00CF46F1"/>
    <w:rsid w:val="00CF5A53"/>
    <w:rsid w:val="00CF6FB3"/>
    <w:rsid w:val="00D0092E"/>
    <w:rsid w:val="00D03DA3"/>
    <w:rsid w:val="00D06D91"/>
    <w:rsid w:val="00D0714A"/>
    <w:rsid w:val="00D12BB1"/>
    <w:rsid w:val="00D17300"/>
    <w:rsid w:val="00D2053B"/>
    <w:rsid w:val="00D20856"/>
    <w:rsid w:val="00D22AF7"/>
    <w:rsid w:val="00D2492C"/>
    <w:rsid w:val="00D25151"/>
    <w:rsid w:val="00D25EDD"/>
    <w:rsid w:val="00D268C4"/>
    <w:rsid w:val="00D27397"/>
    <w:rsid w:val="00D2754C"/>
    <w:rsid w:val="00D277E5"/>
    <w:rsid w:val="00D3742B"/>
    <w:rsid w:val="00D3796E"/>
    <w:rsid w:val="00D40ADB"/>
    <w:rsid w:val="00D40E9F"/>
    <w:rsid w:val="00D4391D"/>
    <w:rsid w:val="00D44FDB"/>
    <w:rsid w:val="00D45383"/>
    <w:rsid w:val="00D46330"/>
    <w:rsid w:val="00D46A76"/>
    <w:rsid w:val="00D46C07"/>
    <w:rsid w:val="00D46EFD"/>
    <w:rsid w:val="00D4710D"/>
    <w:rsid w:val="00D50177"/>
    <w:rsid w:val="00D5153F"/>
    <w:rsid w:val="00D53ABA"/>
    <w:rsid w:val="00D53E2C"/>
    <w:rsid w:val="00D56988"/>
    <w:rsid w:val="00D573CB"/>
    <w:rsid w:val="00D60502"/>
    <w:rsid w:val="00D60FE8"/>
    <w:rsid w:val="00D6461D"/>
    <w:rsid w:val="00D67DE2"/>
    <w:rsid w:val="00D74781"/>
    <w:rsid w:val="00D761E9"/>
    <w:rsid w:val="00D81B20"/>
    <w:rsid w:val="00D82D8E"/>
    <w:rsid w:val="00D842E9"/>
    <w:rsid w:val="00D8432E"/>
    <w:rsid w:val="00D845A2"/>
    <w:rsid w:val="00D850A7"/>
    <w:rsid w:val="00D8587A"/>
    <w:rsid w:val="00D862B7"/>
    <w:rsid w:val="00D91810"/>
    <w:rsid w:val="00D94C0B"/>
    <w:rsid w:val="00DA3A86"/>
    <w:rsid w:val="00DA3CA2"/>
    <w:rsid w:val="00DA5B0D"/>
    <w:rsid w:val="00DB0651"/>
    <w:rsid w:val="00DB2D66"/>
    <w:rsid w:val="00DB4B9F"/>
    <w:rsid w:val="00DB69D0"/>
    <w:rsid w:val="00DB6F91"/>
    <w:rsid w:val="00DB756E"/>
    <w:rsid w:val="00DB7B97"/>
    <w:rsid w:val="00DC0975"/>
    <w:rsid w:val="00DC22BC"/>
    <w:rsid w:val="00DC2EC5"/>
    <w:rsid w:val="00DC7D83"/>
    <w:rsid w:val="00DD0517"/>
    <w:rsid w:val="00DD1B1F"/>
    <w:rsid w:val="00DD33C8"/>
    <w:rsid w:val="00DD442A"/>
    <w:rsid w:val="00DD56D9"/>
    <w:rsid w:val="00DD67FF"/>
    <w:rsid w:val="00DE3B19"/>
    <w:rsid w:val="00DE4037"/>
    <w:rsid w:val="00DE43BF"/>
    <w:rsid w:val="00DE44DE"/>
    <w:rsid w:val="00DE51FD"/>
    <w:rsid w:val="00DE7F0A"/>
    <w:rsid w:val="00DF0B2A"/>
    <w:rsid w:val="00DF3E7E"/>
    <w:rsid w:val="00E1109A"/>
    <w:rsid w:val="00E16E5F"/>
    <w:rsid w:val="00E225D9"/>
    <w:rsid w:val="00E27161"/>
    <w:rsid w:val="00E30EDC"/>
    <w:rsid w:val="00E30F8A"/>
    <w:rsid w:val="00E314C0"/>
    <w:rsid w:val="00E3264D"/>
    <w:rsid w:val="00E32FAB"/>
    <w:rsid w:val="00E3372B"/>
    <w:rsid w:val="00E34ABE"/>
    <w:rsid w:val="00E35D49"/>
    <w:rsid w:val="00E40649"/>
    <w:rsid w:val="00E40ACA"/>
    <w:rsid w:val="00E41E19"/>
    <w:rsid w:val="00E45D2B"/>
    <w:rsid w:val="00E5152B"/>
    <w:rsid w:val="00E529C9"/>
    <w:rsid w:val="00E53341"/>
    <w:rsid w:val="00E54904"/>
    <w:rsid w:val="00E602B3"/>
    <w:rsid w:val="00E657EF"/>
    <w:rsid w:val="00E65FDA"/>
    <w:rsid w:val="00E70091"/>
    <w:rsid w:val="00E71476"/>
    <w:rsid w:val="00E745BA"/>
    <w:rsid w:val="00E7590F"/>
    <w:rsid w:val="00E76E13"/>
    <w:rsid w:val="00E80F22"/>
    <w:rsid w:val="00E834FF"/>
    <w:rsid w:val="00E852C5"/>
    <w:rsid w:val="00E866DD"/>
    <w:rsid w:val="00E87180"/>
    <w:rsid w:val="00E877B0"/>
    <w:rsid w:val="00E9161F"/>
    <w:rsid w:val="00E92120"/>
    <w:rsid w:val="00E9241D"/>
    <w:rsid w:val="00E9544D"/>
    <w:rsid w:val="00E976A2"/>
    <w:rsid w:val="00EA5718"/>
    <w:rsid w:val="00EA6BCD"/>
    <w:rsid w:val="00EB0795"/>
    <w:rsid w:val="00EB0ED1"/>
    <w:rsid w:val="00EB3F7C"/>
    <w:rsid w:val="00EB651C"/>
    <w:rsid w:val="00EB6800"/>
    <w:rsid w:val="00EB7D66"/>
    <w:rsid w:val="00EC2331"/>
    <w:rsid w:val="00EC604D"/>
    <w:rsid w:val="00ED3FBF"/>
    <w:rsid w:val="00ED7D47"/>
    <w:rsid w:val="00EE0F70"/>
    <w:rsid w:val="00EE1C42"/>
    <w:rsid w:val="00EE1E5F"/>
    <w:rsid w:val="00EE68A9"/>
    <w:rsid w:val="00EF056F"/>
    <w:rsid w:val="00EF1718"/>
    <w:rsid w:val="00EF188B"/>
    <w:rsid w:val="00EF3985"/>
    <w:rsid w:val="00EF6999"/>
    <w:rsid w:val="00F02D7C"/>
    <w:rsid w:val="00F06B51"/>
    <w:rsid w:val="00F12820"/>
    <w:rsid w:val="00F16785"/>
    <w:rsid w:val="00F203A5"/>
    <w:rsid w:val="00F235F4"/>
    <w:rsid w:val="00F24F2E"/>
    <w:rsid w:val="00F255A7"/>
    <w:rsid w:val="00F27C88"/>
    <w:rsid w:val="00F336E1"/>
    <w:rsid w:val="00F3469E"/>
    <w:rsid w:val="00F37E52"/>
    <w:rsid w:val="00F40D36"/>
    <w:rsid w:val="00F40D9D"/>
    <w:rsid w:val="00F40F7E"/>
    <w:rsid w:val="00F46CB7"/>
    <w:rsid w:val="00F50A21"/>
    <w:rsid w:val="00F50C19"/>
    <w:rsid w:val="00F521FF"/>
    <w:rsid w:val="00F52B54"/>
    <w:rsid w:val="00F61C98"/>
    <w:rsid w:val="00F6415C"/>
    <w:rsid w:val="00F652F7"/>
    <w:rsid w:val="00F653AD"/>
    <w:rsid w:val="00F70E91"/>
    <w:rsid w:val="00F71A95"/>
    <w:rsid w:val="00F74A49"/>
    <w:rsid w:val="00F74ED9"/>
    <w:rsid w:val="00F751FA"/>
    <w:rsid w:val="00F75A92"/>
    <w:rsid w:val="00F80591"/>
    <w:rsid w:val="00F82A51"/>
    <w:rsid w:val="00F82F24"/>
    <w:rsid w:val="00F859DB"/>
    <w:rsid w:val="00F8754C"/>
    <w:rsid w:val="00F90955"/>
    <w:rsid w:val="00F91176"/>
    <w:rsid w:val="00F93658"/>
    <w:rsid w:val="00F94928"/>
    <w:rsid w:val="00F94B7D"/>
    <w:rsid w:val="00F971ED"/>
    <w:rsid w:val="00FA485E"/>
    <w:rsid w:val="00FA4B10"/>
    <w:rsid w:val="00FA7984"/>
    <w:rsid w:val="00FB4C31"/>
    <w:rsid w:val="00FC12EE"/>
    <w:rsid w:val="00FC1693"/>
    <w:rsid w:val="00FC2AF7"/>
    <w:rsid w:val="00FC5635"/>
    <w:rsid w:val="00FD08D6"/>
    <w:rsid w:val="00FD13A7"/>
    <w:rsid w:val="00FD16FC"/>
    <w:rsid w:val="00FD2235"/>
    <w:rsid w:val="00FD7FEC"/>
    <w:rsid w:val="00FE2342"/>
    <w:rsid w:val="00FE2393"/>
    <w:rsid w:val="00FE23C9"/>
    <w:rsid w:val="00FE3B46"/>
    <w:rsid w:val="00FE76D2"/>
    <w:rsid w:val="00FE77AE"/>
    <w:rsid w:val="00FF27BB"/>
    <w:rsid w:val="00FF3FFB"/>
    <w:rsid w:val="00FF4263"/>
    <w:rsid w:val="00FF4631"/>
    <w:rsid w:val="0B1F514C"/>
    <w:rsid w:val="0B5B4278"/>
    <w:rsid w:val="0D3C4BF7"/>
    <w:rsid w:val="0EE5FCFB"/>
    <w:rsid w:val="0F354B29"/>
    <w:rsid w:val="11978CE5"/>
    <w:rsid w:val="1472B768"/>
    <w:rsid w:val="178C2F36"/>
    <w:rsid w:val="1A281CDF"/>
    <w:rsid w:val="1B710E17"/>
    <w:rsid w:val="20D4082E"/>
    <w:rsid w:val="27127AF9"/>
    <w:rsid w:val="2873F666"/>
    <w:rsid w:val="297080EA"/>
    <w:rsid w:val="2A8E78DC"/>
    <w:rsid w:val="2BBC9F70"/>
    <w:rsid w:val="32548257"/>
    <w:rsid w:val="33B66483"/>
    <w:rsid w:val="35859C20"/>
    <w:rsid w:val="379E87C4"/>
    <w:rsid w:val="3E9A1369"/>
    <w:rsid w:val="3E9DA111"/>
    <w:rsid w:val="46E303F8"/>
    <w:rsid w:val="4FCAB5C9"/>
    <w:rsid w:val="510130F7"/>
    <w:rsid w:val="52C2F7AB"/>
    <w:rsid w:val="5554BD43"/>
    <w:rsid w:val="5D8594BF"/>
    <w:rsid w:val="5E34DFD1"/>
    <w:rsid w:val="62DF99DC"/>
    <w:rsid w:val="68674533"/>
    <w:rsid w:val="6A8469DA"/>
    <w:rsid w:val="6F177DDD"/>
    <w:rsid w:val="723D9212"/>
    <w:rsid w:val="7B643C2A"/>
    <w:rsid w:val="7DDFE2F5"/>
    <w:rsid w:val="7DE8E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671620"/>
  <w15:chartTrackingRefBased/>
  <w15:docId w15:val="{5E6E6999-06EB-423A-A7EA-4BC6AF54A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13C"/>
    <w:rPr>
      <w:rFonts w:ascii="Arial" w:hAnsi="Arial"/>
      <w:sz w:val="22"/>
      <w:szCs w:val="22"/>
      <w:lang w:eastAsia="de-DE"/>
    </w:rPr>
  </w:style>
  <w:style w:type="paragraph" w:styleId="Ttulo1">
    <w:name w:val="heading 1"/>
    <w:basedOn w:val="Normal"/>
    <w:next w:val="Normal"/>
    <w:qFormat/>
    <w:rsid w:val="008C15A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AD436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A2F30"/>
    <w:pPr>
      <w:keepNext/>
      <w:spacing w:before="240" w:after="60"/>
      <w:outlineLvl w:val="2"/>
    </w:pPr>
    <w:rPr>
      <w:rFonts w:cs="Arial"/>
      <w:b/>
      <w:bCs/>
      <w:sz w:val="26"/>
      <w:szCs w:val="26"/>
      <w:lang w:eastAsia="ja-JP"/>
    </w:rPr>
  </w:style>
  <w:style w:type="paragraph" w:styleId="Ttulo4">
    <w:name w:val="heading 4"/>
    <w:basedOn w:val="Normal"/>
    <w:next w:val="Normal"/>
    <w:qFormat/>
    <w:rsid w:val="002D46FF"/>
    <w:pPr>
      <w:keepNext/>
      <w:pBdr>
        <w:bottom w:val="single" w:sz="6" w:space="1" w:color="auto"/>
      </w:pBdr>
      <w:ind w:left="708" w:right="1418" w:hanging="708"/>
      <w:jc w:val="both"/>
      <w:outlineLvl w:val="3"/>
    </w:pPr>
    <w:rPr>
      <w:rFonts w:ascii="Times New Roman" w:hAnsi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B3E12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rsid w:val="005B3E12"/>
    <w:pPr>
      <w:tabs>
        <w:tab w:val="center" w:pos="4536"/>
        <w:tab w:val="right" w:pos="9072"/>
      </w:tabs>
    </w:pPr>
  </w:style>
  <w:style w:type="paragraph" w:customStyle="1" w:styleId="Arial14">
    <w:name w:val="Arial 14"/>
    <w:basedOn w:val="Normal"/>
    <w:rsid w:val="008C15A2"/>
    <w:rPr>
      <w:rFonts w:ascii="Helv" w:hAnsi="Helv"/>
      <w:noProof/>
      <w:snapToGrid w:val="0"/>
      <w:sz w:val="28"/>
      <w:szCs w:val="20"/>
    </w:rPr>
  </w:style>
  <w:style w:type="paragraph" w:customStyle="1" w:styleId="berschrift1PM">
    <w:name w:val="Überschrift 1 PM"/>
    <w:basedOn w:val="Ttulo1"/>
    <w:rsid w:val="008C15A2"/>
    <w:pPr>
      <w:spacing w:before="0" w:after="450"/>
    </w:pPr>
    <w:rPr>
      <w:rFonts w:cs="Times New Roman"/>
      <w:b w:val="0"/>
      <w:bCs w:val="0"/>
      <w:sz w:val="48"/>
      <w:szCs w:val="20"/>
    </w:rPr>
  </w:style>
  <w:style w:type="paragraph" w:customStyle="1" w:styleId="berschrift2PM">
    <w:name w:val="Überschrift 2 PM"/>
    <w:basedOn w:val="Ttulo2"/>
    <w:rsid w:val="00AD436B"/>
    <w:pPr>
      <w:spacing w:before="0" w:after="270"/>
    </w:pPr>
    <w:rPr>
      <w:rFonts w:cs="Times New Roman"/>
      <w:b w:val="0"/>
      <w:bCs w:val="0"/>
      <w:i w:val="0"/>
      <w:iCs w:val="0"/>
      <w:szCs w:val="20"/>
    </w:rPr>
  </w:style>
  <w:style w:type="paragraph" w:styleId="NormalWeb">
    <w:name w:val="Normal (Web)"/>
    <w:basedOn w:val="Normal"/>
    <w:uiPriority w:val="99"/>
    <w:rsid w:val="00D845A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extPM">
    <w:name w:val="Text PM"/>
    <w:basedOn w:val="Normal"/>
    <w:rsid w:val="00F71A95"/>
    <w:pPr>
      <w:spacing w:after="150"/>
    </w:pPr>
    <w:rPr>
      <w:szCs w:val="20"/>
    </w:rPr>
  </w:style>
  <w:style w:type="character" w:styleId="Nmerodepgina">
    <w:name w:val="page number"/>
    <w:basedOn w:val="Fuentedeprrafopredeter"/>
    <w:rsid w:val="00B111A5"/>
  </w:style>
  <w:style w:type="paragraph" w:styleId="Textoindependiente">
    <w:name w:val="Body Text"/>
    <w:basedOn w:val="Normal"/>
    <w:rsid w:val="007A2F30"/>
    <w:rPr>
      <w:rFonts w:ascii="Times New Roman" w:hAnsi="Times New Roman"/>
      <w:i/>
      <w:iCs/>
      <w:sz w:val="24"/>
      <w:szCs w:val="24"/>
      <w:lang w:val="en-GB" w:eastAsia="en-US"/>
    </w:rPr>
  </w:style>
  <w:style w:type="character" w:styleId="Hipervnculo">
    <w:name w:val="Hyperlink"/>
    <w:rsid w:val="007A2F30"/>
    <w:rPr>
      <w:color w:val="0000FF"/>
      <w:u w:val="single"/>
    </w:rPr>
  </w:style>
  <w:style w:type="paragraph" w:customStyle="1" w:styleId="Text">
    <w:name w:val="Text"/>
    <w:basedOn w:val="Normal"/>
    <w:rsid w:val="00CE4FEE"/>
    <w:pPr>
      <w:spacing w:line="280" w:lineRule="exact"/>
    </w:pPr>
    <w:rPr>
      <w:rFonts w:ascii="Times" w:hAnsi="Times"/>
      <w:szCs w:val="20"/>
    </w:rPr>
  </w:style>
  <w:style w:type="paragraph" w:customStyle="1" w:styleId="Headline">
    <w:name w:val="Headline"/>
    <w:basedOn w:val="Normal"/>
    <w:next w:val="Normal"/>
    <w:rsid w:val="00CE4FEE"/>
    <w:pPr>
      <w:spacing w:before="280" w:after="280"/>
    </w:pPr>
    <w:rPr>
      <w:rFonts w:ascii="Times" w:hAnsi="Times"/>
      <w:b/>
      <w:sz w:val="56"/>
      <w:szCs w:val="20"/>
    </w:rPr>
  </w:style>
  <w:style w:type="paragraph" w:customStyle="1" w:styleId="WeitereInfos">
    <w:name w:val="Weitere Infos"/>
    <w:basedOn w:val="Normal"/>
    <w:rsid w:val="00CE4FEE"/>
    <w:pPr>
      <w:spacing w:line="280" w:lineRule="exact"/>
    </w:pPr>
    <w:rPr>
      <w:rFonts w:ascii="Helvetica" w:hAnsi="Helvetica"/>
      <w:b/>
      <w:szCs w:val="20"/>
    </w:rPr>
  </w:style>
  <w:style w:type="paragraph" w:customStyle="1" w:styleId="Kontaktdetails">
    <w:name w:val="Kontaktdetails"/>
    <w:basedOn w:val="Piedepgina"/>
    <w:rsid w:val="00CE4FEE"/>
    <w:pPr>
      <w:tabs>
        <w:tab w:val="clear" w:pos="4536"/>
        <w:tab w:val="clear" w:pos="9072"/>
      </w:tabs>
      <w:spacing w:line="280" w:lineRule="exact"/>
    </w:pPr>
    <w:rPr>
      <w:rFonts w:ascii="Helvetica" w:hAnsi="Helvetica"/>
      <w:szCs w:val="20"/>
    </w:rPr>
  </w:style>
  <w:style w:type="paragraph" w:customStyle="1" w:styleId="bodytext">
    <w:name w:val="bodytext"/>
    <w:basedOn w:val="Normal"/>
    <w:rsid w:val="00CE4FE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D46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globo">
    <w:name w:val="Balloon Text"/>
    <w:basedOn w:val="Normal"/>
    <w:semiHidden/>
    <w:rsid w:val="00C74F5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15A00"/>
    <w:pPr>
      <w:spacing w:after="200" w:line="276" w:lineRule="auto"/>
      <w:ind w:left="720"/>
      <w:contextualSpacing/>
    </w:pPr>
    <w:rPr>
      <w:rFonts w:ascii="Calibri" w:eastAsia="Calibri" w:hAnsi="Calibri" w:cs="Arial"/>
      <w:lang w:eastAsia="en-US"/>
    </w:rPr>
  </w:style>
  <w:style w:type="character" w:styleId="Hipervnculovisitado">
    <w:name w:val="FollowedHyperlink"/>
    <w:uiPriority w:val="99"/>
    <w:semiHidden/>
    <w:unhideWhenUsed/>
    <w:rsid w:val="00E53341"/>
    <w:rPr>
      <w:color w:val="800080"/>
      <w:u w:val="single"/>
    </w:rPr>
  </w:style>
  <w:style w:type="character" w:customStyle="1" w:styleId="hidden-phone2">
    <w:name w:val="hidden-phone2"/>
    <w:rsid w:val="00243B1F"/>
  </w:style>
  <w:style w:type="character" w:styleId="Textoennegrita">
    <w:name w:val="Strong"/>
    <w:uiPriority w:val="22"/>
    <w:qFormat/>
    <w:rsid w:val="00243B1F"/>
    <w:rPr>
      <w:b/>
      <w:bCs/>
    </w:rPr>
  </w:style>
  <w:style w:type="character" w:styleId="Refdecomentario">
    <w:name w:val="annotation reference"/>
    <w:uiPriority w:val="99"/>
    <w:semiHidden/>
    <w:unhideWhenUsed/>
    <w:rsid w:val="000A406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A406D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0A406D"/>
    <w:rPr>
      <w:rFonts w:ascii="Arial" w:hAnsi="Arial"/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A406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0A406D"/>
    <w:rPr>
      <w:rFonts w:ascii="Arial" w:hAnsi="Arial"/>
      <w:b/>
      <w:bCs/>
      <w:lang w:eastAsia="de-DE"/>
    </w:rPr>
  </w:style>
  <w:style w:type="paragraph" w:styleId="Revisin">
    <w:name w:val="Revision"/>
    <w:hidden/>
    <w:uiPriority w:val="99"/>
    <w:semiHidden/>
    <w:rsid w:val="009C6859"/>
    <w:rPr>
      <w:rFonts w:ascii="Arial" w:hAnsi="Arial"/>
      <w:sz w:val="22"/>
      <w:szCs w:val="22"/>
      <w:lang w:eastAsia="de-DE"/>
    </w:rPr>
  </w:style>
  <w:style w:type="character" w:styleId="Mencinsinresolver">
    <w:name w:val="Unresolved Mention"/>
    <w:basedOn w:val="Fuentedeprrafopredeter"/>
    <w:uiPriority w:val="99"/>
    <w:semiHidden/>
    <w:unhideWhenUsed/>
    <w:rsid w:val="003628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56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7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8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25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36165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15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493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3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5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7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72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23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2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79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62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459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286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2780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522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llianz.es/descubre-allianz/actualidad/enlaces-de-intere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elgranequipoallianz.es/" TargetMode="External"/><Relationship Id="rId10" Type="http://schemas.openxmlformats.org/officeDocument/2006/relationships/settings" Target="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www.elgranequipoallianz.es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H1\GroupCom\1_GroupCom_uebergreifend\PresseDatenbank%20und%20PM%20Vorlagen\PM%20Vorlagen\PM_SE_e_0109_Disclaime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_Legacy" ma:contentTypeID="0x010100125D78925D459C4792E0AB097CA57A8700468EE264CD9B964F9956379036DA5620" ma:contentTypeVersion="115" ma:contentTypeDescription="Contenido no relevante." ma:contentTypeScope="" ma:versionID="b4a0c1dc51e5c8576cbdc5485182ca27">
  <xsd:schema xmlns:xsd="http://www.w3.org/2001/XMLSchema" xmlns:xs="http://www.w3.org/2001/XMLSchema" xmlns:p="http://schemas.microsoft.com/office/2006/metadata/properties" xmlns:ns1="http://schemas.microsoft.com/sharepoint/v3" xmlns:ns2="5d5361cd-dd21-42bb-ace1-e1b72dd4ac82" xmlns:ns3="9ff07a45-11f5-479e-a441-cd98a86709fe" targetNamespace="http://schemas.microsoft.com/office/2006/metadata/properties" ma:root="true" ma:fieldsID="827db40d03ee3ab3e85d14260c43b8d6" ns1:_="" ns2:_="" ns3:_="">
    <xsd:import namespace="http://schemas.microsoft.com/sharepoint/v3"/>
    <xsd:import namespace="5d5361cd-dd21-42bb-ace1-e1b72dd4ac82"/>
    <xsd:import namespace="9ff07a45-11f5-479e-a441-cd98a86709fe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3:_dlc_DocIdUrl" minOccurs="0"/>
                <xsd:element ref="ns3:DossierOwner"/>
                <xsd:element ref="ns3:DossierStatus"/>
                <xsd:element ref="ns3:MaterialContract" minOccurs="0"/>
                <xsd:element ref="ns3:OutsourcingAgreement" minOccurs="0"/>
                <xsd:element ref="ns3:ExternalContractingParties" minOccurs="0"/>
                <xsd:element ref="ns3:PlaceOfOriginal" minOccurs="0"/>
                <xsd:element ref="ns3:ContractManagers" minOccurs="0"/>
                <xsd:element ref="ns3:DocumentClas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PersistId" minOccurs="0"/>
                <xsd:element ref="ns3:MailPreviewData" minOccurs="0"/>
                <xsd:element ref="ns3:nd762d5e82fb490792aa88eaddbb89ea" minOccurs="0"/>
                <xsd:element ref="ns3:TaxCatchAllLabel" minOccurs="0"/>
                <xsd:element ref="ns3:l6856d4619ce496882360609f9fc1dec" minOccurs="0"/>
                <xsd:element ref="ns3:ContractType" minOccurs="0"/>
                <xsd:element ref="ns3:ContractStatus"/>
                <xsd:element ref="ns3:ContractDate" minOccurs="0"/>
                <xsd:element ref="ns3:ContractExpiration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" nillable="true" ma:displayName="Descripción" ma:description="Una descripción del conjunto de documentos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Etiquetas de imagen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_dlc_DocIdUrl" ma:index="4" nillable="true" ma:displayName="Id. de documento" ma:description="Vínculo permanente a este documento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ssierOwner" ma:index="5" ma:displayName="Propietario(s) del expediente" ma:description="Persona(s) propietarias del expediente.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6" ma:displayName="Estado del expediente" ma:default="" ma:description="Indica el estatus del dosier." ma:format="Dropdown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7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OutsourcingAgreement" ma:index="8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9" nillable="true" ma:displayName="Partes contratantes externas" ma:description="Nombre(s) de las partes contratantes externas." ma:internalName="ExternalContractingParties" ma:readOnly="false">
      <xsd:simpleType>
        <xsd:restriction base="dms:Text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 ma:readOnly="false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lass" ma:index="12" nillable="true" ma:displayName="Categoria del documento" ma:default="Empieza por número" ma:description="Atributo para clasificar el Documento de acuerdo con la programacion de retencion del documento." ma:format="Dropdown" ma:hidden="true" ma:internalName="DocumentClass" ma:readOnly="false">
      <xsd:simpleType>
        <xsd:restriction base="dms:Text">
          <xsd:maxLength value="255"/>
        </xsd:restriction>
      </xsd:simpleType>
    </xsd:element>
    <xsd:element name="SharedWithUsers" ma:index="25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Detalles de uso compartido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0" nillable="true" ma:displayName="Valor de Id. de documento" ma:description="El valor del identificador de documento asignado a este elemento." ma:hidden="true" ma:indexed="true" ma:internalName="_dlc_DocId" ma:readOnly="true">
      <xsd:simpleType>
        <xsd:restriction base="dms:Text"/>
      </xsd:simpleType>
    </xsd:element>
    <xsd:element name="_dlc_DocIdPersistId" ma:index="3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ailPreviewData" ma:index="33" nillable="true" ma:displayName="Vista previa del email" ma:description="Vista previa de archivos para harmonie." ma:hidden="true" ma:internalName="MailPreviewData" ma:readOnly="false">
      <xsd:simpleType>
        <xsd:restriction base="dms:Note"/>
      </xsd:simpleType>
    </xsd:element>
    <xsd:element name="nd762d5e82fb490792aa88eaddbb89ea" ma:index="3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6856d4619ce496882360609f9fc1dec" ma:index="37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Type" ma:index="42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43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Date" ma:index="44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45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LongProperties xmlns="http://schemas.microsoft.com/office/2006/metadata/longProperties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OfOriginal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>false</OutsourcingAgreement>
    <ContractDate xmlns="9ff07a45-11f5-479e-a441-cd98a86709fe" xsi:nil="true"/>
    <MaterialContract xmlns="9ff07a45-11f5-479e-a441-cd98a86709fe">false</MaterialContract>
    <DocumentSetDescription xmlns="http://schemas.microsoft.com/sharepoint/v3" xsi:nil="true"/>
    <lcf76f155ced4ddcb4097134ff3c332f xmlns="5d5361cd-dd21-42bb-ace1-e1b72dd4ac82">
      <Terms xmlns="http://schemas.microsoft.com/office/infopath/2007/PartnerControls"/>
    </lcf76f155ced4ddcb4097134ff3c332f>
    <ContractType xmlns="9ff07a45-11f5-479e-a441-cd98a86709fe" xsi:nil="true"/>
    <ContractExpirationDate xmlns="9ff07a45-11f5-479e-a441-cd98a86709fe" xsi:nil="true"/>
    <ExternalContractingParties xmlns="9ff07a45-11f5-479e-a441-cd98a86709fe" xsi:nil="true"/>
    <DocumentClass xmlns="9ff07a45-11f5-479e-a441-cd98a86709fe" xsi:nil="true"/>
    <ContractStatus xmlns="9ff07a45-11f5-479e-a441-cd98a86709fe">Sequía</ContractStatus>
    <TaxCatchAll xmlns="9ff07a45-11f5-479e-a441-cd98a86709fe" xsi:nil="true"/>
    <_dlc_DocIdPersistId xmlns="9ff07a45-11f5-479e-a441-cd98a86709fe" xsi:nil="true"/>
    <DossierStatus xmlns="9ff07a45-11f5-479e-a441-cd98a86709fe">Abierto</DossierStatus>
    <MailPreviewData xmlns="9ff07a45-11f5-479e-a441-cd98a86709fe" xsi:nil="true"/>
    <DossierOwner xmlns="9ff07a45-11f5-479e-a441-cd98a86709fe">
      <UserInfo>
        <DisplayName>Gallach Montero, Laura (Allianz Compania de Seguros y Reaseguros S.A.)</DisplayName>
        <AccountId>13</AccountId>
        <AccountType/>
      </UserInfo>
    </DossierOwner>
    <nd762d5e82fb490792aa88eaddbb89ea xmlns="9ff07a45-11f5-479e-a441-cd98a86709fe">
      <Terms xmlns="http://schemas.microsoft.com/office/infopath/2007/PartnerControls"/>
    </nd762d5e82fb490792aa88eaddbb89ea>
    <l6856d4619ce496882360609f9fc1dec xmlns="9ff07a45-11f5-479e-a441-cd98a86709fe">
      <Terms xmlns="http://schemas.microsoft.com/office/infopath/2007/PartnerControls"/>
    </l6856d4619ce496882360609f9fc1dec>
    <_dlc_DocIdUrl xmlns="9ff07a45-11f5-479e-a441-cd98a86709fe">
      <Url>https://allianzms.sharepoint.com/teams/ES0006-3163019/_layouts/15/DocIdRedir.aspx?ID=XU7P7SY2DP3Q-491014520-197038</Url>
      <Description>XU7P7SY2DP3Q-491014520-197038</Description>
    </_dlc_DocIdUrl>
    <TaxCatchAllLabel xmlns="9ff07a45-11f5-479e-a441-cd98a86709fe" xsi:nil="true"/>
    <_dlc_DocId xmlns="9ff07a45-11f5-479e-a441-cd98a86709fe">XU7P7SY2DP3Q-491014520-197038</_dlc_DocId>
  </documentManagement>
</p:properties>
</file>

<file path=customXml/itemProps1.xml><?xml version="1.0" encoding="utf-8"?>
<ds:datastoreItem xmlns:ds="http://schemas.openxmlformats.org/officeDocument/2006/customXml" ds:itemID="{BEF0A5F0-AE0A-426A-A5C7-5C28D4D58B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5361cd-dd21-42bb-ace1-e1b72dd4ac82"/>
    <ds:schemaRef ds:uri="9ff07a45-11f5-479e-a441-cd98a8670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38B757-7515-479E-A837-621D07DDEA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2A3272-86CC-4822-97E8-0015412D61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2A89B7-6179-4787-910B-61ADC28989E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375B29E-1EFC-4784-9230-A1545962DD8D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3FE42C95-FF84-4ECB-A790-97479EFBF2EF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65A15661-0B81-4129-94E1-64148F8B25F2}">
  <ds:schemaRefs>
    <ds:schemaRef ds:uri="http://schemas.microsoft.com/office/2006/metadata/properties"/>
    <ds:schemaRef ds:uri="http://schemas.microsoft.com/office/infopath/2007/PartnerControls"/>
    <ds:schemaRef ds:uri="9ff07a45-11f5-479e-a441-cd98a86709fe"/>
    <ds:schemaRef ds:uri="http://schemas.microsoft.com/sharepoint/v3"/>
    <ds:schemaRef ds:uri="5d5361cd-dd21-42bb-ace1-e1b72dd4ac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PM_SE_e_0109_Disclaimer</Template>
  <TotalTime>1</TotalTime>
  <Pages>3</Pages>
  <Words>739</Words>
  <Characters>4069</Characters>
  <Application>Microsoft Office Word</Application>
  <DocSecurity>0</DocSecurity>
  <Lines>33</Lines>
  <Paragraphs>9</Paragraphs>
  <ScaleCrop>false</ScaleCrop>
  <Company>Allianz Versicherungs-AG</Company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Überschrift 1</dc:title>
  <dc:subject/>
  <dc:creator>gaa0886</dc:creator>
  <cp:keywords/>
  <cp:lastModifiedBy>Whalen, Josephine Jane (Allianz Compania de Seguros y Reaseguros S.A.)</cp:lastModifiedBy>
  <cp:revision>24</cp:revision>
  <cp:lastPrinted>2010-03-10T02:56:00Z</cp:lastPrinted>
  <dcterms:created xsi:type="dcterms:W3CDTF">2025-05-15T20:03:00Z</dcterms:created>
  <dcterms:modified xsi:type="dcterms:W3CDTF">2025-05-19T10:00:00Z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DocumentSecurity_30012019123843">
    <vt:lpwstr>30012019123843;E105254;0</vt:lpwstr>
  </property>
  <property fmtid="{D5CDD505-2E9C-101B-9397-08002B2CF9AE}" pid="3" name="OfficeDocumentSecurity_30012019113959">
    <vt:lpwstr>30012019113959;E105254;0</vt:lpwstr>
  </property>
  <property fmtid="{D5CDD505-2E9C-101B-9397-08002B2CF9AE}" pid="4" name="OfficeDocumentSecurity_30012019112443">
    <vt:lpwstr>30012019112443;E105254;0</vt:lpwstr>
  </property>
  <property fmtid="{D5CDD505-2E9C-101B-9397-08002B2CF9AE}" pid="5" name="OfficeDocumentSecurity_30012019101012">
    <vt:lpwstr>30012019101012;E105254;0</vt:lpwstr>
  </property>
  <property fmtid="{D5CDD505-2E9C-101B-9397-08002B2CF9AE}" pid="6" name="OfficeDocumentSecurity_30012019095711">
    <vt:lpwstr>30012019095711;E105254;0</vt:lpwstr>
  </property>
  <property fmtid="{D5CDD505-2E9C-101B-9397-08002B2CF9AE}" pid="7" name="OfficeDocumentSecurity_30012019095555">
    <vt:lpwstr>30012019095555;E105254;0</vt:lpwstr>
  </property>
  <property fmtid="{D5CDD505-2E9C-101B-9397-08002B2CF9AE}" pid="8" name="OfficeDocumentSecurity_30012019095418">
    <vt:lpwstr>30012019095418;E105254;0</vt:lpwstr>
  </property>
  <property fmtid="{D5CDD505-2E9C-101B-9397-08002B2CF9AE}" pid="9" name="OfficeDocumentSecurity_30012019095039">
    <vt:lpwstr>30012019095039;E105254;0</vt:lpwstr>
  </property>
  <property fmtid="{D5CDD505-2E9C-101B-9397-08002B2CF9AE}" pid="10" name="OfficeDocumentSecurity_30012019094027">
    <vt:lpwstr>30012019094027;E105254;0</vt:lpwstr>
  </property>
  <property fmtid="{D5CDD505-2E9C-101B-9397-08002B2CF9AE}" pid="11" name="OfficeDocumentSecurity_28102016124555">
    <vt:lpwstr>28102016124555;E104271;0</vt:lpwstr>
  </property>
  <property fmtid="{D5CDD505-2E9C-101B-9397-08002B2CF9AE}" pid="12" name="OfficeDocumentSecurity_28102016124427">
    <vt:lpwstr>28102016124427;E104271;0</vt:lpwstr>
  </property>
  <property fmtid="{D5CDD505-2E9C-101B-9397-08002B2CF9AE}" pid="13" name="OfficeDocumentSecurity_28102016124420">
    <vt:lpwstr>28102016124420;E104271;0</vt:lpwstr>
  </property>
  <property fmtid="{D5CDD505-2E9C-101B-9397-08002B2CF9AE}" pid="14" name="OfficeDocumentSecurity_28102016123340">
    <vt:lpwstr>28102016123340;E104271;0</vt:lpwstr>
  </property>
  <property fmtid="{D5CDD505-2E9C-101B-9397-08002B2CF9AE}" pid="15" name="OfficeDocumentSecurity_28102016122315">
    <vt:lpwstr>28102016122315;E104271;0</vt:lpwstr>
  </property>
  <property fmtid="{D5CDD505-2E9C-101B-9397-08002B2CF9AE}" pid="16" name="OfficeDocumentSecurity_28102016100523">
    <vt:lpwstr>28102016100523;E006418;0</vt:lpwstr>
  </property>
  <property fmtid="{D5CDD505-2E9C-101B-9397-08002B2CF9AE}" pid="17" name="OfficeDocumentSecurity_28102016100352">
    <vt:lpwstr>28102016100352;E006418;0</vt:lpwstr>
  </property>
  <property fmtid="{D5CDD505-2E9C-101B-9397-08002B2CF9AE}" pid="18" name="OfficeDocumentSecurity_27102016195051">
    <vt:lpwstr>27102016195051;e006418;0</vt:lpwstr>
  </property>
  <property fmtid="{D5CDD505-2E9C-101B-9397-08002B2CF9AE}" pid="19" name="OfficeDocumentSecurity_27102016194922">
    <vt:lpwstr>27102016194922;e006418;0</vt:lpwstr>
  </property>
  <property fmtid="{D5CDD505-2E9C-101B-9397-08002B2CF9AE}" pid="20" name="OfficeDocumentSecurity_27102016130032">
    <vt:lpwstr>27102016130032;E006748;0</vt:lpwstr>
  </property>
  <property fmtid="{D5CDD505-2E9C-101B-9397-08002B2CF9AE}" pid="21" name="OfficeDocumentSecurity_27102016125741">
    <vt:lpwstr>27102016125741;E006748;0</vt:lpwstr>
  </property>
  <property fmtid="{D5CDD505-2E9C-101B-9397-08002B2CF9AE}" pid="22" name="OfficeDocumentSecurity_27102016124741">
    <vt:lpwstr>27102016124741;E006748;0</vt:lpwstr>
  </property>
  <property fmtid="{D5CDD505-2E9C-101B-9397-08002B2CF9AE}" pid="23" name="OfficeDocumentSecurity_27102016110023">
    <vt:lpwstr>27102016110023;E006748;0</vt:lpwstr>
  </property>
  <property fmtid="{D5CDD505-2E9C-101B-9397-08002B2CF9AE}" pid="24" name="OfficeDocumentSecurity_27102016103950">
    <vt:lpwstr>27102016103950;E006748;0</vt:lpwstr>
  </property>
  <property fmtid="{D5CDD505-2E9C-101B-9397-08002B2CF9AE}" pid="25" name="OfficeDocumentSecurity_27102016102723">
    <vt:lpwstr>27102016102723;E006748;0</vt:lpwstr>
  </property>
  <property fmtid="{D5CDD505-2E9C-101B-9397-08002B2CF9AE}" pid="26" name="OfficeDocumentSecurity_20012020140936">
    <vt:lpwstr>20012020140936;E105254;0</vt:lpwstr>
  </property>
  <property fmtid="{D5CDD505-2E9C-101B-9397-08002B2CF9AE}" pid="27" name="OfficeDocumentSecurity_20012020123938">
    <vt:lpwstr>20012020123938;E105254;0</vt:lpwstr>
  </property>
  <property fmtid="{D5CDD505-2E9C-101B-9397-08002B2CF9AE}" pid="28" name="OfficeDocumentSecurity_20012020122519">
    <vt:lpwstr>20012020122519;e006418;0</vt:lpwstr>
  </property>
  <property fmtid="{D5CDD505-2E9C-101B-9397-08002B2CF9AE}" pid="29" name="OfficeDocumentSecurity_20012020121514">
    <vt:lpwstr>20012020121514;e006418;0</vt:lpwstr>
  </property>
  <property fmtid="{D5CDD505-2E9C-101B-9397-08002B2CF9AE}" pid="30" name="OfficeDocumentSecurity_20012020121023">
    <vt:lpwstr>20012020121023;e006418;0</vt:lpwstr>
  </property>
  <property fmtid="{D5CDD505-2E9C-101B-9397-08002B2CF9AE}" pid="31" name="OfficeDocumentSecurity_20012020120843">
    <vt:lpwstr>20012020120843;e006418;0</vt:lpwstr>
  </property>
  <property fmtid="{D5CDD505-2E9C-101B-9397-08002B2CF9AE}" pid="32" name="OfficeDocumentSecurity_20012020115841">
    <vt:lpwstr>20012020115841;e006418;0</vt:lpwstr>
  </property>
  <property fmtid="{D5CDD505-2E9C-101B-9397-08002B2CF9AE}" pid="33" name="OfficeDocumentSecurity_19122016152539">
    <vt:lpwstr>19122016152539;E006418;0</vt:lpwstr>
  </property>
  <property fmtid="{D5CDD505-2E9C-101B-9397-08002B2CF9AE}" pid="34" name="OfficeDocumentSecurity_19122016151007">
    <vt:lpwstr>19122016151007;E006748;0</vt:lpwstr>
  </property>
  <property fmtid="{D5CDD505-2E9C-101B-9397-08002B2CF9AE}" pid="35" name="OfficeDocumentSecurity_19122016150328">
    <vt:lpwstr>19122016150328;E006418;0</vt:lpwstr>
  </property>
  <property fmtid="{D5CDD505-2E9C-101B-9397-08002B2CF9AE}" pid="36" name="OfficeDocumentSecurity_19122016150302">
    <vt:lpwstr>19122016150302;E006418;0</vt:lpwstr>
  </property>
  <property fmtid="{D5CDD505-2E9C-101B-9397-08002B2CF9AE}" pid="37" name="OfficeDocumentSecurity_19122016145943">
    <vt:lpwstr>19122016145943;E006418;0</vt:lpwstr>
  </property>
  <property fmtid="{D5CDD505-2E9C-101B-9397-08002B2CF9AE}" pid="38" name="OfficeDocumentSecurity_19122016144941">
    <vt:lpwstr>19122016144941;E006418;0</vt:lpwstr>
  </property>
  <property fmtid="{D5CDD505-2E9C-101B-9397-08002B2CF9AE}" pid="39" name="OfficeDocumentSecurity_18102017163854">
    <vt:lpwstr>18102017163854;e104271;0</vt:lpwstr>
  </property>
  <property fmtid="{D5CDD505-2E9C-101B-9397-08002B2CF9AE}" pid="40" name="OfficeDocumentSecurity_18102017163355">
    <vt:lpwstr>18102017163355;E105254;0</vt:lpwstr>
  </property>
  <property fmtid="{D5CDD505-2E9C-101B-9397-08002B2CF9AE}" pid="41" name="OfficeDocumentSecurity_18102017163320">
    <vt:lpwstr>18102017163320;E105254;0</vt:lpwstr>
  </property>
  <property fmtid="{D5CDD505-2E9C-101B-9397-08002B2CF9AE}" pid="42" name="OfficeDocumentSecurity_18102017162853">
    <vt:lpwstr>18102017162853;e104271;0</vt:lpwstr>
  </property>
  <property fmtid="{D5CDD505-2E9C-101B-9397-08002B2CF9AE}" pid="43" name="OfficeDocumentSecurity_18102017162611">
    <vt:lpwstr>18102017162611;e104271;0</vt:lpwstr>
  </property>
  <property fmtid="{D5CDD505-2E9C-101B-9397-08002B2CF9AE}" pid="44" name="OfficeDocumentSecurity_18102017162457">
    <vt:lpwstr>18102017162457;e104271;0</vt:lpwstr>
  </property>
  <property fmtid="{D5CDD505-2E9C-101B-9397-08002B2CF9AE}" pid="45" name="OfficeDocumentSecurity_18102017161910">
    <vt:lpwstr>18102017161910;e104271;0</vt:lpwstr>
  </property>
  <property fmtid="{D5CDD505-2E9C-101B-9397-08002B2CF9AE}" pid="46" name="OfficeDocumentSecurity_18102017113421">
    <vt:lpwstr>18102017113421;E105254;0</vt:lpwstr>
  </property>
  <property fmtid="{D5CDD505-2E9C-101B-9397-08002B2CF9AE}" pid="47" name="OfficeDocumentSecurity_18102017113354">
    <vt:lpwstr>18102017113354;E105254;0</vt:lpwstr>
  </property>
  <property fmtid="{D5CDD505-2E9C-101B-9397-08002B2CF9AE}" pid="48" name="OfficeDocumentSecurity_18102017113101">
    <vt:lpwstr>18102017113101;E105254;0</vt:lpwstr>
  </property>
  <property fmtid="{D5CDD505-2E9C-101B-9397-08002B2CF9AE}" pid="49" name="OfficeDocumentSecurity_17102017174153">
    <vt:lpwstr>17102017174153;E105254;0</vt:lpwstr>
  </property>
  <property fmtid="{D5CDD505-2E9C-101B-9397-08002B2CF9AE}" pid="50" name="OfficeDocumentSecurity_17102017174019">
    <vt:lpwstr>17102017174019;E105254;0</vt:lpwstr>
  </property>
  <property fmtid="{D5CDD505-2E9C-101B-9397-08002B2CF9AE}" pid="51" name="OfficeDocumentSecurity_17102017174018">
    <vt:lpwstr>17102017174018;E105254;0</vt:lpwstr>
  </property>
  <property fmtid="{D5CDD505-2E9C-101B-9397-08002B2CF9AE}" pid="52" name="OfficeDocumentSecurity_17102017172923">
    <vt:lpwstr>17102017172923;E105254;0</vt:lpwstr>
  </property>
  <property fmtid="{D5CDD505-2E9C-101B-9397-08002B2CF9AE}" pid="53" name="OfficeDocumentSecurity_17102017171923">
    <vt:lpwstr>17102017171923;E105254;0</vt:lpwstr>
  </property>
  <property fmtid="{D5CDD505-2E9C-101B-9397-08002B2CF9AE}" pid="54" name="OfficeDocumentSecurity_17102017171922">
    <vt:lpwstr>17102017171922;E105254;0</vt:lpwstr>
  </property>
  <property fmtid="{D5CDD505-2E9C-101B-9397-08002B2CF9AE}" pid="55" name="OfficeDocumentSecurity_17102017170914">
    <vt:lpwstr>17102017170914;E105254;0</vt:lpwstr>
  </property>
  <property fmtid="{D5CDD505-2E9C-101B-9397-08002B2CF9AE}" pid="56" name="OfficeDocumentSecurity_17102017150525">
    <vt:lpwstr>17102017150525;E105254;0</vt:lpwstr>
  </property>
  <property fmtid="{D5CDD505-2E9C-101B-9397-08002B2CF9AE}" pid="57" name="OfficeDocumentSecurity_15112018162656">
    <vt:lpwstr>15112018162656;e006418;0</vt:lpwstr>
  </property>
  <property fmtid="{D5CDD505-2E9C-101B-9397-08002B2CF9AE}" pid="58" name="OfficeDocumentSecurity_15112018161957">
    <vt:lpwstr>15112018161957;E105254;0</vt:lpwstr>
  </property>
  <property fmtid="{D5CDD505-2E9C-101B-9397-08002B2CF9AE}" pid="59" name="OfficeDocumentSecurity_15112018161442">
    <vt:lpwstr>15112018161442;e006418;0</vt:lpwstr>
  </property>
  <property fmtid="{D5CDD505-2E9C-101B-9397-08002B2CF9AE}" pid="60" name="OfficeDocumentSecurity_15112018161237">
    <vt:lpwstr>15112018161237;e006418;0</vt:lpwstr>
  </property>
  <property fmtid="{D5CDD505-2E9C-101B-9397-08002B2CF9AE}" pid="61" name="OfficeDocumentSecurity_15112018160537">
    <vt:lpwstr>15112018160537;e006418;0</vt:lpwstr>
  </property>
  <property fmtid="{D5CDD505-2E9C-101B-9397-08002B2CF9AE}" pid="62" name="OfficeDocumentSecurity_15112018155529">
    <vt:lpwstr>15112018155529;e006418;0</vt:lpwstr>
  </property>
  <property fmtid="{D5CDD505-2E9C-101B-9397-08002B2CF9AE}" pid="63" name="OfficeDocumentSecurity_15112018153520">
    <vt:lpwstr>15112018153520;e006418;0</vt:lpwstr>
  </property>
  <property fmtid="{D5CDD505-2E9C-101B-9397-08002B2CF9AE}" pid="64" name="OfficeDocumentSecurity_15112018144725">
    <vt:lpwstr>15112018144725;E105254;0</vt:lpwstr>
  </property>
  <property fmtid="{D5CDD505-2E9C-101B-9397-08002B2CF9AE}" pid="65" name="OfficeDocumentSecurity_15112018144420">
    <vt:lpwstr>15112018144420;E105254;0</vt:lpwstr>
  </property>
  <property fmtid="{D5CDD505-2E9C-101B-9397-08002B2CF9AE}" pid="66" name="OfficeDocumentSecurity_15112018144344">
    <vt:lpwstr>15112018144344;E105254;0</vt:lpwstr>
  </property>
  <property fmtid="{D5CDD505-2E9C-101B-9397-08002B2CF9AE}" pid="67" name="OfficeDocumentSecurity_15112018144221">
    <vt:lpwstr>15112018144221;E105254;0</vt:lpwstr>
  </property>
  <property fmtid="{D5CDD505-2E9C-101B-9397-08002B2CF9AE}" pid="68" name="OfficeDocumentSecurity_15112018143734">
    <vt:lpwstr>15112018143734;E105254;0</vt:lpwstr>
  </property>
  <property fmtid="{D5CDD505-2E9C-101B-9397-08002B2CF9AE}" pid="69" name="OfficeDocumentSecurity_14112019114147">
    <vt:lpwstr>14112019114147;E105254;0</vt:lpwstr>
  </property>
  <property fmtid="{D5CDD505-2E9C-101B-9397-08002B2CF9AE}" pid="70" name="OfficeDocumentSecurity_14112019113840">
    <vt:lpwstr>14112019113840;e006418;0</vt:lpwstr>
  </property>
  <property fmtid="{D5CDD505-2E9C-101B-9397-08002B2CF9AE}" pid="71" name="OfficeDocumentSecurity_14112019112119">
    <vt:lpwstr>14112019112119;E105254;0</vt:lpwstr>
  </property>
  <property fmtid="{D5CDD505-2E9C-101B-9397-08002B2CF9AE}" pid="72" name="OfficeDocumentSecurity_14112019112109">
    <vt:lpwstr>14112019112109;E105254;0</vt:lpwstr>
  </property>
  <property fmtid="{D5CDD505-2E9C-101B-9397-08002B2CF9AE}" pid="73" name="OfficeDocumentSecurity_14112019111321">
    <vt:lpwstr>14112019111321;E105254;0</vt:lpwstr>
  </property>
  <property fmtid="{D5CDD505-2E9C-101B-9397-08002B2CF9AE}" pid="74" name="OfficeDocumentSecurity_14112019110314">
    <vt:lpwstr>14112019110314;E105254;0</vt:lpwstr>
  </property>
  <property fmtid="{D5CDD505-2E9C-101B-9397-08002B2CF9AE}" pid="75" name="OfficeDocumentSecurity_14112019105313">
    <vt:lpwstr>14112019105313;E105254;0</vt:lpwstr>
  </property>
  <property fmtid="{D5CDD505-2E9C-101B-9397-08002B2CF9AE}" pid="76" name="OfficeDocumentSecurity_14112019104311">
    <vt:lpwstr>14112019104311;E105254;0</vt:lpwstr>
  </property>
  <property fmtid="{D5CDD505-2E9C-101B-9397-08002B2CF9AE}" pid="77" name="OfficeDocumentSecurity_11102018172302">
    <vt:lpwstr>11102018172302;E105254;0</vt:lpwstr>
  </property>
  <property fmtid="{D5CDD505-2E9C-101B-9397-08002B2CF9AE}" pid="78" name="OfficeDocumentSecurity_11102018171822">
    <vt:lpwstr>11102018171822;E105254;0</vt:lpwstr>
  </property>
  <property fmtid="{D5CDD505-2E9C-101B-9397-08002B2CF9AE}" pid="79" name="OfficeDocumentSecurity_11102018171808">
    <vt:lpwstr>11102018171808;E105254;0</vt:lpwstr>
  </property>
  <property fmtid="{D5CDD505-2E9C-101B-9397-08002B2CF9AE}" pid="80" name="OfficeDocumentSecurity_11102018170910">
    <vt:lpwstr>11102018170910;E105254;0</vt:lpwstr>
  </property>
  <property fmtid="{D5CDD505-2E9C-101B-9397-08002B2CF9AE}" pid="81" name="OfficeDocumentSecurity_11102018170040">
    <vt:lpwstr>11102018170040;e004935;0</vt:lpwstr>
  </property>
  <property fmtid="{D5CDD505-2E9C-101B-9397-08002B2CF9AE}" pid="82" name="OfficeDocumentSecurity_11102018165224">
    <vt:lpwstr>11102018165224;e004935;0</vt:lpwstr>
  </property>
  <property fmtid="{D5CDD505-2E9C-101B-9397-08002B2CF9AE}" pid="83" name="OfficeDocumentSecurity_11102018135701">
    <vt:lpwstr>11102018135701;e006748;0</vt:lpwstr>
  </property>
  <property fmtid="{D5CDD505-2E9C-101B-9397-08002B2CF9AE}" pid="84" name="OfficeDocumentSecurity_11102018135416">
    <vt:lpwstr>11102018135416;e006748;0</vt:lpwstr>
  </property>
  <property fmtid="{D5CDD505-2E9C-101B-9397-08002B2CF9AE}" pid="85" name="OfficeDocumentSecurity_11102018131417">
    <vt:lpwstr>11102018131417;e006748;0</vt:lpwstr>
  </property>
  <property fmtid="{D5CDD505-2E9C-101B-9397-08002B2CF9AE}" pid="86" name="OfficeDocumentSecurity_11102018130505">
    <vt:lpwstr>11102018130505;E105254;0</vt:lpwstr>
  </property>
  <property fmtid="{D5CDD505-2E9C-101B-9397-08002B2CF9AE}" pid="87" name="OfficeDocumentSecurity_11102018130445">
    <vt:lpwstr>11102018130445;E105254;0</vt:lpwstr>
  </property>
  <property fmtid="{D5CDD505-2E9C-101B-9397-08002B2CF9AE}" pid="88" name="OfficeDocumentSecurity_11092019093226">
    <vt:lpwstr>11092019093226;E105254;0</vt:lpwstr>
  </property>
  <property fmtid="{D5CDD505-2E9C-101B-9397-08002B2CF9AE}" pid="89" name="OfficeDocumentSecurity_11092019093146">
    <vt:lpwstr>11092019093146;E105254;0</vt:lpwstr>
  </property>
  <property fmtid="{D5CDD505-2E9C-101B-9397-08002B2CF9AE}" pid="90" name="OfficeDocumentSecurity_11092019091919">
    <vt:lpwstr>11092019091919;E105254;0</vt:lpwstr>
  </property>
  <property fmtid="{D5CDD505-2E9C-101B-9397-08002B2CF9AE}" pid="91" name="OfficeDocumentSecurity_10092019144259">
    <vt:lpwstr>10092019144259;E105254;0</vt:lpwstr>
  </property>
  <property fmtid="{D5CDD505-2E9C-101B-9397-08002B2CF9AE}" pid="92" name="OfficeDocumentSecurity_10092019143143">
    <vt:lpwstr>10092019143143;e006418;0</vt:lpwstr>
  </property>
  <property fmtid="{D5CDD505-2E9C-101B-9397-08002B2CF9AE}" pid="93" name="OfficeDocumentSecurity_10092019143134">
    <vt:lpwstr>10092019143134;e006418;0</vt:lpwstr>
  </property>
  <property fmtid="{D5CDD505-2E9C-101B-9397-08002B2CF9AE}" pid="94" name="OfficeDocumentSecurity_10092019124252">
    <vt:lpwstr>10092019124252;E105254;0</vt:lpwstr>
  </property>
  <property fmtid="{D5CDD505-2E9C-101B-9397-08002B2CF9AE}" pid="95" name="OfficeDocumentSecurity_10092019124230">
    <vt:lpwstr>10092019124230;E105254;0</vt:lpwstr>
  </property>
  <property fmtid="{D5CDD505-2E9C-101B-9397-08002B2CF9AE}" pid="96" name="OfficeDocumentSecurity_10092019113033">
    <vt:lpwstr>10092019113033;E105254;0</vt:lpwstr>
  </property>
  <property fmtid="{D5CDD505-2E9C-101B-9397-08002B2CF9AE}" pid="97" name="OfficeDocumentSecurity_10092019112945">
    <vt:lpwstr>10092019112945;E105254;0</vt:lpwstr>
  </property>
  <property fmtid="{D5CDD505-2E9C-101B-9397-08002B2CF9AE}" pid="98" name="OfficeDocumentSecurity_10092019112937">
    <vt:lpwstr>10092019112937;E105254;0</vt:lpwstr>
  </property>
  <property fmtid="{D5CDD505-2E9C-101B-9397-08002B2CF9AE}" pid="99" name="OfficeDocumentSecurity_10092019112924">
    <vt:lpwstr>10092019112924;E105254;0</vt:lpwstr>
  </property>
  <property fmtid="{D5CDD505-2E9C-101B-9397-08002B2CF9AE}" pid="100" name="OfficeDocumentSecurity_10092019112901">
    <vt:lpwstr>10092019112901;E105254;0</vt:lpwstr>
  </property>
  <property fmtid="{D5CDD505-2E9C-101B-9397-08002B2CF9AE}" pid="101" name="OfficeDocumentSecurity_10092019112628">
    <vt:lpwstr>10092019112628;E105254;0</vt:lpwstr>
  </property>
  <property fmtid="{D5CDD505-2E9C-101B-9397-08002B2CF9AE}" pid="102" name="OfficeDocumentSecurity_07112016140907">
    <vt:lpwstr>07112016140907;E006748;0</vt:lpwstr>
  </property>
  <property fmtid="{D5CDD505-2E9C-101B-9397-08002B2CF9AE}" pid="103" name="OfficeDocumentSecurity_04112016144840">
    <vt:lpwstr>04112016144840;E104271;0</vt:lpwstr>
  </property>
  <property fmtid="{D5CDD505-2E9C-101B-9397-08002B2CF9AE}" pid="104" name="OfficeDocumentSecurity_04112016143437">
    <vt:lpwstr>04112016143437;E006418;0</vt:lpwstr>
  </property>
  <property fmtid="{D5CDD505-2E9C-101B-9397-08002B2CF9AE}" pid="105" name="OfficeDocumentSecurity_04112016101249">
    <vt:lpwstr>04112016101249;E006418;0</vt:lpwstr>
  </property>
  <property fmtid="{D5CDD505-2E9C-101B-9397-08002B2CF9AE}" pid="106" name="OfficeDocumentSecurity_04112016093624">
    <vt:lpwstr>04112016093624;E104271;0</vt:lpwstr>
  </property>
  <property fmtid="{D5CDD505-2E9C-101B-9397-08002B2CF9AE}" pid="107" name="Metadata">
    <vt:lpwstr>b7988hualzfd</vt:lpwstr>
  </property>
  <property fmtid="{D5CDD505-2E9C-101B-9397-08002B2CF9AE}" pid="108" name="OfficeDocumentSecurity_21072022150904">
    <vt:lpwstr>21072022150904;e006418;0</vt:lpwstr>
  </property>
  <property fmtid="{D5CDD505-2E9C-101B-9397-08002B2CF9AE}" pid="109" name="OfficeDocumentSecurity_21072022150924">
    <vt:lpwstr>21072022150924;e006418;0</vt:lpwstr>
  </property>
  <property fmtid="{D5CDD505-2E9C-101B-9397-08002B2CF9AE}" pid="110" name="OfficeDocumentSecurity_31082022141313">
    <vt:lpwstr>31082022141313;e006418;0</vt:lpwstr>
  </property>
  <property fmtid="{D5CDD505-2E9C-101B-9397-08002B2CF9AE}" pid="111" name="OfficeDocumentSecurity_31082022141336">
    <vt:lpwstr>31082022141336;e006418;0</vt:lpwstr>
  </property>
  <property fmtid="{D5CDD505-2E9C-101B-9397-08002B2CF9AE}" pid="112" name="OfficeDocumentSecurity_31082022141402">
    <vt:lpwstr>31082022141402;e006418;0</vt:lpwstr>
  </property>
  <property fmtid="{D5CDD505-2E9C-101B-9397-08002B2CF9AE}" pid="113" name="ContentTypeId">
    <vt:lpwstr>0x010100125D78925D459C4792E0AB097CA57A8700468EE264CD9B964F9956379036DA5620</vt:lpwstr>
  </property>
  <property fmtid="{D5CDD505-2E9C-101B-9397-08002B2CF9AE}" pid="114" name="_NewReviewCycle">
    <vt:lpwstr/>
  </property>
  <property fmtid="{D5CDD505-2E9C-101B-9397-08002B2CF9AE}" pid="115" name="MSIP_Label_863bc15e-e7bf-41c1-bdb3-03882d8a2e2c_Enabled">
    <vt:lpwstr>true</vt:lpwstr>
  </property>
  <property fmtid="{D5CDD505-2E9C-101B-9397-08002B2CF9AE}" pid="116" name="MSIP_Label_863bc15e-e7bf-41c1-bdb3-03882d8a2e2c_SetDate">
    <vt:lpwstr>2022-11-14T10:58:21Z</vt:lpwstr>
  </property>
  <property fmtid="{D5CDD505-2E9C-101B-9397-08002B2CF9AE}" pid="117" name="MSIP_Label_863bc15e-e7bf-41c1-bdb3-03882d8a2e2c_Method">
    <vt:lpwstr>Privileged</vt:lpwstr>
  </property>
  <property fmtid="{D5CDD505-2E9C-101B-9397-08002B2CF9AE}" pid="118" name="MSIP_Label_863bc15e-e7bf-41c1-bdb3-03882d8a2e2c_Name">
    <vt:lpwstr>863bc15e-e7bf-41c1-bdb3-03882d8a2e2c</vt:lpwstr>
  </property>
  <property fmtid="{D5CDD505-2E9C-101B-9397-08002B2CF9AE}" pid="119" name="MSIP_Label_863bc15e-e7bf-41c1-bdb3-03882d8a2e2c_SiteId">
    <vt:lpwstr>6e06e42d-6925-47c6-b9e7-9581c7ca302a</vt:lpwstr>
  </property>
  <property fmtid="{D5CDD505-2E9C-101B-9397-08002B2CF9AE}" pid="120" name="MSIP_Label_863bc15e-e7bf-41c1-bdb3-03882d8a2e2c_ActionId">
    <vt:lpwstr>1bc68a14-693a-40c1-9654-fdeefcb3757c</vt:lpwstr>
  </property>
  <property fmtid="{D5CDD505-2E9C-101B-9397-08002B2CF9AE}" pid="121" name="MSIP_Label_863bc15e-e7bf-41c1-bdb3-03882d8a2e2c_ContentBits">
    <vt:lpwstr>1</vt:lpwstr>
  </property>
  <property fmtid="{D5CDD505-2E9C-101B-9397-08002B2CF9AE}" pid="122" name="_dlc_DocId">
    <vt:lpwstr>XU7P7SY2DP3Q-491014520-194925</vt:lpwstr>
  </property>
  <property fmtid="{D5CDD505-2E9C-101B-9397-08002B2CF9AE}" pid="123" name="_dlc_DocIdItemGuid">
    <vt:lpwstr>9a49d225-eaf0-4994-a7cd-e303880ad1aa</vt:lpwstr>
  </property>
  <property fmtid="{D5CDD505-2E9C-101B-9397-08002B2CF9AE}" pid="124" name="_dlc_DocIdUrl">
    <vt:lpwstr>https://allianzms.sharepoint.com/teams/ES0006-3163019/_layouts/15/DocIdRedir.aspx?ID=XU7P7SY2DP3Q-491014520-194925, XU7P7SY2DP3Q-491014520-194925</vt:lpwstr>
  </property>
  <property fmtid="{D5CDD505-2E9C-101B-9397-08002B2CF9AE}" pid="125" name="DossierDepartment">
    <vt:lpwstr/>
  </property>
  <property fmtid="{D5CDD505-2E9C-101B-9397-08002B2CF9AE}" pid="126" name="AllianzContractingParties">
    <vt:lpwstr/>
  </property>
  <property fmtid="{D5CDD505-2E9C-101B-9397-08002B2CF9AE}" pid="127" name="MediaServiceImageTags">
    <vt:lpwstr/>
  </property>
  <property fmtid="{D5CDD505-2E9C-101B-9397-08002B2CF9AE}" pid="128" name="Contract_Type">
    <vt:lpwstr/>
  </property>
  <property fmtid="{D5CDD505-2E9C-101B-9397-08002B2CF9AE}" pid="129" name="b0fe84444e894ab98172082a3d0e58f8">
    <vt:lpwstr/>
  </property>
  <property fmtid="{D5CDD505-2E9C-101B-9397-08002B2CF9AE}" pid="130" name="Document_Class">
    <vt:lpwstr/>
  </property>
  <property fmtid="{D5CDD505-2E9C-101B-9397-08002B2CF9AE}" pid="131" name="iccd162ff52447b49ab8f5fd8f2cec1e">
    <vt:lpwstr/>
  </property>
</Properties>
</file>