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D1EB5" w:rsidRPr="000242D7" w:rsidRDefault="001D1EB5" w:rsidP="001D1EB5">
      <w:pPr>
        <w:ind w:firstLine="708"/>
        <w:rPr>
          <w:b/>
          <w:sz w:val="24"/>
          <w:szCs w:val="24"/>
        </w:rPr>
      </w:pPr>
    </w:p>
    <w:p w14:paraId="5DAB6C7B" w14:textId="37669A55" w:rsidR="00F80591" w:rsidRPr="0073788A" w:rsidRDefault="008D0370" w:rsidP="00F80591">
      <w:pPr>
        <w:ind w:left="540" w:right="944"/>
        <w:jc w:val="center"/>
        <w:rPr>
          <w:sz w:val="32"/>
          <w:szCs w:val="32"/>
          <w:lang w:val="es-ES_tradnl"/>
        </w:rPr>
      </w:pPr>
      <w:r>
        <w:rPr>
          <w:b/>
          <w:sz w:val="32"/>
          <w:szCs w:val="32"/>
        </w:rPr>
        <w:t xml:space="preserve">Alejandro Golán, nuevo </w:t>
      </w:r>
      <w:proofErr w:type="gramStart"/>
      <w:r>
        <w:rPr>
          <w:b/>
          <w:sz w:val="32"/>
          <w:szCs w:val="32"/>
        </w:rPr>
        <w:t>Director</w:t>
      </w:r>
      <w:proofErr w:type="gramEnd"/>
      <w:r>
        <w:rPr>
          <w:b/>
          <w:sz w:val="32"/>
          <w:szCs w:val="32"/>
        </w:rPr>
        <w:t xml:space="preserve"> Comercial de la zona noroeste de Allianz Seguros</w:t>
      </w:r>
      <w:r w:rsidR="00A6650F">
        <w:rPr>
          <w:b/>
          <w:sz w:val="32"/>
          <w:szCs w:val="32"/>
        </w:rPr>
        <w:t xml:space="preserve"> </w:t>
      </w:r>
    </w:p>
    <w:p w14:paraId="02EB378F" w14:textId="1632DC96" w:rsidR="00662094" w:rsidRDefault="00662094" w:rsidP="00F80591">
      <w:pPr>
        <w:ind w:left="540" w:right="944"/>
        <w:jc w:val="center"/>
        <w:rPr>
          <w:sz w:val="32"/>
          <w:szCs w:val="32"/>
          <w:lang w:val="es-ES_tradnl"/>
        </w:rPr>
      </w:pPr>
    </w:p>
    <w:p w14:paraId="7A968F0E" w14:textId="7A0DA6ED" w:rsidR="00F76B51" w:rsidRDefault="00E105F0" w:rsidP="4C2B23C6">
      <w:pPr>
        <w:numPr>
          <w:ilvl w:val="0"/>
          <w:numId w:val="5"/>
        </w:numPr>
        <w:spacing w:line="360" w:lineRule="auto"/>
        <w:ind w:left="896" w:right="94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Toma el relevo</w:t>
      </w:r>
      <w:r w:rsidR="00C07346">
        <w:rPr>
          <w:b/>
          <w:bCs/>
          <w:sz w:val="24"/>
          <w:szCs w:val="24"/>
        </w:rPr>
        <w:t xml:space="preserve"> a </w:t>
      </w:r>
      <w:r w:rsidR="00D2420E" w:rsidRPr="00E105F0">
        <w:rPr>
          <w:b/>
          <w:bCs/>
          <w:sz w:val="24"/>
          <w:szCs w:val="24"/>
        </w:rPr>
        <w:t>Francisco Javier Fernández-Agustí</w:t>
      </w:r>
      <w:r w:rsidR="00643262">
        <w:rPr>
          <w:b/>
          <w:bCs/>
          <w:sz w:val="24"/>
          <w:szCs w:val="24"/>
        </w:rPr>
        <w:t xml:space="preserve">, </w:t>
      </w:r>
      <w:r w:rsidR="0086122B">
        <w:rPr>
          <w:b/>
          <w:bCs/>
          <w:sz w:val="24"/>
          <w:szCs w:val="24"/>
        </w:rPr>
        <w:t>actual</w:t>
      </w:r>
      <w:r w:rsidR="003C7806">
        <w:rPr>
          <w:b/>
          <w:bCs/>
          <w:sz w:val="24"/>
          <w:szCs w:val="24"/>
        </w:rPr>
        <w:t xml:space="preserve"> </w:t>
      </w:r>
      <w:proofErr w:type="gramStart"/>
      <w:r w:rsidR="00D93873" w:rsidRPr="00D93873">
        <w:rPr>
          <w:b/>
          <w:bCs/>
          <w:sz w:val="24"/>
          <w:szCs w:val="24"/>
        </w:rPr>
        <w:t>Director</w:t>
      </w:r>
      <w:proofErr w:type="gramEnd"/>
      <w:r w:rsidR="00D93873" w:rsidRPr="00D93873">
        <w:rPr>
          <w:b/>
          <w:bCs/>
          <w:sz w:val="24"/>
          <w:szCs w:val="24"/>
        </w:rPr>
        <w:t xml:space="preserve"> de </w:t>
      </w:r>
      <w:r w:rsidR="009200AA">
        <w:rPr>
          <w:b/>
          <w:bCs/>
          <w:sz w:val="24"/>
          <w:szCs w:val="24"/>
        </w:rPr>
        <w:t>la Red Comercial</w:t>
      </w:r>
      <w:r w:rsidR="00D93873" w:rsidRPr="00D93873">
        <w:rPr>
          <w:b/>
          <w:bCs/>
          <w:sz w:val="24"/>
          <w:szCs w:val="24"/>
        </w:rPr>
        <w:t xml:space="preserve"> </w:t>
      </w:r>
      <w:r w:rsidR="003C7806">
        <w:rPr>
          <w:b/>
          <w:bCs/>
          <w:sz w:val="24"/>
          <w:szCs w:val="24"/>
        </w:rPr>
        <w:t xml:space="preserve">de </w:t>
      </w:r>
      <w:r w:rsidR="00817E29">
        <w:rPr>
          <w:b/>
          <w:bCs/>
          <w:sz w:val="24"/>
          <w:szCs w:val="24"/>
        </w:rPr>
        <w:t>la compañía</w:t>
      </w:r>
    </w:p>
    <w:p w14:paraId="4457545D" w14:textId="77777777" w:rsidR="000B3670" w:rsidRDefault="000B3670" w:rsidP="00B031D7">
      <w:pPr>
        <w:spacing w:line="276" w:lineRule="auto"/>
        <w:ind w:right="490"/>
        <w:jc w:val="both"/>
        <w:rPr>
          <w:b/>
          <w:bCs/>
        </w:rPr>
      </w:pPr>
    </w:p>
    <w:p w14:paraId="4E508EEF" w14:textId="508404FA" w:rsidR="00BD2911" w:rsidRPr="00497148" w:rsidRDefault="008A5BC4" w:rsidP="009B4307">
      <w:pPr>
        <w:spacing w:line="276" w:lineRule="auto"/>
        <w:ind w:right="490"/>
        <w:jc w:val="both"/>
      </w:pPr>
      <w:r w:rsidRPr="5AF379D0">
        <w:rPr>
          <w:b/>
          <w:bCs/>
        </w:rPr>
        <w:t>Madrid</w:t>
      </w:r>
      <w:r w:rsidR="002F39B7" w:rsidRPr="5AF379D0">
        <w:rPr>
          <w:b/>
          <w:bCs/>
        </w:rPr>
        <w:t xml:space="preserve">, </w:t>
      </w:r>
      <w:r w:rsidR="009073B9">
        <w:rPr>
          <w:b/>
          <w:bCs/>
        </w:rPr>
        <w:t>6</w:t>
      </w:r>
      <w:r w:rsidR="00EE6BEC">
        <w:rPr>
          <w:b/>
          <w:bCs/>
        </w:rPr>
        <w:t xml:space="preserve"> </w:t>
      </w:r>
      <w:r w:rsidR="00FA49CF" w:rsidRPr="5AF379D0">
        <w:rPr>
          <w:b/>
          <w:bCs/>
        </w:rPr>
        <w:t xml:space="preserve">de </w:t>
      </w:r>
      <w:r w:rsidR="00091465">
        <w:rPr>
          <w:b/>
          <w:bCs/>
        </w:rPr>
        <w:t>marzo</w:t>
      </w:r>
      <w:r w:rsidR="006F5B15" w:rsidRPr="5AF379D0">
        <w:rPr>
          <w:b/>
          <w:bCs/>
        </w:rPr>
        <w:t xml:space="preserve"> </w:t>
      </w:r>
      <w:r w:rsidR="002F39B7" w:rsidRPr="5AF379D0">
        <w:rPr>
          <w:b/>
          <w:bCs/>
        </w:rPr>
        <w:t xml:space="preserve">de </w:t>
      </w:r>
      <w:r w:rsidR="00D07053" w:rsidRPr="5AF379D0">
        <w:rPr>
          <w:b/>
          <w:bCs/>
        </w:rPr>
        <w:t>202</w:t>
      </w:r>
      <w:r w:rsidR="00091465">
        <w:rPr>
          <w:b/>
          <w:bCs/>
        </w:rPr>
        <w:t>4</w:t>
      </w:r>
      <w:r w:rsidR="002F39B7" w:rsidRPr="5AF379D0">
        <w:rPr>
          <w:b/>
          <w:bCs/>
        </w:rPr>
        <w:t>.-</w:t>
      </w:r>
      <w:r w:rsidR="002F39B7">
        <w:t xml:space="preserve"> </w:t>
      </w:r>
      <w:r w:rsidR="00E71AE0" w:rsidRPr="00FC1205">
        <w:t>Alejandro Golán</w:t>
      </w:r>
      <w:r w:rsidR="00E642AE">
        <w:t xml:space="preserve"> </w:t>
      </w:r>
      <w:r w:rsidR="00E6182B">
        <w:t xml:space="preserve">ha sido nombrado </w:t>
      </w:r>
      <w:proofErr w:type="gramStart"/>
      <w:r w:rsidR="00E6182B">
        <w:t>Director</w:t>
      </w:r>
      <w:proofErr w:type="gramEnd"/>
      <w:r w:rsidR="00E6182B">
        <w:t xml:space="preserve"> Comercial de la zona </w:t>
      </w:r>
      <w:r w:rsidR="00C37526">
        <w:t>n</w:t>
      </w:r>
      <w:r w:rsidR="00E6182B">
        <w:t>oroeste de Allianz</w:t>
      </w:r>
      <w:r w:rsidR="00186DDF">
        <w:t>,</w:t>
      </w:r>
      <w:r w:rsidR="00B14C9D">
        <w:t xml:space="preserve"> que </w:t>
      </w:r>
      <w:r w:rsidR="00F920A1">
        <w:t>incluy</w:t>
      </w:r>
      <w:r w:rsidR="00B14C9D" w:rsidRPr="00B14C9D">
        <w:t>e Galicia, Asturias, Cantabria, León, Valladolid y Zamora</w:t>
      </w:r>
      <w:r w:rsidR="008D0370">
        <w:t>.</w:t>
      </w:r>
      <w:r w:rsidR="00242203">
        <w:t xml:space="preserve"> Alejandro toma el relevo y reportará a </w:t>
      </w:r>
      <w:r w:rsidR="0067399B">
        <w:t xml:space="preserve">Francisco </w:t>
      </w:r>
      <w:r w:rsidR="002F0DF0">
        <w:t xml:space="preserve">Javier </w:t>
      </w:r>
      <w:r w:rsidR="0067399B">
        <w:t>Fernández-Agustí</w:t>
      </w:r>
      <w:r w:rsidR="00186DDF">
        <w:t xml:space="preserve">, </w:t>
      </w:r>
      <w:r w:rsidR="00BC20A5">
        <w:t>actual</w:t>
      </w:r>
      <w:r w:rsidR="00E642AE">
        <w:t xml:space="preserve"> </w:t>
      </w:r>
      <w:proofErr w:type="gramStart"/>
      <w:r w:rsidR="00D93873" w:rsidRPr="00FC1205">
        <w:t>Director</w:t>
      </w:r>
      <w:proofErr w:type="gramEnd"/>
      <w:r w:rsidR="00D93873" w:rsidRPr="00FC1205">
        <w:t xml:space="preserve"> de </w:t>
      </w:r>
      <w:r w:rsidR="00D91F81">
        <w:t>la</w:t>
      </w:r>
      <w:r w:rsidR="00D93873" w:rsidRPr="00FC1205">
        <w:t xml:space="preserve"> Red </w:t>
      </w:r>
      <w:r w:rsidR="00D91F81">
        <w:t xml:space="preserve">Comercial </w:t>
      </w:r>
      <w:r w:rsidR="00D93873" w:rsidRPr="00FC1205">
        <w:t>de</w:t>
      </w:r>
      <w:r w:rsidR="008D6BEF" w:rsidRPr="00FC1205">
        <w:t xml:space="preserve"> </w:t>
      </w:r>
      <w:r w:rsidR="008439BD">
        <w:t>la compañía</w:t>
      </w:r>
      <w:r w:rsidR="00E864EF">
        <w:t xml:space="preserve">, puesto que </w:t>
      </w:r>
      <w:r w:rsidR="004E0101">
        <w:t>venía compaginando</w:t>
      </w:r>
      <w:r w:rsidR="00E864EF">
        <w:t xml:space="preserve"> </w:t>
      </w:r>
      <w:r w:rsidR="0016694D">
        <w:t xml:space="preserve">en el último año </w:t>
      </w:r>
      <w:r w:rsidR="00E864EF">
        <w:t>con</w:t>
      </w:r>
      <w:r w:rsidR="004E0101">
        <w:t xml:space="preserve"> el de D</w:t>
      </w:r>
      <w:r w:rsidR="00BC20A5">
        <w:t>ire</w:t>
      </w:r>
      <w:r w:rsidR="004E0101">
        <w:t>ctor</w:t>
      </w:r>
      <w:r w:rsidR="00BC20A5">
        <w:t xml:space="preserve"> </w:t>
      </w:r>
      <w:r w:rsidR="004E0101">
        <w:t>C</w:t>
      </w:r>
      <w:r w:rsidR="00BC20A5">
        <w:t xml:space="preserve">omercial de la </w:t>
      </w:r>
      <w:r w:rsidR="00C37526">
        <w:t>z</w:t>
      </w:r>
      <w:r w:rsidR="00BC20A5">
        <w:t xml:space="preserve">ona </w:t>
      </w:r>
      <w:r w:rsidR="00C37526">
        <w:t>n</w:t>
      </w:r>
      <w:r w:rsidR="00BC20A5">
        <w:t>oroeste</w:t>
      </w:r>
      <w:r w:rsidR="00604A2B">
        <w:t>.</w:t>
      </w:r>
    </w:p>
    <w:p w14:paraId="03883D98" w14:textId="77777777" w:rsidR="00BD2911" w:rsidRPr="00497148" w:rsidRDefault="00BD2911" w:rsidP="00BD2911"/>
    <w:p w14:paraId="1CAFB0BC" w14:textId="687C0FA7" w:rsidR="00BD2911" w:rsidRDefault="005E107B" w:rsidP="002C1453">
      <w:pPr>
        <w:spacing w:line="276" w:lineRule="auto"/>
        <w:ind w:right="490"/>
        <w:jc w:val="both"/>
      </w:pPr>
      <w:r>
        <w:t xml:space="preserve">Alejandro </w:t>
      </w:r>
      <w:r w:rsidR="00E36CE4">
        <w:t xml:space="preserve">es licenciado en Derecho por la Universidad de </w:t>
      </w:r>
      <w:r w:rsidR="00E36CE4" w:rsidRPr="004870D5">
        <w:t xml:space="preserve">A </w:t>
      </w:r>
      <w:r w:rsidR="00E36CE4" w:rsidRPr="004870D5">
        <w:rPr>
          <w:sz w:val="24"/>
          <w:szCs w:val="24"/>
        </w:rPr>
        <w:t>Coruña</w:t>
      </w:r>
      <w:r w:rsidR="00E36CE4">
        <w:t xml:space="preserve">. </w:t>
      </w:r>
      <w:r w:rsidR="00033670">
        <w:t>S</w:t>
      </w:r>
      <w:r w:rsidR="00AA3ED1">
        <w:t xml:space="preserve">e incorporó a Allianz </w:t>
      </w:r>
      <w:r w:rsidR="00F00801">
        <w:t xml:space="preserve">en </w:t>
      </w:r>
      <w:r w:rsidR="00F00801" w:rsidRPr="00F00801">
        <w:t>mayo de 2006</w:t>
      </w:r>
      <w:r w:rsidR="00D93873">
        <w:t>,</w:t>
      </w:r>
      <w:r w:rsidR="00F00801" w:rsidRPr="00F00801">
        <w:t xml:space="preserve"> en la sucursal de Santiago de Compostela</w:t>
      </w:r>
      <w:r w:rsidR="00033670">
        <w:t xml:space="preserve"> y</w:t>
      </w:r>
      <w:r w:rsidR="00783BAA">
        <w:t xml:space="preserve"> desde entonces</w:t>
      </w:r>
      <w:r w:rsidR="00033670">
        <w:t xml:space="preserve"> ha desempeñado diferentes puestos en </w:t>
      </w:r>
      <w:r w:rsidR="00F83DB0">
        <w:t>la red comercial de Allianz</w:t>
      </w:r>
      <w:r w:rsidR="00F379DC">
        <w:t xml:space="preserve"> (asesor comercial, especialista Vida y </w:t>
      </w:r>
      <w:proofErr w:type="gramStart"/>
      <w:r w:rsidR="00F379DC">
        <w:t>Director</w:t>
      </w:r>
      <w:proofErr w:type="gramEnd"/>
      <w:r w:rsidR="00F379DC">
        <w:t xml:space="preserve"> de sucursal)</w:t>
      </w:r>
      <w:r w:rsidR="005320CF">
        <w:t xml:space="preserve">. </w:t>
      </w:r>
      <w:r w:rsidR="00FC1205">
        <w:t xml:space="preserve">En </w:t>
      </w:r>
      <w:r w:rsidR="00262C99">
        <w:t>2022</w:t>
      </w:r>
      <w:r w:rsidR="00821518">
        <w:t>,</w:t>
      </w:r>
      <w:r w:rsidR="00262C99">
        <w:t xml:space="preserve"> Alejandro Golán</w:t>
      </w:r>
      <w:r w:rsidR="00821518">
        <w:t xml:space="preserve"> </w:t>
      </w:r>
      <w:r w:rsidR="00FC1205">
        <w:t xml:space="preserve">fue nombrado </w:t>
      </w:r>
      <w:proofErr w:type="gramStart"/>
      <w:r w:rsidR="00821518">
        <w:t>J</w:t>
      </w:r>
      <w:r w:rsidR="003D3C63">
        <w:t>efe</w:t>
      </w:r>
      <w:proofErr w:type="gramEnd"/>
      <w:r w:rsidR="003D3C63">
        <w:t xml:space="preserve"> de Oficina </w:t>
      </w:r>
      <w:r w:rsidR="00A56360">
        <w:t>d</w:t>
      </w:r>
      <w:r w:rsidR="003D3C63">
        <w:t xml:space="preserve">e </w:t>
      </w:r>
      <w:r w:rsidR="00A56360">
        <w:t>D</w:t>
      </w:r>
      <w:r w:rsidR="003D3C63">
        <w:t xml:space="preserve">esarrollo </w:t>
      </w:r>
      <w:r w:rsidR="00A56360">
        <w:t>C</w:t>
      </w:r>
      <w:r w:rsidR="003D3C63">
        <w:t>omercial</w:t>
      </w:r>
      <w:r w:rsidR="00821518">
        <w:t xml:space="preserve"> de</w:t>
      </w:r>
      <w:r w:rsidR="00697EB4">
        <w:t xml:space="preserve"> la zona noroeste</w:t>
      </w:r>
      <w:r w:rsidR="00262C99" w:rsidRPr="00262C99">
        <w:t>.</w:t>
      </w:r>
    </w:p>
    <w:p w14:paraId="1B1BDED6" w14:textId="77777777" w:rsidR="00BD2911" w:rsidRDefault="00BD2911" w:rsidP="002C1453">
      <w:pPr>
        <w:spacing w:line="276" w:lineRule="auto"/>
        <w:ind w:right="490"/>
        <w:jc w:val="both"/>
      </w:pPr>
    </w:p>
    <w:p w14:paraId="4E504465" w14:textId="027FCF43" w:rsidR="0094536C" w:rsidRDefault="00767F9B" w:rsidP="002C1453">
      <w:pPr>
        <w:spacing w:line="276" w:lineRule="auto"/>
        <w:ind w:right="490"/>
        <w:jc w:val="both"/>
        <w:rPr>
          <w:b/>
          <w:bCs/>
        </w:rPr>
      </w:pPr>
      <w:r>
        <w:rPr>
          <w:b/>
          <w:bCs/>
        </w:rPr>
        <w:t>Direcciones Comerciales</w:t>
      </w:r>
      <w:r w:rsidR="0094536C" w:rsidRPr="5B81DD2C">
        <w:rPr>
          <w:b/>
          <w:bCs/>
        </w:rPr>
        <w:t xml:space="preserve"> Allianz</w:t>
      </w:r>
      <w:r>
        <w:rPr>
          <w:b/>
          <w:bCs/>
        </w:rPr>
        <w:t>:</w:t>
      </w:r>
      <w:r w:rsidR="0094536C" w:rsidRPr="5B81DD2C">
        <w:rPr>
          <w:b/>
          <w:bCs/>
        </w:rPr>
        <w:t xml:space="preserve"> </w:t>
      </w:r>
    </w:p>
    <w:p w14:paraId="6120C239" w14:textId="77777777" w:rsidR="00030A2D" w:rsidRDefault="00030A2D" w:rsidP="002C1453">
      <w:pPr>
        <w:spacing w:line="276" w:lineRule="auto"/>
        <w:ind w:right="490"/>
        <w:jc w:val="both"/>
        <w:rPr>
          <w:b/>
          <w:bCs/>
        </w:rPr>
      </w:pPr>
    </w:p>
    <w:p w14:paraId="376FDD7F" w14:textId="36EF42B9" w:rsidR="00A11F81" w:rsidRPr="00E84257" w:rsidRDefault="00A11F81" w:rsidP="003143C7">
      <w:pPr>
        <w:pStyle w:val="Prrafodelista"/>
        <w:numPr>
          <w:ilvl w:val="0"/>
          <w:numId w:val="25"/>
        </w:numPr>
        <w:spacing w:line="256" w:lineRule="auto"/>
        <w:ind w:right="490"/>
        <w:rPr>
          <w:rFonts w:ascii="Arial" w:hAnsi="Arial" w:cs="Arial"/>
          <w:lang w:val="es-ES_tradnl"/>
        </w:rPr>
      </w:pPr>
      <w:r w:rsidRPr="00E84257">
        <w:rPr>
          <w:rFonts w:ascii="Arial" w:hAnsi="Arial" w:cs="Arial"/>
          <w:b/>
          <w:bCs/>
          <w:lang w:val="es-ES_tradnl"/>
        </w:rPr>
        <w:t>DC 21 Noroeste</w:t>
      </w:r>
      <w:r w:rsidRPr="00E84257">
        <w:rPr>
          <w:rFonts w:ascii="Arial" w:hAnsi="Arial" w:cs="Arial"/>
          <w:lang w:val="es-ES_tradnl"/>
        </w:rPr>
        <w:t xml:space="preserve">, liderada por </w:t>
      </w:r>
      <w:r w:rsidR="00EA0043" w:rsidRPr="00E84257">
        <w:rPr>
          <w:rFonts w:ascii="Arial" w:hAnsi="Arial" w:cs="Arial"/>
          <w:lang w:val="es-ES_tradnl"/>
        </w:rPr>
        <w:t>Alejandro Golán</w:t>
      </w:r>
      <w:r w:rsidR="00AC5F2D" w:rsidRPr="00E84257">
        <w:rPr>
          <w:rFonts w:ascii="Arial" w:hAnsi="Arial" w:cs="Arial"/>
          <w:lang w:val="es-ES_tradnl"/>
        </w:rPr>
        <w:t xml:space="preserve">. </w:t>
      </w:r>
      <w:r w:rsidR="0016694D">
        <w:rPr>
          <w:rFonts w:ascii="Arial" w:hAnsi="Arial" w:cs="Arial"/>
          <w:lang w:val="es-ES_tradnl"/>
        </w:rPr>
        <w:t>C</w:t>
      </w:r>
      <w:r w:rsidRPr="00E84257">
        <w:rPr>
          <w:rFonts w:ascii="Arial" w:hAnsi="Arial" w:cs="Arial"/>
          <w:lang w:val="es-ES_tradnl"/>
        </w:rPr>
        <w:t>omprende Galicia, Asturias, Cantabria, León, Valladolid y Zamora.</w:t>
      </w:r>
    </w:p>
    <w:p w14:paraId="5991158C" w14:textId="5275DEF4" w:rsidR="00A11F81" w:rsidRPr="00E84257" w:rsidRDefault="00A11F81" w:rsidP="003143C7">
      <w:pPr>
        <w:pStyle w:val="Prrafodelista"/>
        <w:numPr>
          <w:ilvl w:val="0"/>
          <w:numId w:val="25"/>
        </w:numPr>
        <w:spacing w:line="256" w:lineRule="auto"/>
        <w:ind w:right="490"/>
        <w:rPr>
          <w:rFonts w:ascii="Arial" w:hAnsi="Arial" w:cs="Arial"/>
          <w:lang w:val="es-ES_tradnl"/>
        </w:rPr>
      </w:pPr>
      <w:r w:rsidRPr="00E84257">
        <w:rPr>
          <w:rFonts w:ascii="Arial" w:hAnsi="Arial" w:cs="Arial"/>
          <w:b/>
          <w:bCs/>
          <w:lang w:val="es-ES_tradnl"/>
        </w:rPr>
        <w:t>DC 22 Norte</w:t>
      </w:r>
      <w:r w:rsidRPr="00E84257">
        <w:rPr>
          <w:rFonts w:ascii="Arial" w:hAnsi="Arial" w:cs="Arial"/>
          <w:lang w:val="es-ES_tradnl"/>
        </w:rPr>
        <w:t>, liderada por Carmen González. Comprende País Vasco, Navarra, Burgos, La Rioja, Palencia, Soria y Aragón.</w:t>
      </w:r>
    </w:p>
    <w:p w14:paraId="2DF46F7B" w14:textId="48E1DD49" w:rsidR="00A11F81" w:rsidRPr="00E84257" w:rsidRDefault="00A11F81" w:rsidP="003143C7">
      <w:pPr>
        <w:pStyle w:val="Prrafodelista"/>
        <w:numPr>
          <w:ilvl w:val="0"/>
          <w:numId w:val="25"/>
        </w:numPr>
        <w:spacing w:line="256" w:lineRule="auto"/>
        <w:ind w:right="490"/>
        <w:rPr>
          <w:rFonts w:ascii="Arial" w:hAnsi="Arial" w:cs="Arial"/>
        </w:rPr>
      </w:pPr>
      <w:r w:rsidRPr="00E84257">
        <w:rPr>
          <w:rFonts w:ascii="Arial" w:hAnsi="Arial" w:cs="Arial"/>
          <w:b/>
          <w:bCs/>
        </w:rPr>
        <w:t>DC 24 Cataluña y Baleares,</w:t>
      </w:r>
      <w:r w:rsidRPr="00E84257">
        <w:rPr>
          <w:rFonts w:ascii="Arial" w:hAnsi="Arial" w:cs="Arial"/>
        </w:rPr>
        <w:t xml:space="preserve"> liderada por Silvia Nogués.</w:t>
      </w:r>
      <w:r w:rsidR="000227B3" w:rsidRPr="00E84257">
        <w:rPr>
          <w:rFonts w:ascii="Arial" w:hAnsi="Arial" w:cs="Arial"/>
        </w:rPr>
        <w:t xml:space="preserve"> Comprende</w:t>
      </w:r>
      <w:r w:rsidR="00DA4FD5" w:rsidRPr="00E84257">
        <w:rPr>
          <w:rFonts w:ascii="Arial" w:hAnsi="Arial" w:cs="Arial"/>
        </w:rPr>
        <w:t xml:space="preserve"> Cataluña y las Islas Baleares.</w:t>
      </w:r>
    </w:p>
    <w:p w14:paraId="15659070" w14:textId="13DF7D9D" w:rsidR="00A11F81" w:rsidRPr="00E84257" w:rsidRDefault="00A11F81" w:rsidP="003143C7">
      <w:pPr>
        <w:pStyle w:val="Prrafodelista"/>
        <w:numPr>
          <w:ilvl w:val="0"/>
          <w:numId w:val="25"/>
        </w:numPr>
        <w:spacing w:line="256" w:lineRule="auto"/>
        <w:ind w:right="490"/>
        <w:rPr>
          <w:rFonts w:ascii="Arial" w:hAnsi="Arial" w:cs="Arial"/>
          <w:lang w:val="es-ES_tradnl"/>
        </w:rPr>
      </w:pPr>
      <w:r w:rsidRPr="00E84257">
        <w:rPr>
          <w:rFonts w:ascii="Arial" w:hAnsi="Arial" w:cs="Arial"/>
          <w:b/>
          <w:bCs/>
          <w:lang w:val="es-ES_tradnl"/>
        </w:rPr>
        <w:t>DC 26 Centro</w:t>
      </w:r>
      <w:r w:rsidRPr="00E84257">
        <w:rPr>
          <w:rFonts w:ascii="Arial" w:hAnsi="Arial" w:cs="Arial"/>
          <w:lang w:val="es-ES_tradnl"/>
        </w:rPr>
        <w:t xml:space="preserve">, liderada por </w:t>
      </w:r>
      <w:r w:rsidR="009F071A">
        <w:rPr>
          <w:rFonts w:ascii="Arial" w:hAnsi="Arial" w:cs="Arial"/>
          <w:lang w:val="es-ES_tradnl"/>
        </w:rPr>
        <w:t xml:space="preserve">Patricia </w:t>
      </w:r>
      <w:r w:rsidR="00A52694">
        <w:rPr>
          <w:rFonts w:ascii="Arial" w:hAnsi="Arial" w:cs="Arial"/>
          <w:lang w:val="es-ES_tradnl"/>
        </w:rPr>
        <w:t>Hernández</w:t>
      </w:r>
      <w:r w:rsidRPr="00E84257">
        <w:rPr>
          <w:rFonts w:ascii="Arial" w:hAnsi="Arial" w:cs="Arial"/>
          <w:lang w:val="es-ES_tradnl"/>
        </w:rPr>
        <w:t>. Comprende la Comunidad de Madrid, Salamanca, Ávila, Segovia, Guadalajara y Ciudad Real.</w:t>
      </w:r>
    </w:p>
    <w:p w14:paraId="7462C87D" w14:textId="08F48DC1" w:rsidR="00A11F81" w:rsidRPr="00E84257" w:rsidRDefault="00A11F81" w:rsidP="003143C7">
      <w:pPr>
        <w:pStyle w:val="Prrafodelista"/>
        <w:numPr>
          <w:ilvl w:val="0"/>
          <w:numId w:val="25"/>
        </w:numPr>
        <w:spacing w:line="256" w:lineRule="auto"/>
        <w:ind w:right="490"/>
        <w:rPr>
          <w:rFonts w:ascii="Arial" w:hAnsi="Arial" w:cs="Arial"/>
          <w:lang w:val="es-ES_tradnl"/>
        </w:rPr>
      </w:pPr>
      <w:r w:rsidRPr="00E84257">
        <w:rPr>
          <w:rFonts w:ascii="Arial" w:hAnsi="Arial" w:cs="Arial"/>
          <w:b/>
          <w:bCs/>
          <w:lang w:val="es-ES_tradnl"/>
        </w:rPr>
        <w:t>DC 28 Levante</w:t>
      </w:r>
      <w:r w:rsidRPr="00E84257">
        <w:rPr>
          <w:rFonts w:ascii="Arial" w:hAnsi="Arial" w:cs="Arial"/>
          <w:lang w:val="es-ES_tradnl"/>
        </w:rPr>
        <w:t>, liderada por Alfonso Román. Comprende Comunidad Valenciana, Murcia, Cuenca y Albacete.</w:t>
      </w:r>
    </w:p>
    <w:p w14:paraId="0CB25F45" w14:textId="086A4800" w:rsidR="00A11F81" w:rsidRPr="00E84257" w:rsidRDefault="00A11F81" w:rsidP="003143C7">
      <w:pPr>
        <w:pStyle w:val="Prrafodelista"/>
        <w:numPr>
          <w:ilvl w:val="0"/>
          <w:numId w:val="25"/>
        </w:numPr>
        <w:spacing w:line="256" w:lineRule="auto"/>
        <w:ind w:right="490"/>
        <w:rPr>
          <w:rFonts w:ascii="Arial" w:hAnsi="Arial" w:cs="Arial"/>
          <w:lang w:val="es-ES_tradnl"/>
        </w:rPr>
      </w:pPr>
      <w:r w:rsidRPr="00E84257">
        <w:rPr>
          <w:rFonts w:ascii="Arial" w:hAnsi="Arial" w:cs="Arial"/>
          <w:b/>
          <w:bCs/>
          <w:lang w:val="es-ES_tradnl"/>
        </w:rPr>
        <w:t>DC29 Sur</w:t>
      </w:r>
      <w:r w:rsidRPr="00E84257">
        <w:rPr>
          <w:rFonts w:ascii="Arial" w:hAnsi="Arial" w:cs="Arial"/>
          <w:lang w:val="es-ES_tradnl"/>
        </w:rPr>
        <w:t>, liderada por Francisco Martínez de Velasco. Comprende Andalucía, Extremadura e Islas Canarias.</w:t>
      </w:r>
    </w:p>
    <w:p w14:paraId="4783BCAA" w14:textId="77777777" w:rsidR="0094536C" w:rsidRPr="00767F9B" w:rsidRDefault="0094536C" w:rsidP="002C1453">
      <w:pPr>
        <w:spacing w:line="276" w:lineRule="auto"/>
        <w:ind w:right="490"/>
        <w:jc w:val="both"/>
        <w:rPr>
          <w:b/>
          <w:bCs/>
        </w:rPr>
      </w:pPr>
    </w:p>
    <w:p w14:paraId="18956637" w14:textId="77777777" w:rsidR="00EE05FB" w:rsidRPr="00A0394D" w:rsidRDefault="00EE05FB" w:rsidP="003914FB">
      <w:pPr>
        <w:spacing w:line="276" w:lineRule="auto"/>
        <w:ind w:right="348"/>
        <w:jc w:val="both"/>
      </w:pPr>
    </w:p>
    <w:p w14:paraId="29C16CF8" w14:textId="77777777" w:rsidR="003914FB" w:rsidRPr="00A0394D" w:rsidRDefault="003914FB" w:rsidP="003914FB">
      <w:pPr>
        <w:spacing w:line="276" w:lineRule="auto"/>
        <w:ind w:right="425"/>
        <w:jc w:val="both"/>
      </w:pPr>
    </w:p>
    <w:p w14:paraId="7C7E34D7" w14:textId="77777777" w:rsidR="003914FB" w:rsidRPr="00A0394D" w:rsidRDefault="003914FB" w:rsidP="003914FB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b/>
          <w:lang w:val="es-ES_tradnl"/>
        </w:rPr>
      </w:pPr>
      <w:r w:rsidRPr="00A0394D">
        <w:rPr>
          <w:lang w:val="es-ES_tradnl"/>
        </w:rPr>
        <w:t>Para más información:</w:t>
      </w:r>
    </w:p>
    <w:p w14:paraId="10BE18A4" w14:textId="77777777" w:rsidR="003914FB" w:rsidRPr="00A0394D" w:rsidRDefault="003914FB" w:rsidP="003914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>Sonia Rodríguez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91.596.00.66</w:t>
      </w:r>
    </w:p>
    <w:p w14:paraId="67C3FADB" w14:textId="77777777" w:rsidR="003914FB" w:rsidRPr="00A0394D" w:rsidRDefault="003914FB" w:rsidP="003914FB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/>
        </w:rPr>
      </w:pPr>
      <w:r w:rsidRPr="00A0394D">
        <w:rPr>
          <w:lang w:val="es-ES_tradnl"/>
        </w:rPr>
        <w:t xml:space="preserve">Laura Gallach </w:t>
      </w:r>
      <w:r w:rsidRPr="00A0394D">
        <w:rPr>
          <w:lang w:val="es-ES_tradnl"/>
        </w:rPr>
        <w:tab/>
      </w:r>
      <w:r w:rsidRPr="00A0394D">
        <w:rPr>
          <w:lang w:val="es-ES_tradnl"/>
        </w:rPr>
        <w:tab/>
        <w:t>Tel. 93.228.67.83</w:t>
      </w:r>
    </w:p>
    <w:p w14:paraId="647B9500" w14:textId="77777777" w:rsidR="003914FB" w:rsidRDefault="003914FB" w:rsidP="003914FB">
      <w:pPr>
        <w:pStyle w:val="NormalWeb"/>
        <w:spacing w:line="276" w:lineRule="auto"/>
        <w:ind w:right="282"/>
        <w:rPr>
          <w:rFonts w:ascii="Arial" w:hAnsi="Arial"/>
          <w:sz w:val="22"/>
          <w:szCs w:val="22"/>
        </w:rPr>
      </w:pPr>
    </w:p>
    <w:p w14:paraId="38247732" w14:textId="77777777" w:rsidR="00E55E80" w:rsidRPr="00C36EE9" w:rsidRDefault="00E55E80" w:rsidP="00E55E80">
      <w:pPr>
        <w:spacing w:line="276" w:lineRule="auto"/>
        <w:ind w:right="490"/>
        <w:jc w:val="both"/>
      </w:pPr>
    </w:p>
    <w:p w14:paraId="6E7BEAA2" w14:textId="77777777" w:rsidR="00C36944" w:rsidRPr="00210EDE" w:rsidRDefault="00C36944" w:rsidP="00C3694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ES"/>
        </w:rPr>
      </w:pPr>
      <w:r w:rsidRPr="00210EDE">
        <w:rPr>
          <w:rStyle w:val="eop"/>
          <w:rFonts w:ascii="Arial" w:hAnsi="Arial" w:cs="Arial"/>
          <w:sz w:val="22"/>
          <w:szCs w:val="22"/>
          <w:lang w:val="es-ES"/>
        </w:rPr>
        <w:t> </w:t>
      </w:r>
    </w:p>
    <w:p w14:paraId="2DF80E31" w14:textId="68C12285" w:rsidR="00855E60" w:rsidRPr="00956FCD" w:rsidRDefault="00C36944" w:rsidP="004251B1">
      <w:pPr>
        <w:rPr>
          <w:b/>
          <w:i/>
          <w:color w:val="000000"/>
          <w:sz w:val="18"/>
          <w:lang w:val="es-ES_tradnl"/>
        </w:rPr>
      </w:pPr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 xml:space="preserve">Estas aseveraciones quedan, como siempre, sujetas a la siguiente </w:t>
      </w:r>
      <w:hyperlink r:id="rId12" w:history="1">
        <w:r w:rsidRPr="1F5B9070">
          <w:rPr>
            <w:rStyle w:val="normaltextrun"/>
            <w:rFonts w:ascii="Times New (W1)" w:hAnsi="Segoe UI" w:cs="Times New (W1)"/>
            <w:b/>
            <w:bCs/>
            <w:color w:val="0000FF"/>
            <w:sz w:val="18"/>
            <w:szCs w:val="18"/>
            <w:u w:val="single"/>
          </w:rPr>
          <w:t>nota preventiva</w:t>
        </w:r>
      </w:hyperlink>
      <w:r w:rsidRPr="1F5B9070">
        <w:rPr>
          <w:rStyle w:val="normaltextrun"/>
          <w:rFonts w:ascii="Times New (W1)" w:hAnsi="Segoe UI" w:cs="Times New (W1)"/>
          <w:b/>
          <w:bCs/>
          <w:sz w:val="18"/>
          <w:szCs w:val="18"/>
        </w:rPr>
        <w:t>.</w:t>
      </w:r>
      <w:r w:rsidRPr="1F5B9070">
        <w:rPr>
          <w:rStyle w:val="eop"/>
          <w:rFonts w:ascii="Times New (W1)" w:hAnsi="Segoe UI" w:cs="Times New (W1)"/>
          <w:sz w:val="18"/>
          <w:szCs w:val="18"/>
        </w:rPr>
        <w:t> </w:t>
      </w:r>
    </w:p>
    <w:sectPr w:rsidR="00855E60" w:rsidRPr="00956FCD" w:rsidSect="00856B06">
      <w:headerReference w:type="default" r:id="rId13"/>
      <w:footerReference w:type="default" r:id="rId14"/>
      <w:headerReference w:type="first" r:id="rId15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F90AC" w14:textId="77777777" w:rsidR="00856B06" w:rsidRDefault="00856B06">
      <w:r>
        <w:separator/>
      </w:r>
    </w:p>
  </w:endnote>
  <w:endnote w:type="continuationSeparator" w:id="0">
    <w:p w14:paraId="1F3F86B0" w14:textId="77777777" w:rsidR="00856B06" w:rsidRDefault="00856B06">
      <w:r>
        <w:continuationSeparator/>
      </w:r>
    </w:p>
  </w:endnote>
  <w:endnote w:type="continuationNotice" w:id="1">
    <w:p w14:paraId="313ECB08" w14:textId="77777777" w:rsidR="00856B06" w:rsidRDefault="00856B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90861" w14:textId="5154BF26" w:rsidR="004D561E" w:rsidRPr="00B111A5" w:rsidRDefault="004D561E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52730C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959A7D" w14:textId="77777777" w:rsidR="00856B06" w:rsidRDefault="00856B06">
      <w:r>
        <w:separator/>
      </w:r>
    </w:p>
  </w:footnote>
  <w:footnote w:type="continuationSeparator" w:id="0">
    <w:p w14:paraId="00854E91" w14:textId="77777777" w:rsidR="00856B06" w:rsidRDefault="00856B06">
      <w:r>
        <w:continuationSeparator/>
      </w:r>
    </w:p>
  </w:footnote>
  <w:footnote w:type="continuationNotice" w:id="1">
    <w:p w14:paraId="18D55616" w14:textId="77777777" w:rsidR="00856B06" w:rsidRDefault="00856B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FB6A" w14:textId="77777777" w:rsidR="004D561E" w:rsidRDefault="00B67824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791E9C" wp14:editId="24839A0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3" name="Cuadro de texto 3" descr="{&quot;HashCode&quot;:-1284201107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BC992C" w14:textId="7F2931BC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91E9C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PEh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" o:allowincell="f" filled="f" stroked="f">
              <v:textbox inset=",0,,0">
                <w:txbxContent>
                  <w:p w14:paraId="3EBC992C" w14:textId="7F2931BC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0F05A" w14:textId="77777777" w:rsidR="004D561E" w:rsidRPr="00B111A5" w:rsidRDefault="00B67824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  <w:lang w:eastAsia="es-E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002B4A72" wp14:editId="0481836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12065"/>
              <wp:wrapNone/>
              <wp:docPr id="2" name="Cuadro de texto 2" descr="{&quot;HashCode&quot;:-1284201107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BB83DA" w14:textId="1561FCAB" w:rsidR="004D561E" w:rsidRPr="00E115A4" w:rsidRDefault="00E115A4" w:rsidP="00E115A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E115A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2B4A7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" o:allowincell="f" filled="f" stroked="f">
              <v:textbox inset=",0,,0">
                <w:txbxContent>
                  <w:p w14:paraId="7CBB83DA" w14:textId="1561FCAB" w:rsidR="004D561E" w:rsidRPr="00E115A4" w:rsidRDefault="00E115A4" w:rsidP="00E115A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E115A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43B18B4B" wp14:editId="07777777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BEF00" w14:textId="77777777" w:rsidR="004D561E" w:rsidRDefault="004D561E" w:rsidP="00B111A5">
    <w:pPr>
      <w:pStyle w:val="Arial14"/>
    </w:pPr>
  </w:p>
  <w:p w14:paraId="3461D779" w14:textId="77777777" w:rsidR="004D561E" w:rsidRDefault="004D561E" w:rsidP="00B111A5">
    <w:pPr>
      <w:pStyle w:val="Arial14"/>
    </w:pPr>
  </w:p>
  <w:p w14:paraId="2F9FAF56" w14:textId="77777777" w:rsidR="004D561E" w:rsidRDefault="004D561E" w:rsidP="00B111A5">
    <w:pPr>
      <w:pStyle w:val="Arial14"/>
    </w:pPr>
    <w:r>
      <w:t>Allianz Seguros</w:t>
    </w:r>
  </w:p>
  <w:p w14:paraId="3CF2D8B6" w14:textId="77777777" w:rsidR="004D561E" w:rsidRPr="008C15A2" w:rsidRDefault="004D561E" w:rsidP="00B111A5">
    <w:pPr>
      <w:pStyle w:val="Encabezado"/>
      <w:rPr>
        <w:sz w:val="10"/>
        <w:szCs w:val="10"/>
      </w:rPr>
    </w:pPr>
  </w:p>
  <w:p w14:paraId="7A5CDF2E" w14:textId="77777777" w:rsidR="004D561E" w:rsidRPr="00875F72" w:rsidRDefault="004D561E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0FB78278" w14:textId="77777777" w:rsidR="004D561E" w:rsidRPr="002D46FF" w:rsidRDefault="004D561E" w:rsidP="00B111A5">
    <w:pPr>
      <w:pStyle w:val="Encabezado"/>
      <w:rPr>
        <w:sz w:val="40"/>
        <w:szCs w:val="40"/>
      </w:rPr>
    </w:pPr>
  </w:p>
  <w:p w14:paraId="7B57C6EA" w14:textId="77777777" w:rsidR="004D561E" w:rsidRPr="0057293C" w:rsidRDefault="004D561E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1FC39945" w14:textId="77777777" w:rsidR="004D561E" w:rsidRDefault="004D56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22A3A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D87D0A"/>
    <w:multiLevelType w:val="hybridMultilevel"/>
    <w:tmpl w:val="86029B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E01932"/>
    <w:multiLevelType w:val="hybridMultilevel"/>
    <w:tmpl w:val="8A623E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435695A"/>
    <w:multiLevelType w:val="hybridMultilevel"/>
    <w:tmpl w:val="DB500B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6672B"/>
    <w:multiLevelType w:val="hybridMultilevel"/>
    <w:tmpl w:val="7AC8C9CE"/>
    <w:lvl w:ilvl="0" w:tplc="8AECF0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0711B"/>
    <w:multiLevelType w:val="hybridMultilevel"/>
    <w:tmpl w:val="38D6D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40A82"/>
    <w:multiLevelType w:val="hybridMultilevel"/>
    <w:tmpl w:val="8F42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B981D9C"/>
    <w:multiLevelType w:val="hybridMultilevel"/>
    <w:tmpl w:val="57BAF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31F80"/>
    <w:multiLevelType w:val="multilevel"/>
    <w:tmpl w:val="3008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A30428"/>
    <w:multiLevelType w:val="hybridMultilevel"/>
    <w:tmpl w:val="3DDEFB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48CF7CF9"/>
    <w:multiLevelType w:val="hybridMultilevel"/>
    <w:tmpl w:val="5F220F64"/>
    <w:lvl w:ilvl="0" w:tplc="76A4F1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167B4"/>
    <w:multiLevelType w:val="hybridMultilevel"/>
    <w:tmpl w:val="0862DFEE"/>
    <w:lvl w:ilvl="0" w:tplc="A6DE2DE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6006136A"/>
    <w:multiLevelType w:val="hybridMultilevel"/>
    <w:tmpl w:val="1554BD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D5CD8"/>
    <w:multiLevelType w:val="hybridMultilevel"/>
    <w:tmpl w:val="CAA4884C"/>
    <w:lvl w:ilvl="0" w:tplc="CA3E4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099294">
    <w:abstractNumId w:val="15"/>
  </w:num>
  <w:num w:numId="2" w16cid:durableId="2145585123">
    <w:abstractNumId w:val="19"/>
  </w:num>
  <w:num w:numId="3" w16cid:durableId="1256983859">
    <w:abstractNumId w:val="6"/>
  </w:num>
  <w:num w:numId="4" w16cid:durableId="778723465">
    <w:abstractNumId w:val="4"/>
  </w:num>
  <w:num w:numId="5" w16cid:durableId="1052071985">
    <w:abstractNumId w:val="11"/>
  </w:num>
  <w:num w:numId="6" w16cid:durableId="87629219">
    <w:abstractNumId w:val="10"/>
  </w:num>
  <w:num w:numId="7" w16cid:durableId="728918892">
    <w:abstractNumId w:val="20"/>
  </w:num>
  <w:num w:numId="8" w16cid:durableId="1880118823">
    <w:abstractNumId w:val="18"/>
  </w:num>
  <w:num w:numId="9" w16cid:durableId="2004815858">
    <w:abstractNumId w:val="22"/>
  </w:num>
  <w:num w:numId="10" w16cid:durableId="1310591014">
    <w:abstractNumId w:val="2"/>
  </w:num>
  <w:num w:numId="11" w16cid:durableId="2102022049">
    <w:abstractNumId w:val="13"/>
  </w:num>
  <w:num w:numId="12" w16cid:durableId="1053575727">
    <w:abstractNumId w:val="23"/>
  </w:num>
  <w:num w:numId="13" w16cid:durableId="2028561431">
    <w:abstractNumId w:val="0"/>
  </w:num>
  <w:num w:numId="14" w16cid:durableId="1126775895">
    <w:abstractNumId w:val="17"/>
  </w:num>
  <w:num w:numId="15" w16cid:durableId="635527189">
    <w:abstractNumId w:val="3"/>
  </w:num>
  <w:num w:numId="16" w16cid:durableId="422915907">
    <w:abstractNumId w:val="21"/>
  </w:num>
  <w:num w:numId="17" w16cid:durableId="92483390">
    <w:abstractNumId w:val="14"/>
  </w:num>
  <w:num w:numId="18" w16cid:durableId="814029036">
    <w:abstractNumId w:val="12"/>
  </w:num>
  <w:num w:numId="19" w16cid:durableId="1202520500">
    <w:abstractNumId w:val="1"/>
  </w:num>
  <w:num w:numId="20" w16cid:durableId="1909221542">
    <w:abstractNumId w:val="9"/>
  </w:num>
  <w:num w:numId="21" w16cid:durableId="2119638816">
    <w:abstractNumId w:val="1"/>
  </w:num>
  <w:num w:numId="22" w16cid:durableId="1472555790">
    <w:abstractNumId w:val="8"/>
  </w:num>
  <w:num w:numId="23" w16cid:durableId="568227107">
    <w:abstractNumId w:val="16"/>
  </w:num>
  <w:num w:numId="24" w16cid:durableId="445927543">
    <w:abstractNumId w:val="1"/>
  </w:num>
  <w:num w:numId="25" w16cid:durableId="1799831078">
    <w:abstractNumId w:val="7"/>
  </w:num>
  <w:num w:numId="26" w16cid:durableId="389228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476"/>
    <w:rsid w:val="00000486"/>
    <w:rsid w:val="000011C8"/>
    <w:rsid w:val="00004505"/>
    <w:rsid w:val="00005917"/>
    <w:rsid w:val="00011A40"/>
    <w:rsid w:val="00013B1D"/>
    <w:rsid w:val="0001405B"/>
    <w:rsid w:val="0002064C"/>
    <w:rsid w:val="00020C0E"/>
    <w:rsid w:val="000227B3"/>
    <w:rsid w:val="00023561"/>
    <w:rsid w:val="00024108"/>
    <w:rsid w:val="00024222"/>
    <w:rsid w:val="000242D7"/>
    <w:rsid w:val="000258F0"/>
    <w:rsid w:val="00025D60"/>
    <w:rsid w:val="0003019D"/>
    <w:rsid w:val="00030A2D"/>
    <w:rsid w:val="00033670"/>
    <w:rsid w:val="00033AA7"/>
    <w:rsid w:val="00033DF2"/>
    <w:rsid w:val="0003444C"/>
    <w:rsid w:val="00035212"/>
    <w:rsid w:val="000365EC"/>
    <w:rsid w:val="000402CD"/>
    <w:rsid w:val="00040FF7"/>
    <w:rsid w:val="00043457"/>
    <w:rsid w:val="0004436E"/>
    <w:rsid w:val="000457F5"/>
    <w:rsid w:val="00046198"/>
    <w:rsid w:val="00050001"/>
    <w:rsid w:val="00050F1D"/>
    <w:rsid w:val="00051740"/>
    <w:rsid w:val="00052037"/>
    <w:rsid w:val="000547C8"/>
    <w:rsid w:val="00055B6B"/>
    <w:rsid w:val="00057204"/>
    <w:rsid w:val="00057EEE"/>
    <w:rsid w:val="00060D79"/>
    <w:rsid w:val="00061CCA"/>
    <w:rsid w:val="00061EB7"/>
    <w:rsid w:val="00062734"/>
    <w:rsid w:val="0006506E"/>
    <w:rsid w:val="000729F3"/>
    <w:rsid w:val="00076196"/>
    <w:rsid w:val="00076460"/>
    <w:rsid w:val="000768FE"/>
    <w:rsid w:val="00077B16"/>
    <w:rsid w:val="000817A0"/>
    <w:rsid w:val="00087191"/>
    <w:rsid w:val="00091465"/>
    <w:rsid w:val="000923BE"/>
    <w:rsid w:val="00095BC2"/>
    <w:rsid w:val="00097C70"/>
    <w:rsid w:val="000A1AB2"/>
    <w:rsid w:val="000A68D5"/>
    <w:rsid w:val="000B02BA"/>
    <w:rsid w:val="000B3670"/>
    <w:rsid w:val="000B5A5E"/>
    <w:rsid w:val="000B5C55"/>
    <w:rsid w:val="000C5323"/>
    <w:rsid w:val="000D0BA5"/>
    <w:rsid w:val="000D23BA"/>
    <w:rsid w:val="000D2858"/>
    <w:rsid w:val="000D338E"/>
    <w:rsid w:val="000D37E0"/>
    <w:rsid w:val="000D4D6B"/>
    <w:rsid w:val="000D76B2"/>
    <w:rsid w:val="000E053A"/>
    <w:rsid w:val="000E0A76"/>
    <w:rsid w:val="000E22A8"/>
    <w:rsid w:val="000E2953"/>
    <w:rsid w:val="000E3495"/>
    <w:rsid w:val="000E35BB"/>
    <w:rsid w:val="000E457B"/>
    <w:rsid w:val="000E725A"/>
    <w:rsid w:val="000F0368"/>
    <w:rsid w:val="000F2C86"/>
    <w:rsid w:val="000F4B55"/>
    <w:rsid w:val="000F57AD"/>
    <w:rsid w:val="000F6CFE"/>
    <w:rsid w:val="00102E54"/>
    <w:rsid w:val="001031F4"/>
    <w:rsid w:val="00113758"/>
    <w:rsid w:val="00113869"/>
    <w:rsid w:val="00117439"/>
    <w:rsid w:val="00123279"/>
    <w:rsid w:val="00123AD7"/>
    <w:rsid w:val="00123F4C"/>
    <w:rsid w:val="00125FA9"/>
    <w:rsid w:val="00131A7F"/>
    <w:rsid w:val="00131F01"/>
    <w:rsid w:val="00132E21"/>
    <w:rsid w:val="00137C12"/>
    <w:rsid w:val="001435DA"/>
    <w:rsid w:val="00144166"/>
    <w:rsid w:val="00146A25"/>
    <w:rsid w:val="00147BA6"/>
    <w:rsid w:val="00150C16"/>
    <w:rsid w:val="001520EC"/>
    <w:rsid w:val="0015625F"/>
    <w:rsid w:val="00156B78"/>
    <w:rsid w:val="00156F9F"/>
    <w:rsid w:val="00157E98"/>
    <w:rsid w:val="0016094A"/>
    <w:rsid w:val="00162FEB"/>
    <w:rsid w:val="00164946"/>
    <w:rsid w:val="0016694D"/>
    <w:rsid w:val="0017146A"/>
    <w:rsid w:val="0017167E"/>
    <w:rsid w:val="00172078"/>
    <w:rsid w:val="0017257A"/>
    <w:rsid w:val="001825FC"/>
    <w:rsid w:val="00185BD5"/>
    <w:rsid w:val="0018655E"/>
    <w:rsid w:val="00186A33"/>
    <w:rsid w:val="00186DDF"/>
    <w:rsid w:val="00194750"/>
    <w:rsid w:val="001979EB"/>
    <w:rsid w:val="001A10FD"/>
    <w:rsid w:val="001A17F1"/>
    <w:rsid w:val="001A3C99"/>
    <w:rsid w:val="001A610A"/>
    <w:rsid w:val="001A715F"/>
    <w:rsid w:val="001A79B9"/>
    <w:rsid w:val="001B218C"/>
    <w:rsid w:val="001B5D5E"/>
    <w:rsid w:val="001B6E03"/>
    <w:rsid w:val="001C0ADF"/>
    <w:rsid w:val="001C5E3B"/>
    <w:rsid w:val="001C67CA"/>
    <w:rsid w:val="001D1221"/>
    <w:rsid w:val="001D1627"/>
    <w:rsid w:val="001D1EB5"/>
    <w:rsid w:val="001D3D97"/>
    <w:rsid w:val="001D70E8"/>
    <w:rsid w:val="001D7A6C"/>
    <w:rsid w:val="001E17F9"/>
    <w:rsid w:val="001E2682"/>
    <w:rsid w:val="001E322B"/>
    <w:rsid w:val="001E418D"/>
    <w:rsid w:val="001E49AA"/>
    <w:rsid w:val="001E685E"/>
    <w:rsid w:val="001E76F6"/>
    <w:rsid w:val="001E7E6C"/>
    <w:rsid w:val="001F0950"/>
    <w:rsid w:val="001F32AB"/>
    <w:rsid w:val="001F35C1"/>
    <w:rsid w:val="001F389C"/>
    <w:rsid w:val="001F5C6A"/>
    <w:rsid w:val="00203096"/>
    <w:rsid w:val="00205482"/>
    <w:rsid w:val="00205E0F"/>
    <w:rsid w:val="00207FF1"/>
    <w:rsid w:val="00210EDE"/>
    <w:rsid w:val="00211E83"/>
    <w:rsid w:val="002122AF"/>
    <w:rsid w:val="00212B26"/>
    <w:rsid w:val="00212B9B"/>
    <w:rsid w:val="00212FC2"/>
    <w:rsid w:val="002154B7"/>
    <w:rsid w:val="002159E2"/>
    <w:rsid w:val="00215C25"/>
    <w:rsid w:val="00216F45"/>
    <w:rsid w:val="00222B06"/>
    <w:rsid w:val="00223885"/>
    <w:rsid w:val="00225B24"/>
    <w:rsid w:val="00225B72"/>
    <w:rsid w:val="00233712"/>
    <w:rsid w:val="00233776"/>
    <w:rsid w:val="00234AB7"/>
    <w:rsid w:val="002351CC"/>
    <w:rsid w:val="002379D3"/>
    <w:rsid w:val="0024064C"/>
    <w:rsid w:val="002420E3"/>
    <w:rsid w:val="00242203"/>
    <w:rsid w:val="002428B6"/>
    <w:rsid w:val="00246E17"/>
    <w:rsid w:val="00247363"/>
    <w:rsid w:val="00247F82"/>
    <w:rsid w:val="00250DD4"/>
    <w:rsid w:val="002517A8"/>
    <w:rsid w:val="00251C22"/>
    <w:rsid w:val="002556E7"/>
    <w:rsid w:val="0025A95D"/>
    <w:rsid w:val="00262C99"/>
    <w:rsid w:val="002645BF"/>
    <w:rsid w:val="002674E4"/>
    <w:rsid w:val="0027062E"/>
    <w:rsid w:val="0027214B"/>
    <w:rsid w:val="00274372"/>
    <w:rsid w:val="00277847"/>
    <w:rsid w:val="002778A8"/>
    <w:rsid w:val="002818D6"/>
    <w:rsid w:val="00282449"/>
    <w:rsid w:val="00283B93"/>
    <w:rsid w:val="002877E0"/>
    <w:rsid w:val="002927A0"/>
    <w:rsid w:val="00293607"/>
    <w:rsid w:val="00294A23"/>
    <w:rsid w:val="00295F35"/>
    <w:rsid w:val="002961A5"/>
    <w:rsid w:val="00297221"/>
    <w:rsid w:val="002A2148"/>
    <w:rsid w:val="002A2DD1"/>
    <w:rsid w:val="002A3130"/>
    <w:rsid w:val="002A49A9"/>
    <w:rsid w:val="002A6757"/>
    <w:rsid w:val="002A67B3"/>
    <w:rsid w:val="002A7C0F"/>
    <w:rsid w:val="002A7D54"/>
    <w:rsid w:val="002B2B98"/>
    <w:rsid w:val="002B56AC"/>
    <w:rsid w:val="002B6FA8"/>
    <w:rsid w:val="002C0B80"/>
    <w:rsid w:val="002C0C42"/>
    <w:rsid w:val="002C0E59"/>
    <w:rsid w:val="002C1453"/>
    <w:rsid w:val="002C1E45"/>
    <w:rsid w:val="002C2F69"/>
    <w:rsid w:val="002C4263"/>
    <w:rsid w:val="002C585B"/>
    <w:rsid w:val="002C5E74"/>
    <w:rsid w:val="002C6F2B"/>
    <w:rsid w:val="002C6F62"/>
    <w:rsid w:val="002C753B"/>
    <w:rsid w:val="002D054A"/>
    <w:rsid w:val="002D09A7"/>
    <w:rsid w:val="002D13DA"/>
    <w:rsid w:val="002D46FF"/>
    <w:rsid w:val="002D5A2D"/>
    <w:rsid w:val="002D65D2"/>
    <w:rsid w:val="002D7F1D"/>
    <w:rsid w:val="002E23C3"/>
    <w:rsid w:val="002E430E"/>
    <w:rsid w:val="002E5821"/>
    <w:rsid w:val="002E5C6F"/>
    <w:rsid w:val="002E7B24"/>
    <w:rsid w:val="002E7B65"/>
    <w:rsid w:val="002E7C89"/>
    <w:rsid w:val="002F0DF0"/>
    <w:rsid w:val="002F0EED"/>
    <w:rsid w:val="002F39B7"/>
    <w:rsid w:val="002F4ABC"/>
    <w:rsid w:val="002F5E4D"/>
    <w:rsid w:val="002F6F00"/>
    <w:rsid w:val="002F6F16"/>
    <w:rsid w:val="002F713E"/>
    <w:rsid w:val="00302F0F"/>
    <w:rsid w:val="0030544A"/>
    <w:rsid w:val="003060A6"/>
    <w:rsid w:val="00306AB6"/>
    <w:rsid w:val="00307D74"/>
    <w:rsid w:val="003111EF"/>
    <w:rsid w:val="0031165F"/>
    <w:rsid w:val="003143C7"/>
    <w:rsid w:val="00315171"/>
    <w:rsid w:val="0031674E"/>
    <w:rsid w:val="00321AFA"/>
    <w:rsid w:val="00322A9D"/>
    <w:rsid w:val="003250A4"/>
    <w:rsid w:val="00326FDD"/>
    <w:rsid w:val="0032791C"/>
    <w:rsid w:val="0033023A"/>
    <w:rsid w:val="00331C46"/>
    <w:rsid w:val="00332569"/>
    <w:rsid w:val="00332837"/>
    <w:rsid w:val="003334C0"/>
    <w:rsid w:val="00333F85"/>
    <w:rsid w:val="00335A7A"/>
    <w:rsid w:val="00336ECC"/>
    <w:rsid w:val="003373F3"/>
    <w:rsid w:val="003418E0"/>
    <w:rsid w:val="00341C1F"/>
    <w:rsid w:val="00343511"/>
    <w:rsid w:val="00345F04"/>
    <w:rsid w:val="00347355"/>
    <w:rsid w:val="003506EC"/>
    <w:rsid w:val="003510DF"/>
    <w:rsid w:val="00352A1A"/>
    <w:rsid w:val="00352E1B"/>
    <w:rsid w:val="00355AF5"/>
    <w:rsid w:val="00355E7F"/>
    <w:rsid w:val="003579C0"/>
    <w:rsid w:val="0036054E"/>
    <w:rsid w:val="0036142A"/>
    <w:rsid w:val="0036320E"/>
    <w:rsid w:val="00364C11"/>
    <w:rsid w:val="00364ECF"/>
    <w:rsid w:val="00370945"/>
    <w:rsid w:val="00370B8C"/>
    <w:rsid w:val="003710CE"/>
    <w:rsid w:val="00375219"/>
    <w:rsid w:val="00380A8A"/>
    <w:rsid w:val="00383FDE"/>
    <w:rsid w:val="00384903"/>
    <w:rsid w:val="00390BF1"/>
    <w:rsid w:val="00390D6C"/>
    <w:rsid w:val="003914FB"/>
    <w:rsid w:val="00393496"/>
    <w:rsid w:val="0039354E"/>
    <w:rsid w:val="0039402F"/>
    <w:rsid w:val="00394B15"/>
    <w:rsid w:val="00396F08"/>
    <w:rsid w:val="003A2132"/>
    <w:rsid w:val="003A4880"/>
    <w:rsid w:val="003B05E7"/>
    <w:rsid w:val="003B481F"/>
    <w:rsid w:val="003B6BCD"/>
    <w:rsid w:val="003C0DCD"/>
    <w:rsid w:val="003C3700"/>
    <w:rsid w:val="003C7806"/>
    <w:rsid w:val="003D3C63"/>
    <w:rsid w:val="003D74AB"/>
    <w:rsid w:val="003E2229"/>
    <w:rsid w:val="003E23ED"/>
    <w:rsid w:val="003E29DD"/>
    <w:rsid w:val="003E7522"/>
    <w:rsid w:val="003E78C4"/>
    <w:rsid w:val="003F10EC"/>
    <w:rsid w:val="003F5EEF"/>
    <w:rsid w:val="003F6930"/>
    <w:rsid w:val="004014D5"/>
    <w:rsid w:val="00401E8A"/>
    <w:rsid w:val="004027E0"/>
    <w:rsid w:val="004036AE"/>
    <w:rsid w:val="00404991"/>
    <w:rsid w:val="00405FB5"/>
    <w:rsid w:val="00406755"/>
    <w:rsid w:val="00410E52"/>
    <w:rsid w:val="00411E9C"/>
    <w:rsid w:val="00412707"/>
    <w:rsid w:val="00413927"/>
    <w:rsid w:val="004139A1"/>
    <w:rsid w:val="0041452D"/>
    <w:rsid w:val="00414D92"/>
    <w:rsid w:val="00415BB4"/>
    <w:rsid w:val="00416205"/>
    <w:rsid w:val="004174B1"/>
    <w:rsid w:val="0041793B"/>
    <w:rsid w:val="00417EF8"/>
    <w:rsid w:val="00423096"/>
    <w:rsid w:val="00423BD4"/>
    <w:rsid w:val="00423C03"/>
    <w:rsid w:val="0042484C"/>
    <w:rsid w:val="004251B1"/>
    <w:rsid w:val="00425899"/>
    <w:rsid w:val="00427FB6"/>
    <w:rsid w:val="0043140A"/>
    <w:rsid w:val="00431929"/>
    <w:rsid w:val="004319DE"/>
    <w:rsid w:val="00434306"/>
    <w:rsid w:val="0043490C"/>
    <w:rsid w:val="004371CF"/>
    <w:rsid w:val="0043729A"/>
    <w:rsid w:val="004404B5"/>
    <w:rsid w:val="004410BB"/>
    <w:rsid w:val="0044286F"/>
    <w:rsid w:val="0044503E"/>
    <w:rsid w:val="00446E2E"/>
    <w:rsid w:val="004474C6"/>
    <w:rsid w:val="00447E37"/>
    <w:rsid w:val="0045454A"/>
    <w:rsid w:val="00455067"/>
    <w:rsid w:val="00455B0E"/>
    <w:rsid w:val="00456A62"/>
    <w:rsid w:val="00457CED"/>
    <w:rsid w:val="00460230"/>
    <w:rsid w:val="004604AE"/>
    <w:rsid w:val="00462BC0"/>
    <w:rsid w:val="0046488D"/>
    <w:rsid w:val="00465CD1"/>
    <w:rsid w:val="00473290"/>
    <w:rsid w:val="0047344A"/>
    <w:rsid w:val="00473497"/>
    <w:rsid w:val="00476176"/>
    <w:rsid w:val="00477CB3"/>
    <w:rsid w:val="004867E9"/>
    <w:rsid w:val="00486AB8"/>
    <w:rsid w:val="004870D5"/>
    <w:rsid w:val="004952CD"/>
    <w:rsid w:val="00497148"/>
    <w:rsid w:val="004A0CC8"/>
    <w:rsid w:val="004A4E93"/>
    <w:rsid w:val="004B0276"/>
    <w:rsid w:val="004B0730"/>
    <w:rsid w:val="004B1793"/>
    <w:rsid w:val="004B7A44"/>
    <w:rsid w:val="004C03AB"/>
    <w:rsid w:val="004C2485"/>
    <w:rsid w:val="004C2E55"/>
    <w:rsid w:val="004C4B5D"/>
    <w:rsid w:val="004C5175"/>
    <w:rsid w:val="004C6F80"/>
    <w:rsid w:val="004D245A"/>
    <w:rsid w:val="004D29DB"/>
    <w:rsid w:val="004D3CA2"/>
    <w:rsid w:val="004D561E"/>
    <w:rsid w:val="004D572E"/>
    <w:rsid w:val="004D5D09"/>
    <w:rsid w:val="004D7E9B"/>
    <w:rsid w:val="004E0101"/>
    <w:rsid w:val="004E18AC"/>
    <w:rsid w:val="004E1B58"/>
    <w:rsid w:val="004E31E1"/>
    <w:rsid w:val="004E50A3"/>
    <w:rsid w:val="004E5F04"/>
    <w:rsid w:val="004F13BB"/>
    <w:rsid w:val="004F2F5E"/>
    <w:rsid w:val="004F4003"/>
    <w:rsid w:val="004F5F24"/>
    <w:rsid w:val="004F720A"/>
    <w:rsid w:val="00500820"/>
    <w:rsid w:val="0050138C"/>
    <w:rsid w:val="00503918"/>
    <w:rsid w:val="00505D61"/>
    <w:rsid w:val="005063E9"/>
    <w:rsid w:val="005116AA"/>
    <w:rsid w:val="00515ACF"/>
    <w:rsid w:val="005172F5"/>
    <w:rsid w:val="00520AEB"/>
    <w:rsid w:val="00521340"/>
    <w:rsid w:val="005252F6"/>
    <w:rsid w:val="00526295"/>
    <w:rsid w:val="0052730C"/>
    <w:rsid w:val="00530B2B"/>
    <w:rsid w:val="005320CF"/>
    <w:rsid w:val="00532D79"/>
    <w:rsid w:val="0053666E"/>
    <w:rsid w:val="0053770F"/>
    <w:rsid w:val="005436F2"/>
    <w:rsid w:val="00545EEF"/>
    <w:rsid w:val="005469FD"/>
    <w:rsid w:val="005475D3"/>
    <w:rsid w:val="0055211C"/>
    <w:rsid w:val="005569DF"/>
    <w:rsid w:val="00560981"/>
    <w:rsid w:val="005635C1"/>
    <w:rsid w:val="00565589"/>
    <w:rsid w:val="00566209"/>
    <w:rsid w:val="0056651A"/>
    <w:rsid w:val="005711BA"/>
    <w:rsid w:val="0057293C"/>
    <w:rsid w:val="00574279"/>
    <w:rsid w:val="00575442"/>
    <w:rsid w:val="005773F8"/>
    <w:rsid w:val="00580D24"/>
    <w:rsid w:val="00581AE5"/>
    <w:rsid w:val="00584130"/>
    <w:rsid w:val="0058430A"/>
    <w:rsid w:val="00587F26"/>
    <w:rsid w:val="0059157E"/>
    <w:rsid w:val="00594734"/>
    <w:rsid w:val="00595266"/>
    <w:rsid w:val="0059619A"/>
    <w:rsid w:val="005A0876"/>
    <w:rsid w:val="005A190E"/>
    <w:rsid w:val="005A1A5B"/>
    <w:rsid w:val="005A1C39"/>
    <w:rsid w:val="005A1CED"/>
    <w:rsid w:val="005A78D7"/>
    <w:rsid w:val="005B032A"/>
    <w:rsid w:val="005B07B6"/>
    <w:rsid w:val="005B26DA"/>
    <w:rsid w:val="005B3E12"/>
    <w:rsid w:val="005B3EC3"/>
    <w:rsid w:val="005C2FD3"/>
    <w:rsid w:val="005C4902"/>
    <w:rsid w:val="005C63E2"/>
    <w:rsid w:val="005D15BB"/>
    <w:rsid w:val="005D19F3"/>
    <w:rsid w:val="005D25E3"/>
    <w:rsid w:val="005D36BB"/>
    <w:rsid w:val="005D370D"/>
    <w:rsid w:val="005D5FDF"/>
    <w:rsid w:val="005E0516"/>
    <w:rsid w:val="005E107B"/>
    <w:rsid w:val="005E39FA"/>
    <w:rsid w:val="005E79F0"/>
    <w:rsid w:val="005F05A4"/>
    <w:rsid w:val="005F3776"/>
    <w:rsid w:val="005F3B3D"/>
    <w:rsid w:val="005F4ADA"/>
    <w:rsid w:val="005F5C6B"/>
    <w:rsid w:val="005F62DA"/>
    <w:rsid w:val="005F6B17"/>
    <w:rsid w:val="005F73B5"/>
    <w:rsid w:val="0060122B"/>
    <w:rsid w:val="00602E84"/>
    <w:rsid w:val="00604A2B"/>
    <w:rsid w:val="0060526D"/>
    <w:rsid w:val="00605818"/>
    <w:rsid w:val="00605828"/>
    <w:rsid w:val="006064D6"/>
    <w:rsid w:val="0060763E"/>
    <w:rsid w:val="00612336"/>
    <w:rsid w:val="00612412"/>
    <w:rsid w:val="00613578"/>
    <w:rsid w:val="006135BB"/>
    <w:rsid w:val="00613AFA"/>
    <w:rsid w:val="00614C5B"/>
    <w:rsid w:val="00622456"/>
    <w:rsid w:val="00622BC3"/>
    <w:rsid w:val="00624372"/>
    <w:rsid w:val="006322CA"/>
    <w:rsid w:val="00634A1C"/>
    <w:rsid w:val="00634DE4"/>
    <w:rsid w:val="00634FC0"/>
    <w:rsid w:val="006350AA"/>
    <w:rsid w:val="006427E3"/>
    <w:rsid w:val="00643262"/>
    <w:rsid w:val="0064398B"/>
    <w:rsid w:val="00644EB8"/>
    <w:rsid w:val="006452DB"/>
    <w:rsid w:val="006467A1"/>
    <w:rsid w:val="00653139"/>
    <w:rsid w:val="00653978"/>
    <w:rsid w:val="00655F87"/>
    <w:rsid w:val="0065623F"/>
    <w:rsid w:val="00657488"/>
    <w:rsid w:val="00660010"/>
    <w:rsid w:val="006615BF"/>
    <w:rsid w:val="00662094"/>
    <w:rsid w:val="00664CFF"/>
    <w:rsid w:val="00670A67"/>
    <w:rsid w:val="00671BDB"/>
    <w:rsid w:val="0067338D"/>
    <w:rsid w:val="0067399B"/>
    <w:rsid w:val="00674470"/>
    <w:rsid w:val="006762DB"/>
    <w:rsid w:val="00676516"/>
    <w:rsid w:val="0068100C"/>
    <w:rsid w:val="00682341"/>
    <w:rsid w:val="006849A0"/>
    <w:rsid w:val="0068585F"/>
    <w:rsid w:val="0068767E"/>
    <w:rsid w:val="00687D69"/>
    <w:rsid w:val="006920C0"/>
    <w:rsid w:val="006926EF"/>
    <w:rsid w:val="006946C6"/>
    <w:rsid w:val="0069628D"/>
    <w:rsid w:val="00697EB4"/>
    <w:rsid w:val="006A08D4"/>
    <w:rsid w:val="006A0978"/>
    <w:rsid w:val="006A3E1C"/>
    <w:rsid w:val="006A41D3"/>
    <w:rsid w:val="006A51E8"/>
    <w:rsid w:val="006A5328"/>
    <w:rsid w:val="006A6A9B"/>
    <w:rsid w:val="006A6C4B"/>
    <w:rsid w:val="006A7D93"/>
    <w:rsid w:val="006B09ED"/>
    <w:rsid w:val="006B3D8B"/>
    <w:rsid w:val="006C6357"/>
    <w:rsid w:val="006C76CA"/>
    <w:rsid w:val="006D3295"/>
    <w:rsid w:val="006D3BDD"/>
    <w:rsid w:val="006D4319"/>
    <w:rsid w:val="006D77C2"/>
    <w:rsid w:val="006E0736"/>
    <w:rsid w:val="006E0E09"/>
    <w:rsid w:val="006E157A"/>
    <w:rsid w:val="006E1A89"/>
    <w:rsid w:val="006E33AF"/>
    <w:rsid w:val="006E4376"/>
    <w:rsid w:val="006E53AE"/>
    <w:rsid w:val="006E686A"/>
    <w:rsid w:val="006F0241"/>
    <w:rsid w:val="006F0CEC"/>
    <w:rsid w:val="006F13CF"/>
    <w:rsid w:val="006F2C9C"/>
    <w:rsid w:val="006F2F42"/>
    <w:rsid w:val="006F41B5"/>
    <w:rsid w:val="006F5B15"/>
    <w:rsid w:val="006F647D"/>
    <w:rsid w:val="006F6C07"/>
    <w:rsid w:val="007017DA"/>
    <w:rsid w:val="007049C7"/>
    <w:rsid w:val="00704B09"/>
    <w:rsid w:val="00710601"/>
    <w:rsid w:val="00710A07"/>
    <w:rsid w:val="00711CCD"/>
    <w:rsid w:val="007145A1"/>
    <w:rsid w:val="007155CF"/>
    <w:rsid w:val="00721178"/>
    <w:rsid w:val="0072367F"/>
    <w:rsid w:val="00725FF5"/>
    <w:rsid w:val="0073033F"/>
    <w:rsid w:val="00731B4F"/>
    <w:rsid w:val="0073300B"/>
    <w:rsid w:val="0073788A"/>
    <w:rsid w:val="00742305"/>
    <w:rsid w:val="00743356"/>
    <w:rsid w:val="00743F5C"/>
    <w:rsid w:val="007510F0"/>
    <w:rsid w:val="00753E65"/>
    <w:rsid w:val="00753F1F"/>
    <w:rsid w:val="00756093"/>
    <w:rsid w:val="00757E2C"/>
    <w:rsid w:val="007600E6"/>
    <w:rsid w:val="0076060C"/>
    <w:rsid w:val="00760888"/>
    <w:rsid w:val="00760D10"/>
    <w:rsid w:val="00765615"/>
    <w:rsid w:val="00767F9B"/>
    <w:rsid w:val="007710F5"/>
    <w:rsid w:val="007725DE"/>
    <w:rsid w:val="0077323A"/>
    <w:rsid w:val="00777182"/>
    <w:rsid w:val="00780B3A"/>
    <w:rsid w:val="0078122C"/>
    <w:rsid w:val="00781CDD"/>
    <w:rsid w:val="00781F22"/>
    <w:rsid w:val="007823F8"/>
    <w:rsid w:val="0078369A"/>
    <w:rsid w:val="00783BAA"/>
    <w:rsid w:val="00783CA3"/>
    <w:rsid w:val="007845F6"/>
    <w:rsid w:val="00784B6F"/>
    <w:rsid w:val="00784CA3"/>
    <w:rsid w:val="00786646"/>
    <w:rsid w:val="00790022"/>
    <w:rsid w:val="007902A1"/>
    <w:rsid w:val="00791599"/>
    <w:rsid w:val="00793662"/>
    <w:rsid w:val="007939AB"/>
    <w:rsid w:val="00793D61"/>
    <w:rsid w:val="0079772E"/>
    <w:rsid w:val="0079796B"/>
    <w:rsid w:val="007A0091"/>
    <w:rsid w:val="007A0B57"/>
    <w:rsid w:val="007A2448"/>
    <w:rsid w:val="007A266C"/>
    <w:rsid w:val="007A2998"/>
    <w:rsid w:val="007A2A58"/>
    <w:rsid w:val="007A2F30"/>
    <w:rsid w:val="007A3EFE"/>
    <w:rsid w:val="007A516E"/>
    <w:rsid w:val="007A5832"/>
    <w:rsid w:val="007B387A"/>
    <w:rsid w:val="007B42F1"/>
    <w:rsid w:val="007B4948"/>
    <w:rsid w:val="007B514F"/>
    <w:rsid w:val="007B5E0E"/>
    <w:rsid w:val="007B65FB"/>
    <w:rsid w:val="007B7E9E"/>
    <w:rsid w:val="007C0C88"/>
    <w:rsid w:val="007C1E7B"/>
    <w:rsid w:val="007C25F1"/>
    <w:rsid w:val="007C263F"/>
    <w:rsid w:val="007C2785"/>
    <w:rsid w:val="007C27C9"/>
    <w:rsid w:val="007C39CA"/>
    <w:rsid w:val="007C5F93"/>
    <w:rsid w:val="007C7157"/>
    <w:rsid w:val="007D1B9F"/>
    <w:rsid w:val="007D1C24"/>
    <w:rsid w:val="007D3242"/>
    <w:rsid w:val="007D3F62"/>
    <w:rsid w:val="007D4A46"/>
    <w:rsid w:val="007D7377"/>
    <w:rsid w:val="007E034D"/>
    <w:rsid w:val="007E12F6"/>
    <w:rsid w:val="007E1FDE"/>
    <w:rsid w:val="007E73C5"/>
    <w:rsid w:val="007E74AF"/>
    <w:rsid w:val="007E7C1C"/>
    <w:rsid w:val="007F013A"/>
    <w:rsid w:val="007F0294"/>
    <w:rsid w:val="007F17CF"/>
    <w:rsid w:val="007F24D1"/>
    <w:rsid w:val="00801DBF"/>
    <w:rsid w:val="008045B4"/>
    <w:rsid w:val="00804D59"/>
    <w:rsid w:val="008062F1"/>
    <w:rsid w:val="00806677"/>
    <w:rsid w:val="00810788"/>
    <w:rsid w:val="0081162E"/>
    <w:rsid w:val="00814317"/>
    <w:rsid w:val="00817E29"/>
    <w:rsid w:val="00821518"/>
    <w:rsid w:val="0082224B"/>
    <w:rsid w:val="00822593"/>
    <w:rsid w:val="00823919"/>
    <w:rsid w:val="008246D6"/>
    <w:rsid w:val="008255C1"/>
    <w:rsid w:val="00830F06"/>
    <w:rsid w:val="00831D88"/>
    <w:rsid w:val="00832EFA"/>
    <w:rsid w:val="0083518B"/>
    <w:rsid w:val="008360CA"/>
    <w:rsid w:val="00836BDF"/>
    <w:rsid w:val="00840DD7"/>
    <w:rsid w:val="00842626"/>
    <w:rsid w:val="00843766"/>
    <w:rsid w:val="008439BD"/>
    <w:rsid w:val="00845040"/>
    <w:rsid w:val="00846579"/>
    <w:rsid w:val="008473CF"/>
    <w:rsid w:val="00851AC5"/>
    <w:rsid w:val="0085215D"/>
    <w:rsid w:val="00855342"/>
    <w:rsid w:val="00855B52"/>
    <w:rsid w:val="00855CD7"/>
    <w:rsid w:val="00855E60"/>
    <w:rsid w:val="00856923"/>
    <w:rsid w:val="00856B06"/>
    <w:rsid w:val="0086122B"/>
    <w:rsid w:val="00862CFF"/>
    <w:rsid w:val="0086553D"/>
    <w:rsid w:val="008671D2"/>
    <w:rsid w:val="00867C24"/>
    <w:rsid w:val="008731CD"/>
    <w:rsid w:val="00875F72"/>
    <w:rsid w:val="0088031B"/>
    <w:rsid w:val="00887D67"/>
    <w:rsid w:val="00887FDF"/>
    <w:rsid w:val="00895755"/>
    <w:rsid w:val="0089614C"/>
    <w:rsid w:val="008976A4"/>
    <w:rsid w:val="0089794B"/>
    <w:rsid w:val="008A4B7B"/>
    <w:rsid w:val="008A5BC4"/>
    <w:rsid w:val="008A6413"/>
    <w:rsid w:val="008A679C"/>
    <w:rsid w:val="008A6B6C"/>
    <w:rsid w:val="008B07D0"/>
    <w:rsid w:val="008B0DB5"/>
    <w:rsid w:val="008B22BA"/>
    <w:rsid w:val="008B46E7"/>
    <w:rsid w:val="008B6F78"/>
    <w:rsid w:val="008B765B"/>
    <w:rsid w:val="008C0958"/>
    <w:rsid w:val="008C1033"/>
    <w:rsid w:val="008C15A2"/>
    <w:rsid w:val="008C37C1"/>
    <w:rsid w:val="008C3955"/>
    <w:rsid w:val="008C4A5B"/>
    <w:rsid w:val="008C6128"/>
    <w:rsid w:val="008C631B"/>
    <w:rsid w:val="008C72BA"/>
    <w:rsid w:val="008D0370"/>
    <w:rsid w:val="008D10F4"/>
    <w:rsid w:val="008D1AE1"/>
    <w:rsid w:val="008D3140"/>
    <w:rsid w:val="008D4B0A"/>
    <w:rsid w:val="008D688F"/>
    <w:rsid w:val="008D6BEF"/>
    <w:rsid w:val="008D7677"/>
    <w:rsid w:val="008D7BE8"/>
    <w:rsid w:val="008D7F6E"/>
    <w:rsid w:val="008E0268"/>
    <w:rsid w:val="008E0E6C"/>
    <w:rsid w:val="008E10D1"/>
    <w:rsid w:val="008E23A8"/>
    <w:rsid w:val="008F206F"/>
    <w:rsid w:val="008F2376"/>
    <w:rsid w:val="008F3306"/>
    <w:rsid w:val="008F413C"/>
    <w:rsid w:val="008F4992"/>
    <w:rsid w:val="008F6D79"/>
    <w:rsid w:val="00900155"/>
    <w:rsid w:val="00900E30"/>
    <w:rsid w:val="00902671"/>
    <w:rsid w:val="0090334B"/>
    <w:rsid w:val="00903A09"/>
    <w:rsid w:val="00903C40"/>
    <w:rsid w:val="00904C0F"/>
    <w:rsid w:val="009057DB"/>
    <w:rsid w:val="009072BF"/>
    <w:rsid w:val="009073B9"/>
    <w:rsid w:val="00907999"/>
    <w:rsid w:val="009104E2"/>
    <w:rsid w:val="0091143B"/>
    <w:rsid w:val="00911B47"/>
    <w:rsid w:val="0091361C"/>
    <w:rsid w:val="0091509C"/>
    <w:rsid w:val="009200AA"/>
    <w:rsid w:val="00921267"/>
    <w:rsid w:val="009270A3"/>
    <w:rsid w:val="009273C3"/>
    <w:rsid w:val="00930C87"/>
    <w:rsid w:val="00935578"/>
    <w:rsid w:val="00935CDA"/>
    <w:rsid w:val="00936D5F"/>
    <w:rsid w:val="0094058F"/>
    <w:rsid w:val="00943F2A"/>
    <w:rsid w:val="0094536C"/>
    <w:rsid w:val="009507F1"/>
    <w:rsid w:val="00953345"/>
    <w:rsid w:val="00953F41"/>
    <w:rsid w:val="00956491"/>
    <w:rsid w:val="00956FCD"/>
    <w:rsid w:val="009614A6"/>
    <w:rsid w:val="00962423"/>
    <w:rsid w:val="00962A46"/>
    <w:rsid w:val="009662AF"/>
    <w:rsid w:val="00967EE7"/>
    <w:rsid w:val="009713DB"/>
    <w:rsid w:val="00974B0A"/>
    <w:rsid w:val="009809DA"/>
    <w:rsid w:val="00981F6D"/>
    <w:rsid w:val="00983CE6"/>
    <w:rsid w:val="00984547"/>
    <w:rsid w:val="00987BE8"/>
    <w:rsid w:val="009905C3"/>
    <w:rsid w:val="00990A6D"/>
    <w:rsid w:val="009912DF"/>
    <w:rsid w:val="00992FDE"/>
    <w:rsid w:val="00993B7D"/>
    <w:rsid w:val="00993FD4"/>
    <w:rsid w:val="009977FF"/>
    <w:rsid w:val="00997D40"/>
    <w:rsid w:val="009A1D83"/>
    <w:rsid w:val="009A25F0"/>
    <w:rsid w:val="009A30CE"/>
    <w:rsid w:val="009A31CB"/>
    <w:rsid w:val="009A7F41"/>
    <w:rsid w:val="009B4307"/>
    <w:rsid w:val="009B5002"/>
    <w:rsid w:val="009B5406"/>
    <w:rsid w:val="009B7A3D"/>
    <w:rsid w:val="009C1124"/>
    <w:rsid w:val="009C1DFE"/>
    <w:rsid w:val="009C3AC7"/>
    <w:rsid w:val="009C625F"/>
    <w:rsid w:val="009C7062"/>
    <w:rsid w:val="009D1975"/>
    <w:rsid w:val="009D2DBF"/>
    <w:rsid w:val="009D3ECE"/>
    <w:rsid w:val="009E28B7"/>
    <w:rsid w:val="009E401B"/>
    <w:rsid w:val="009E49AA"/>
    <w:rsid w:val="009E68DC"/>
    <w:rsid w:val="009F065E"/>
    <w:rsid w:val="009F071A"/>
    <w:rsid w:val="009F4C67"/>
    <w:rsid w:val="009F521D"/>
    <w:rsid w:val="009F545D"/>
    <w:rsid w:val="009F68F9"/>
    <w:rsid w:val="00A00DBF"/>
    <w:rsid w:val="00A0297C"/>
    <w:rsid w:val="00A02EF3"/>
    <w:rsid w:val="00A03081"/>
    <w:rsid w:val="00A03F08"/>
    <w:rsid w:val="00A11F81"/>
    <w:rsid w:val="00A13E8B"/>
    <w:rsid w:val="00A158A5"/>
    <w:rsid w:val="00A1738F"/>
    <w:rsid w:val="00A20ABF"/>
    <w:rsid w:val="00A220CD"/>
    <w:rsid w:val="00A26FA5"/>
    <w:rsid w:val="00A27AAA"/>
    <w:rsid w:val="00A30658"/>
    <w:rsid w:val="00A3263D"/>
    <w:rsid w:val="00A33F81"/>
    <w:rsid w:val="00A35F97"/>
    <w:rsid w:val="00A3759E"/>
    <w:rsid w:val="00A4017D"/>
    <w:rsid w:val="00A41B84"/>
    <w:rsid w:val="00A42261"/>
    <w:rsid w:val="00A422D8"/>
    <w:rsid w:val="00A43AA6"/>
    <w:rsid w:val="00A44ED5"/>
    <w:rsid w:val="00A46B86"/>
    <w:rsid w:val="00A46CEF"/>
    <w:rsid w:val="00A52694"/>
    <w:rsid w:val="00A54999"/>
    <w:rsid w:val="00A56360"/>
    <w:rsid w:val="00A57D6C"/>
    <w:rsid w:val="00A6232E"/>
    <w:rsid w:val="00A624F7"/>
    <w:rsid w:val="00A650F8"/>
    <w:rsid w:val="00A661EA"/>
    <w:rsid w:val="00A6650F"/>
    <w:rsid w:val="00A7172D"/>
    <w:rsid w:val="00A71919"/>
    <w:rsid w:val="00A71D89"/>
    <w:rsid w:val="00A73B50"/>
    <w:rsid w:val="00A7431E"/>
    <w:rsid w:val="00A7550C"/>
    <w:rsid w:val="00A7711B"/>
    <w:rsid w:val="00A77B93"/>
    <w:rsid w:val="00A80385"/>
    <w:rsid w:val="00A80E10"/>
    <w:rsid w:val="00A81719"/>
    <w:rsid w:val="00A8351D"/>
    <w:rsid w:val="00A84325"/>
    <w:rsid w:val="00A8741E"/>
    <w:rsid w:val="00A9006A"/>
    <w:rsid w:val="00A910E5"/>
    <w:rsid w:val="00A91136"/>
    <w:rsid w:val="00A95584"/>
    <w:rsid w:val="00AA1603"/>
    <w:rsid w:val="00AA221B"/>
    <w:rsid w:val="00AA282C"/>
    <w:rsid w:val="00AA3D02"/>
    <w:rsid w:val="00AA3ED1"/>
    <w:rsid w:val="00AB25DD"/>
    <w:rsid w:val="00AB2866"/>
    <w:rsid w:val="00AB4A3B"/>
    <w:rsid w:val="00AB50E8"/>
    <w:rsid w:val="00AB5EB4"/>
    <w:rsid w:val="00AB6C4F"/>
    <w:rsid w:val="00AC2FF6"/>
    <w:rsid w:val="00AC5F2D"/>
    <w:rsid w:val="00AD1BE2"/>
    <w:rsid w:val="00AD436B"/>
    <w:rsid w:val="00AD4F87"/>
    <w:rsid w:val="00AD5C31"/>
    <w:rsid w:val="00AE1043"/>
    <w:rsid w:val="00AE31E6"/>
    <w:rsid w:val="00AE3AAF"/>
    <w:rsid w:val="00AE541C"/>
    <w:rsid w:val="00AF38A8"/>
    <w:rsid w:val="00AF5C4F"/>
    <w:rsid w:val="00AF6477"/>
    <w:rsid w:val="00AF7241"/>
    <w:rsid w:val="00B0061F"/>
    <w:rsid w:val="00B008B2"/>
    <w:rsid w:val="00B00C3A"/>
    <w:rsid w:val="00B0260E"/>
    <w:rsid w:val="00B031D7"/>
    <w:rsid w:val="00B03C31"/>
    <w:rsid w:val="00B05606"/>
    <w:rsid w:val="00B0578A"/>
    <w:rsid w:val="00B111A5"/>
    <w:rsid w:val="00B11E64"/>
    <w:rsid w:val="00B1461B"/>
    <w:rsid w:val="00B14C9D"/>
    <w:rsid w:val="00B17E36"/>
    <w:rsid w:val="00B21DAF"/>
    <w:rsid w:val="00B2487E"/>
    <w:rsid w:val="00B25838"/>
    <w:rsid w:val="00B37BF9"/>
    <w:rsid w:val="00B40628"/>
    <w:rsid w:val="00B40CF6"/>
    <w:rsid w:val="00B41559"/>
    <w:rsid w:val="00B45DE7"/>
    <w:rsid w:val="00B469E5"/>
    <w:rsid w:val="00B47F75"/>
    <w:rsid w:val="00B5066D"/>
    <w:rsid w:val="00B51A1B"/>
    <w:rsid w:val="00B5355A"/>
    <w:rsid w:val="00B53FF9"/>
    <w:rsid w:val="00B578C0"/>
    <w:rsid w:val="00B60226"/>
    <w:rsid w:val="00B64771"/>
    <w:rsid w:val="00B651CB"/>
    <w:rsid w:val="00B66862"/>
    <w:rsid w:val="00B66C70"/>
    <w:rsid w:val="00B67824"/>
    <w:rsid w:val="00B67ACC"/>
    <w:rsid w:val="00B70089"/>
    <w:rsid w:val="00B708C1"/>
    <w:rsid w:val="00B71A5F"/>
    <w:rsid w:val="00B7288D"/>
    <w:rsid w:val="00B72914"/>
    <w:rsid w:val="00B761A5"/>
    <w:rsid w:val="00B76A52"/>
    <w:rsid w:val="00B76BFA"/>
    <w:rsid w:val="00B7781E"/>
    <w:rsid w:val="00B81F0E"/>
    <w:rsid w:val="00B83A05"/>
    <w:rsid w:val="00B85EDA"/>
    <w:rsid w:val="00B87BC7"/>
    <w:rsid w:val="00B93C49"/>
    <w:rsid w:val="00B97329"/>
    <w:rsid w:val="00BA0411"/>
    <w:rsid w:val="00BA196E"/>
    <w:rsid w:val="00BA2CE8"/>
    <w:rsid w:val="00BA3340"/>
    <w:rsid w:val="00BA4483"/>
    <w:rsid w:val="00BA615D"/>
    <w:rsid w:val="00BB131E"/>
    <w:rsid w:val="00BB173E"/>
    <w:rsid w:val="00BB3FB2"/>
    <w:rsid w:val="00BB7A91"/>
    <w:rsid w:val="00BC0CE0"/>
    <w:rsid w:val="00BC20A5"/>
    <w:rsid w:val="00BC51A8"/>
    <w:rsid w:val="00BC7D7D"/>
    <w:rsid w:val="00BD032F"/>
    <w:rsid w:val="00BD1509"/>
    <w:rsid w:val="00BD1752"/>
    <w:rsid w:val="00BD197B"/>
    <w:rsid w:val="00BD2911"/>
    <w:rsid w:val="00BD2E8E"/>
    <w:rsid w:val="00BD3D7D"/>
    <w:rsid w:val="00BD49BE"/>
    <w:rsid w:val="00BE0517"/>
    <w:rsid w:val="00BE1EE6"/>
    <w:rsid w:val="00BE7184"/>
    <w:rsid w:val="00BE75B4"/>
    <w:rsid w:val="00BF06B1"/>
    <w:rsid w:val="00BF0B0B"/>
    <w:rsid w:val="00BF1850"/>
    <w:rsid w:val="00BF222C"/>
    <w:rsid w:val="00BF235F"/>
    <w:rsid w:val="00BF4B76"/>
    <w:rsid w:val="00BF5C65"/>
    <w:rsid w:val="00C0075F"/>
    <w:rsid w:val="00C01460"/>
    <w:rsid w:val="00C014A2"/>
    <w:rsid w:val="00C04A2E"/>
    <w:rsid w:val="00C05A28"/>
    <w:rsid w:val="00C06763"/>
    <w:rsid w:val="00C06AF7"/>
    <w:rsid w:val="00C07346"/>
    <w:rsid w:val="00C0748F"/>
    <w:rsid w:val="00C10F75"/>
    <w:rsid w:val="00C12325"/>
    <w:rsid w:val="00C13470"/>
    <w:rsid w:val="00C16634"/>
    <w:rsid w:val="00C20454"/>
    <w:rsid w:val="00C22278"/>
    <w:rsid w:val="00C23C44"/>
    <w:rsid w:val="00C25C23"/>
    <w:rsid w:val="00C30343"/>
    <w:rsid w:val="00C32C58"/>
    <w:rsid w:val="00C333B8"/>
    <w:rsid w:val="00C33EC0"/>
    <w:rsid w:val="00C34780"/>
    <w:rsid w:val="00C3668E"/>
    <w:rsid w:val="00C36944"/>
    <w:rsid w:val="00C36EE9"/>
    <w:rsid w:val="00C3748C"/>
    <w:rsid w:val="00C37526"/>
    <w:rsid w:val="00C42120"/>
    <w:rsid w:val="00C425DA"/>
    <w:rsid w:val="00C44C7E"/>
    <w:rsid w:val="00C46D4B"/>
    <w:rsid w:val="00C47426"/>
    <w:rsid w:val="00C50F53"/>
    <w:rsid w:val="00C52DFB"/>
    <w:rsid w:val="00C54499"/>
    <w:rsid w:val="00C5534B"/>
    <w:rsid w:val="00C564F3"/>
    <w:rsid w:val="00C61CCA"/>
    <w:rsid w:val="00C63129"/>
    <w:rsid w:val="00C63F65"/>
    <w:rsid w:val="00C70FDF"/>
    <w:rsid w:val="00C737AA"/>
    <w:rsid w:val="00C73A02"/>
    <w:rsid w:val="00C73BD0"/>
    <w:rsid w:val="00C74F58"/>
    <w:rsid w:val="00C7564E"/>
    <w:rsid w:val="00C75C58"/>
    <w:rsid w:val="00C76C9A"/>
    <w:rsid w:val="00C80FD3"/>
    <w:rsid w:val="00C82548"/>
    <w:rsid w:val="00C8736E"/>
    <w:rsid w:val="00C9154A"/>
    <w:rsid w:val="00C922C3"/>
    <w:rsid w:val="00C92460"/>
    <w:rsid w:val="00CA0B13"/>
    <w:rsid w:val="00CB0B2A"/>
    <w:rsid w:val="00CB1875"/>
    <w:rsid w:val="00CB1D77"/>
    <w:rsid w:val="00CB6564"/>
    <w:rsid w:val="00CB6AC5"/>
    <w:rsid w:val="00CC122D"/>
    <w:rsid w:val="00CC28EA"/>
    <w:rsid w:val="00CC4445"/>
    <w:rsid w:val="00CC5B07"/>
    <w:rsid w:val="00CC641E"/>
    <w:rsid w:val="00CC78A9"/>
    <w:rsid w:val="00CC7C41"/>
    <w:rsid w:val="00CD0386"/>
    <w:rsid w:val="00CD1628"/>
    <w:rsid w:val="00CD2A05"/>
    <w:rsid w:val="00CD2DA4"/>
    <w:rsid w:val="00CD2F86"/>
    <w:rsid w:val="00CD3087"/>
    <w:rsid w:val="00CD319A"/>
    <w:rsid w:val="00CD37CC"/>
    <w:rsid w:val="00CD451E"/>
    <w:rsid w:val="00CD4A1E"/>
    <w:rsid w:val="00CD729D"/>
    <w:rsid w:val="00CE4A8C"/>
    <w:rsid w:val="00CE4FEE"/>
    <w:rsid w:val="00CE5AC7"/>
    <w:rsid w:val="00CE7BDB"/>
    <w:rsid w:val="00CE7F97"/>
    <w:rsid w:val="00CF5A53"/>
    <w:rsid w:val="00CF62FD"/>
    <w:rsid w:val="00CF6FB3"/>
    <w:rsid w:val="00CF7EB9"/>
    <w:rsid w:val="00D0092E"/>
    <w:rsid w:val="00D012D7"/>
    <w:rsid w:val="00D03DA3"/>
    <w:rsid w:val="00D06D91"/>
    <w:rsid w:val="00D07053"/>
    <w:rsid w:val="00D0714A"/>
    <w:rsid w:val="00D10F0E"/>
    <w:rsid w:val="00D17300"/>
    <w:rsid w:val="00D2053B"/>
    <w:rsid w:val="00D20856"/>
    <w:rsid w:val="00D22AF7"/>
    <w:rsid w:val="00D2420E"/>
    <w:rsid w:val="00D2492C"/>
    <w:rsid w:val="00D25EDD"/>
    <w:rsid w:val="00D268C4"/>
    <w:rsid w:val="00D2754C"/>
    <w:rsid w:val="00D33154"/>
    <w:rsid w:val="00D33AEB"/>
    <w:rsid w:val="00D358F3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4282"/>
    <w:rsid w:val="00D566BB"/>
    <w:rsid w:val="00D56988"/>
    <w:rsid w:val="00D57277"/>
    <w:rsid w:val="00D60502"/>
    <w:rsid w:val="00D6576F"/>
    <w:rsid w:val="00D67809"/>
    <w:rsid w:val="00D7094E"/>
    <w:rsid w:val="00D714D9"/>
    <w:rsid w:val="00D761E9"/>
    <w:rsid w:val="00D77110"/>
    <w:rsid w:val="00D82D8E"/>
    <w:rsid w:val="00D842E9"/>
    <w:rsid w:val="00D8432E"/>
    <w:rsid w:val="00D845A2"/>
    <w:rsid w:val="00D850A7"/>
    <w:rsid w:val="00D8587A"/>
    <w:rsid w:val="00D862B7"/>
    <w:rsid w:val="00D879CA"/>
    <w:rsid w:val="00D91F81"/>
    <w:rsid w:val="00D93873"/>
    <w:rsid w:val="00D96B4F"/>
    <w:rsid w:val="00DA33CF"/>
    <w:rsid w:val="00DA3A86"/>
    <w:rsid w:val="00DA3CA2"/>
    <w:rsid w:val="00DA4FD5"/>
    <w:rsid w:val="00DA5B0D"/>
    <w:rsid w:val="00DB0651"/>
    <w:rsid w:val="00DB0C94"/>
    <w:rsid w:val="00DB0FF2"/>
    <w:rsid w:val="00DB2D66"/>
    <w:rsid w:val="00DB31B0"/>
    <w:rsid w:val="00DB4B9F"/>
    <w:rsid w:val="00DB69D0"/>
    <w:rsid w:val="00DB7B97"/>
    <w:rsid w:val="00DC0975"/>
    <w:rsid w:val="00DC22BC"/>
    <w:rsid w:val="00DC25EC"/>
    <w:rsid w:val="00DC27E1"/>
    <w:rsid w:val="00DC2EC5"/>
    <w:rsid w:val="00DC7D83"/>
    <w:rsid w:val="00DD33C8"/>
    <w:rsid w:val="00DD442A"/>
    <w:rsid w:val="00DD56D9"/>
    <w:rsid w:val="00DD5ED0"/>
    <w:rsid w:val="00DD64F4"/>
    <w:rsid w:val="00DD7B84"/>
    <w:rsid w:val="00DE0478"/>
    <w:rsid w:val="00DE3B19"/>
    <w:rsid w:val="00DE43BF"/>
    <w:rsid w:val="00DE4FBD"/>
    <w:rsid w:val="00DF2568"/>
    <w:rsid w:val="00DF3E7E"/>
    <w:rsid w:val="00DF6B3C"/>
    <w:rsid w:val="00E03E21"/>
    <w:rsid w:val="00E0450E"/>
    <w:rsid w:val="00E105F0"/>
    <w:rsid w:val="00E1109A"/>
    <w:rsid w:val="00E115A4"/>
    <w:rsid w:val="00E127EE"/>
    <w:rsid w:val="00E14F7B"/>
    <w:rsid w:val="00E16E5F"/>
    <w:rsid w:val="00E20C98"/>
    <w:rsid w:val="00E225D9"/>
    <w:rsid w:val="00E23B4D"/>
    <w:rsid w:val="00E25CAF"/>
    <w:rsid w:val="00E27161"/>
    <w:rsid w:val="00E32FAB"/>
    <w:rsid w:val="00E33243"/>
    <w:rsid w:val="00E3372B"/>
    <w:rsid w:val="00E34ABE"/>
    <w:rsid w:val="00E357C8"/>
    <w:rsid w:val="00E35ABF"/>
    <w:rsid w:val="00E36CE4"/>
    <w:rsid w:val="00E41490"/>
    <w:rsid w:val="00E41E19"/>
    <w:rsid w:val="00E42001"/>
    <w:rsid w:val="00E43C90"/>
    <w:rsid w:val="00E45D2B"/>
    <w:rsid w:val="00E5152B"/>
    <w:rsid w:val="00E54904"/>
    <w:rsid w:val="00E55E80"/>
    <w:rsid w:val="00E566DF"/>
    <w:rsid w:val="00E5718D"/>
    <w:rsid w:val="00E60458"/>
    <w:rsid w:val="00E6182B"/>
    <w:rsid w:val="00E61C5C"/>
    <w:rsid w:val="00E6266B"/>
    <w:rsid w:val="00E6394E"/>
    <w:rsid w:val="00E642AE"/>
    <w:rsid w:val="00E657EF"/>
    <w:rsid w:val="00E70091"/>
    <w:rsid w:val="00E71476"/>
    <w:rsid w:val="00E71AE0"/>
    <w:rsid w:val="00E760D3"/>
    <w:rsid w:val="00E76E13"/>
    <w:rsid w:val="00E77885"/>
    <w:rsid w:val="00E807A1"/>
    <w:rsid w:val="00E80F22"/>
    <w:rsid w:val="00E82160"/>
    <w:rsid w:val="00E834FF"/>
    <w:rsid w:val="00E84007"/>
    <w:rsid w:val="00E84257"/>
    <w:rsid w:val="00E864EF"/>
    <w:rsid w:val="00E87180"/>
    <w:rsid w:val="00E877B0"/>
    <w:rsid w:val="00E9161F"/>
    <w:rsid w:val="00E92120"/>
    <w:rsid w:val="00E96A88"/>
    <w:rsid w:val="00EA0043"/>
    <w:rsid w:val="00EA19CC"/>
    <w:rsid w:val="00EA3050"/>
    <w:rsid w:val="00EA6BCD"/>
    <w:rsid w:val="00EB0056"/>
    <w:rsid w:val="00EB0683"/>
    <w:rsid w:val="00EB0795"/>
    <w:rsid w:val="00EB0ED1"/>
    <w:rsid w:val="00EB3F7C"/>
    <w:rsid w:val="00EB6800"/>
    <w:rsid w:val="00EB7914"/>
    <w:rsid w:val="00EC2331"/>
    <w:rsid w:val="00EC2A89"/>
    <w:rsid w:val="00EC604D"/>
    <w:rsid w:val="00ED5CCD"/>
    <w:rsid w:val="00ED6812"/>
    <w:rsid w:val="00ED7D47"/>
    <w:rsid w:val="00EE05FB"/>
    <w:rsid w:val="00EE0F70"/>
    <w:rsid w:val="00EE1C42"/>
    <w:rsid w:val="00EE1E5F"/>
    <w:rsid w:val="00EE5564"/>
    <w:rsid w:val="00EE6714"/>
    <w:rsid w:val="00EE68A9"/>
    <w:rsid w:val="00EE6BEC"/>
    <w:rsid w:val="00EF021B"/>
    <w:rsid w:val="00EF056F"/>
    <w:rsid w:val="00EF1718"/>
    <w:rsid w:val="00EF188B"/>
    <w:rsid w:val="00EF3985"/>
    <w:rsid w:val="00EF3EE7"/>
    <w:rsid w:val="00EF6999"/>
    <w:rsid w:val="00F00801"/>
    <w:rsid w:val="00F02D7C"/>
    <w:rsid w:val="00F04C0D"/>
    <w:rsid w:val="00F04C64"/>
    <w:rsid w:val="00F12820"/>
    <w:rsid w:val="00F16785"/>
    <w:rsid w:val="00F1701F"/>
    <w:rsid w:val="00F203A5"/>
    <w:rsid w:val="00F21CAD"/>
    <w:rsid w:val="00F24F2E"/>
    <w:rsid w:val="00F26711"/>
    <w:rsid w:val="00F2798E"/>
    <w:rsid w:val="00F3368F"/>
    <w:rsid w:val="00F33B6C"/>
    <w:rsid w:val="00F3469E"/>
    <w:rsid w:val="00F35BA6"/>
    <w:rsid w:val="00F379DC"/>
    <w:rsid w:val="00F40779"/>
    <w:rsid w:val="00F40D36"/>
    <w:rsid w:val="00F40D9D"/>
    <w:rsid w:val="00F40F7E"/>
    <w:rsid w:val="00F4430F"/>
    <w:rsid w:val="00F46CB7"/>
    <w:rsid w:val="00F50A21"/>
    <w:rsid w:val="00F50C19"/>
    <w:rsid w:val="00F52B54"/>
    <w:rsid w:val="00F52B73"/>
    <w:rsid w:val="00F53A00"/>
    <w:rsid w:val="00F61C98"/>
    <w:rsid w:val="00F62D4C"/>
    <w:rsid w:val="00F652F7"/>
    <w:rsid w:val="00F653AD"/>
    <w:rsid w:val="00F71A95"/>
    <w:rsid w:val="00F74518"/>
    <w:rsid w:val="00F74A49"/>
    <w:rsid w:val="00F74ED9"/>
    <w:rsid w:val="00F75EA4"/>
    <w:rsid w:val="00F76B51"/>
    <w:rsid w:val="00F80591"/>
    <w:rsid w:val="00F82A51"/>
    <w:rsid w:val="00F82F24"/>
    <w:rsid w:val="00F83DB0"/>
    <w:rsid w:val="00F90955"/>
    <w:rsid w:val="00F920A1"/>
    <w:rsid w:val="00F93658"/>
    <w:rsid w:val="00F93EB1"/>
    <w:rsid w:val="00F940C4"/>
    <w:rsid w:val="00F94928"/>
    <w:rsid w:val="00F94B7D"/>
    <w:rsid w:val="00F9503F"/>
    <w:rsid w:val="00F96657"/>
    <w:rsid w:val="00F971ED"/>
    <w:rsid w:val="00FA3F59"/>
    <w:rsid w:val="00FA485E"/>
    <w:rsid w:val="00FA49CF"/>
    <w:rsid w:val="00FA4B10"/>
    <w:rsid w:val="00FA74C7"/>
    <w:rsid w:val="00FA7984"/>
    <w:rsid w:val="00FB4C31"/>
    <w:rsid w:val="00FB5C9E"/>
    <w:rsid w:val="00FB7394"/>
    <w:rsid w:val="00FC09B5"/>
    <w:rsid w:val="00FC1205"/>
    <w:rsid w:val="00FC12EE"/>
    <w:rsid w:val="00FC5635"/>
    <w:rsid w:val="00FD08D6"/>
    <w:rsid w:val="00FD13A7"/>
    <w:rsid w:val="00FD16FC"/>
    <w:rsid w:val="00FD1E0F"/>
    <w:rsid w:val="00FD2235"/>
    <w:rsid w:val="00FD7179"/>
    <w:rsid w:val="00FD76E3"/>
    <w:rsid w:val="00FD7FEC"/>
    <w:rsid w:val="00FE0CC6"/>
    <w:rsid w:val="00FE1492"/>
    <w:rsid w:val="00FE2342"/>
    <w:rsid w:val="00FE2393"/>
    <w:rsid w:val="00FE3B46"/>
    <w:rsid w:val="00FE4691"/>
    <w:rsid w:val="00FE5DDB"/>
    <w:rsid w:val="00FE76D2"/>
    <w:rsid w:val="00FE77AE"/>
    <w:rsid w:val="00FF106E"/>
    <w:rsid w:val="00FF3FFB"/>
    <w:rsid w:val="00FF4263"/>
    <w:rsid w:val="00FF4631"/>
    <w:rsid w:val="051A2E98"/>
    <w:rsid w:val="17CA08B8"/>
    <w:rsid w:val="1A70E02A"/>
    <w:rsid w:val="1F5B9070"/>
    <w:rsid w:val="21EF434E"/>
    <w:rsid w:val="2B4351E7"/>
    <w:rsid w:val="2B8CFB5F"/>
    <w:rsid w:val="33175F13"/>
    <w:rsid w:val="3657CBF2"/>
    <w:rsid w:val="386F0353"/>
    <w:rsid w:val="3C0BFA95"/>
    <w:rsid w:val="467245DA"/>
    <w:rsid w:val="491C6A8B"/>
    <w:rsid w:val="4C2B23C6"/>
    <w:rsid w:val="4CDBDFCA"/>
    <w:rsid w:val="5AF379D0"/>
    <w:rsid w:val="5B81DD2C"/>
    <w:rsid w:val="5EC1B293"/>
    <w:rsid w:val="619CD118"/>
    <w:rsid w:val="62A0822C"/>
    <w:rsid w:val="63C92A2D"/>
    <w:rsid w:val="6A926BB4"/>
    <w:rsid w:val="6AAF9ACC"/>
    <w:rsid w:val="6D92DCAD"/>
    <w:rsid w:val="720E9888"/>
    <w:rsid w:val="7299463C"/>
    <w:rsid w:val="7524A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50A501"/>
  <w15:chartTrackingRefBased/>
  <w15:docId w15:val="{518065DB-3102-48B4-936E-FD546B4AC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customStyle="1" w:styleId="Heading2A">
    <w:name w:val="Heading 2A"/>
    <w:basedOn w:val="Normal"/>
    <w:rsid w:val="00CC122D"/>
    <w:pPr>
      <w:keepNext/>
    </w:pPr>
    <w:rPr>
      <w:rFonts w:ascii="Frutiger LT 55 Roman" w:eastAsia="Calibri" w:hAnsi="Frutiger LT 55 Roman" w:cs="Calibri"/>
      <w:b/>
      <w:bCs/>
      <w:color w:val="3044B5"/>
      <w:sz w:val="24"/>
      <w:szCs w:val="24"/>
      <w:lang w:eastAsia="de-CH"/>
    </w:rPr>
  </w:style>
  <w:style w:type="paragraph" w:customStyle="1" w:styleId="paragraph">
    <w:name w:val="paragraph"/>
    <w:basedOn w:val="Normal"/>
    <w:rsid w:val="00C3694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op">
    <w:name w:val="eop"/>
    <w:rsid w:val="00C36944"/>
  </w:style>
  <w:style w:type="character" w:customStyle="1" w:styleId="normaltextrun">
    <w:name w:val="normaltextrun"/>
    <w:rsid w:val="00C36944"/>
  </w:style>
  <w:style w:type="character" w:styleId="Textoennegrita">
    <w:name w:val="Strong"/>
    <w:basedOn w:val="Fuentedeprrafopredeter"/>
    <w:uiPriority w:val="22"/>
    <w:qFormat/>
    <w:rsid w:val="00DD7B84"/>
    <w:rPr>
      <w:b/>
      <w:bCs/>
    </w:rPr>
  </w:style>
  <w:style w:type="paragraph" w:styleId="Prrafodelista">
    <w:name w:val="List Paragraph"/>
    <w:basedOn w:val="Normal"/>
    <w:uiPriority w:val="34"/>
    <w:qFormat/>
    <w:rsid w:val="002154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Listaconvietas2">
    <w:name w:val="List Bullet 2"/>
    <w:basedOn w:val="Normal"/>
    <w:uiPriority w:val="99"/>
    <w:unhideWhenUsed/>
    <w:rsid w:val="00C3668E"/>
    <w:pPr>
      <w:numPr>
        <w:numId w:val="13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3668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3668E"/>
    <w:rPr>
      <w:rFonts w:ascii="Arial" w:hAnsi="Arial"/>
      <w:sz w:val="22"/>
      <w:szCs w:val="22"/>
      <w:lang w:eastAsia="de-DE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C3668E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C3668E"/>
    <w:rPr>
      <w:rFonts w:ascii="Arial" w:hAnsi="Arial"/>
      <w:sz w:val="22"/>
      <w:szCs w:val="22"/>
      <w:lang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D566B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8246D6"/>
    <w:rPr>
      <w:rFonts w:ascii="Arial" w:hAnsi="Arial"/>
      <w:sz w:val="22"/>
      <w:szCs w:val="2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5F37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F377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F3776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377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3776"/>
    <w:rPr>
      <w:rFonts w:ascii="Arial" w:hAnsi="Arial"/>
      <w:b/>
      <w:bCs/>
      <w:lang w:eastAsia="de-DE"/>
    </w:rPr>
  </w:style>
  <w:style w:type="character" w:styleId="Mencionar">
    <w:name w:val="Mention"/>
    <w:basedOn w:val="Fuentedeprrafopredeter"/>
    <w:uiPriority w:val="99"/>
    <w:unhideWhenUsed/>
    <w:rsid w:val="00BD291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prensa.allianz.e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9ff07a45-11f5-479e-a441-cd98a86709fe">false</MaterialContract>
    <ContractType xmlns="9ff07a45-11f5-479e-a441-cd98a86709fe" xsi:nil="true"/>
    <ContractStatus xmlns="9ff07a45-11f5-479e-a441-cd98a86709fe">Sequía</ContractStatus>
    <ContractDate xmlns="9ff07a45-11f5-479e-a441-cd98a86709fe" xsi:nil="true"/>
    <DocumentSetDescription xmlns="http://schemas.microsoft.com/sharepoint/v3" xsi:nil="true"/>
    <ContractExpirationDate xmlns="9ff07a45-11f5-479e-a441-cd98a86709fe" xsi:nil="true"/>
    <DocumentClass xmlns="9ff07a45-11f5-479e-a441-cd98a86709fe" xsi:nil="true"/>
    <PlaceOfOriginal xmlns="9ff07a45-11f5-479e-a441-cd98a86709fe" xsi:nil="true"/>
    <ExternalContractingParties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XU7P7SY2DP3Q-491014520-174999</_dlc_DocId>
    <_dlc_DocIdUrl xmlns="9ff07a45-11f5-479e-a441-cd98a86709fe">
      <Url>https://allianzms.sharepoint.com/teams/ES0006-3163019/_layouts/15/DocIdRedir.aspx?ID=XU7P7SY2DP3Q-491014520-174999</Url>
      <Description>XU7P7SY2DP3Q-491014520-174999</Description>
    </_dlc_DocIdUrl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PersistId xmlns="9ff07a45-11f5-479e-a441-cd98a86709fe" xsi:nil="true"/>
    <TaxCatchAllLabel xmlns="9ff07a45-11f5-479e-a441-cd98a86709fe" xsi:nil="true"/>
    <SharedWithUsers xmlns="9ff07a45-11f5-479e-a441-cd98a86709fe">
      <UserInfo>
        <DisplayName>Gallach Montero, Laura (Allianz Compania de Seguros y Reaseguros S.A.)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4" ma:contentTypeDescription="Contenido no relevante." ma:contentTypeScope="" ma:versionID="5faee385b26d42370dad7fa7e3f1cefc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3df784f7cd2eb23dd0456307be8a48b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153311-5575-4F8A-B814-D04A3C9680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178079-C098-44BA-A5AE-23EE59A4338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450FE6D-AB48-4F10-B5B0-55393500C645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913A3CE2-59EB-4D8F-B31C-72D4BB9E9C4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1955922-B8F7-49C3-9D7E-3AEC6B9A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2</Pages>
  <Words>294</Words>
  <Characters>1619</Characters>
  <Application>Microsoft Office Word</Application>
  <DocSecurity>0</DocSecurity>
  <Lines>13</Lines>
  <Paragraphs>3</Paragraphs>
  <ScaleCrop>false</ScaleCrop>
  <Company>Allianz Versicherungs-AG</Company>
  <LinksUpToDate>false</LinksUpToDate>
  <CharactersWithSpaces>1910</CharactersWithSpaces>
  <SharedDoc>false</SharedDoc>
  <HLinks>
    <vt:vector size="6" baseType="variant">
      <vt:variant>
        <vt:i4>3145790</vt:i4>
      </vt:variant>
      <vt:variant>
        <vt:i4>0</vt:i4>
      </vt:variant>
      <vt:variant>
        <vt:i4>0</vt:i4>
      </vt:variant>
      <vt:variant>
        <vt:i4>5</vt:i4>
      </vt:variant>
      <vt:variant>
        <vt:lpwstr>https://prensa.allianz.es/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 (Allianz Compania de Seguros y Reaseguros S.A.)</cp:lastModifiedBy>
  <cp:revision>2</cp:revision>
  <cp:lastPrinted>2015-11-16T17:33:00Z</cp:lastPrinted>
  <dcterms:created xsi:type="dcterms:W3CDTF">2024-03-06T09:35:00Z</dcterms:created>
  <dcterms:modified xsi:type="dcterms:W3CDTF">2024-03-06T09:35:00Z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ceOfOriginal">
    <vt:lpwstr/>
  </property>
  <property fmtid="{D5CDD505-2E9C-101B-9397-08002B2CF9AE}" pid="3" name="ContractManagers">
    <vt:lpwstr/>
  </property>
  <property fmtid="{D5CDD505-2E9C-101B-9397-08002B2CF9AE}" pid="4" name="OutsourcingAgreement">
    <vt:lpwstr/>
  </property>
  <property fmtid="{D5CDD505-2E9C-101B-9397-08002B2CF9AE}" pid="5" name="ContractDate">
    <vt:lpwstr/>
  </property>
  <property fmtid="{D5CDD505-2E9C-101B-9397-08002B2CF9AE}" pid="6" name="MaterialContract">
    <vt:lpwstr/>
  </property>
  <property fmtid="{D5CDD505-2E9C-101B-9397-08002B2CF9AE}" pid="7" name="DocumentSetDescription">
    <vt:lpwstr/>
  </property>
  <property fmtid="{D5CDD505-2E9C-101B-9397-08002B2CF9AE}" pid="8" name="ContractType">
    <vt:lpwstr/>
  </property>
  <property fmtid="{D5CDD505-2E9C-101B-9397-08002B2CF9AE}" pid="9" name="ContractExpirationDate">
    <vt:lpwstr/>
  </property>
  <property fmtid="{D5CDD505-2E9C-101B-9397-08002B2CF9AE}" pid="10" name="ExternalContractingParties">
    <vt:lpwstr/>
  </property>
  <property fmtid="{D5CDD505-2E9C-101B-9397-08002B2CF9AE}" pid="11" name="ConversationID">
    <vt:lpwstr/>
  </property>
  <property fmtid="{D5CDD505-2E9C-101B-9397-08002B2CF9AE}" pid="12" name="DocumentClass">
    <vt:lpwstr/>
  </property>
  <property fmtid="{D5CDD505-2E9C-101B-9397-08002B2CF9AE}" pid="13" name="ContractStatus">
    <vt:lpwstr>Sequía</vt:lpwstr>
  </property>
  <property fmtid="{D5CDD505-2E9C-101B-9397-08002B2CF9AE}" pid="14" name="Metadata">
    <vt:lpwstr>b7988hualzfd</vt:lpwstr>
  </property>
  <property fmtid="{D5CDD505-2E9C-101B-9397-08002B2CF9AE}" pid="15" name="OfficeDocumentSecurity_07042022155423">
    <vt:lpwstr>07042022155423;e006418;0</vt:lpwstr>
  </property>
  <property fmtid="{D5CDD505-2E9C-101B-9397-08002B2CF9AE}" pid="16" name="OfficeDocumentSecurity_07042022160827">
    <vt:lpwstr>07042022160827;e006418;0</vt:lpwstr>
  </property>
  <property fmtid="{D5CDD505-2E9C-101B-9397-08002B2CF9AE}" pid="17" name="OfficeDocumentSecurity_07042022164526">
    <vt:lpwstr>07042022164526;e006418;0</vt:lpwstr>
  </property>
  <property fmtid="{D5CDD505-2E9C-101B-9397-08002B2CF9AE}" pid="18" name="OfficeDocumentSecurity_07042022170526">
    <vt:lpwstr>07042022170526;e006418;0</vt:lpwstr>
  </property>
  <property fmtid="{D5CDD505-2E9C-101B-9397-08002B2CF9AE}" pid="19" name="OfficeDocumentSecurity_07042022173805">
    <vt:lpwstr>07042022173805;e006418;0</vt:lpwstr>
  </property>
  <property fmtid="{D5CDD505-2E9C-101B-9397-08002B2CF9AE}" pid="20" name="OfficeDocumentSecurity_07042022175550">
    <vt:lpwstr>07042022175550;e006418;0</vt:lpwstr>
  </property>
  <property fmtid="{D5CDD505-2E9C-101B-9397-08002B2CF9AE}" pid="21" name="OfficeDocumentSecurity_07042022193535">
    <vt:lpwstr>07042022193535;e006418;0</vt:lpwstr>
  </property>
  <property fmtid="{D5CDD505-2E9C-101B-9397-08002B2CF9AE}" pid="22" name="OfficeDocumentSecurity_07042022193937">
    <vt:lpwstr>07042022193937;e006418;0</vt:lpwstr>
  </property>
  <property fmtid="{D5CDD505-2E9C-101B-9397-08002B2CF9AE}" pid="23" name="OfficeDocumentSecurity_07042022194038">
    <vt:lpwstr>07042022194038;e006418;0</vt:lpwstr>
  </property>
  <property fmtid="{D5CDD505-2E9C-101B-9397-08002B2CF9AE}" pid="24" name="OfficeDocumentSecurity_08042022084533">
    <vt:lpwstr>08042022084533;e006418;0</vt:lpwstr>
  </property>
  <property fmtid="{D5CDD505-2E9C-101B-9397-08002B2CF9AE}" pid="25" name="OfficeDocumentSecurity_08042022085554">
    <vt:lpwstr>08042022085554;e006418;0</vt:lpwstr>
  </property>
  <property fmtid="{D5CDD505-2E9C-101B-9397-08002B2CF9AE}" pid="26" name="OfficeDocumentSecurity_08042022090019">
    <vt:lpwstr>08042022090019;e006418;0</vt:lpwstr>
  </property>
  <property fmtid="{D5CDD505-2E9C-101B-9397-08002B2CF9AE}" pid="27" name="OfficeDocumentSecurity_08042022090020">
    <vt:lpwstr>08042022090020;e006418;0</vt:lpwstr>
  </property>
  <property fmtid="{D5CDD505-2E9C-101B-9397-08002B2CF9AE}" pid="28" name="OfficeDocumentSecurity_08042022090028">
    <vt:lpwstr>08042022090028;e006418;0</vt:lpwstr>
  </property>
  <property fmtid="{D5CDD505-2E9C-101B-9397-08002B2CF9AE}" pid="29" name="ContentTypeId">
    <vt:lpwstr>0x010100125D78925D459C4792E0AB097CA57A8700468EE264CD9B964F9956379036DA5620</vt:lpwstr>
  </property>
  <property fmtid="{D5CDD505-2E9C-101B-9397-08002B2CF9AE}" pid="30" name="OfficeDocumentSecurity_08042022123213">
    <vt:lpwstr>08042022123213;e104271;0</vt:lpwstr>
  </property>
  <property fmtid="{D5CDD505-2E9C-101B-9397-08002B2CF9AE}" pid="31" name="OfficeDocumentSecurity_08042022135141">
    <vt:lpwstr>08042022135141;e104271;0</vt:lpwstr>
  </property>
  <property fmtid="{D5CDD505-2E9C-101B-9397-08002B2CF9AE}" pid="32" name="OfficeDocumentSecurity_08042022135313">
    <vt:lpwstr>08042022135313;e104271;0</vt:lpwstr>
  </property>
  <property fmtid="{D5CDD505-2E9C-101B-9397-08002B2CF9AE}" pid="33" name="OfficeDocumentSecurity_08042022135511">
    <vt:lpwstr>08042022135511;e104271;0</vt:lpwstr>
  </property>
  <property fmtid="{D5CDD505-2E9C-101B-9397-08002B2CF9AE}" pid="34" name="OfficeDocumentSecurity_08042022140003">
    <vt:lpwstr>08042022140003;e006418;0</vt:lpwstr>
  </property>
  <property fmtid="{D5CDD505-2E9C-101B-9397-08002B2CF9AE}" pid="35" name="OfficeDocumentSecurity_08042022140230">
    <vt:lpwstr>08042022140230;e104271;0</vt:lpwstr>
  </property>
  <property fmtid="{D5CDD505-2E9C-101B-9397-08002B2CF9AE}" pid="36" name="OfficeDocumentSecurity_08042022140430">
    <vt:lpwstr>08042022140430;e104271;0</vt:lpwstr>
  </property>
  <property fmtid="{D5CDD505-2E9C-101B-9397-08002B2CF9AE}" pid="37" name="OfficeDocumentSecurity_27042022185256">
    <vt:lpwstr>27042022185256;e006418;0</vt:lpwstr>
  </property>
  <property fmtid="{D5CDD505-2E9C-101B-9397-08002B2CF9AE}" pid="38" name="OfficeDocumentSecurity_29042022152219">
    <vt:lpwstr>29042022152219;e006418;0</vt:lpwstr>
  </property>
  <property fmtid="{D5CDD505-2E9C-101B-9397-08002B2CF9AE}" pid="39" name="MediaServiceImageTags">
    <vt:lpwstr/>
  </property>
  <property fmtid="{D5CDD505-2E9C-101B-9397-08002B2CF9AE}" pid="40" name="_dlc_DocIdItemGuid">
    <vt:lpwstr>80446410-f2d1-41bd-998f-81be9204a86b</vt:lpwstr>
  </property>
  <property fmtid="{D5CDD505-2E9C-101B-9397-08002B2CF9AE}" pid="41" name="DossierDepartment">
    <vt:lpwstr/>
  </property>
  <property fmtid="{D5CDD505-2E9C-101B-9397-08002B2CF9AE}" pid="42" name="AllianzContractingParties">
    <vt:lpwstr/>
  </property>
  <property fmtid="{D5CDD505-2E9C-101B-9397-08002B2CF9AE}" pid="43" name="Contract_Type">
    <vt:lpwstr/>
  </property>
  <property fmtid="{D5CDD505-2E9C-101B-9397-08002B2CF9AE}" pid="44" name="b0fe84444e894ab98172082a3d0e58f8">
    <vt:lpwstr/>
  </property>
  <property fmtid="{D5CDD505-2E9C-101B-9397-08002B2CF9AE}" pid="45" name="Document_Class">
    <vt:lpwstr/>
  </property>
  <property fmtid="{D5CDD505-2E9C-101B-9397-08002B2CF9AE}" pid="46" name="iccd162ff52447b49ab8f5fd8f2cec1e">
    <vt:lpwstr/>
  </property>
  <property fmtid="{D5CDD505-2E9C-101B-9397-08002B2CF9AE}" pid="47" name="MSIP_Label_863bc15e-e7bf-41c1-bdb3-03882d8a2e2c_Enabled">
    <vt:lpwstr>true</vt:lpwstr>
  </property>
  <property fmtid="{D5CDD505-2E9C-101B-9397-08002B2CF9AE}" pid="48" name="MSIP_Label_863bc15e-e7bf-41c1-bdb3-03882d8a2e2c_SetDate">
    <vt:lpwstr>2023-03-31T09:24:16Z</vt:lpwstr>
  </property>
  <property fmtid="{D5CDD505-2E9C-101B-9397-08002B2CF9AE}" pid="49" name="MSIP_Label_863bc15e-e7bf-41c1-bdb3-03882d8a2e2c_Method">
    <vt:lpwstr>Privileged</vt:lpwstr>
  </property>
  <property fmtid="{D5CDD505-2E9C-101B-9397-08002B2CF9AE}" pid="50" name="MSIP_Label_863bc15e-e7bf-41c1-bdb3-03882d8a2e2c_Name">
    <vt:lpwstr>863bc15e-e7bf-41c1-bdb3-03882d8a2e2c</vt:lpwstr>
  </property>
  <property fmtid="{D5CDD505-2E9C-101B-9397-08002B2CF9AE}" pid="51" name="MSIP_Label_863bc15e-e7bf-41c1-bdb3-03882d8a2e2c_SiteId">
    <vt:lpwstr>6e06e42d-6925-47c6-b9e7-9581c7ca302a</vt:lpwstr>
  </property>
  <property fmtid="{D5CDD505-2E9C-101B-9397-08002B2CF9AE}" pid="52" name="MSIP_Label_863bc15e-e7bf-41c1-bdb3-03882d8a2e2c_ActionId">
    <vt:lpwstr>7e287628-81ac-402d-90e2-e62eff9e759b</vt:lpwstr>
  </property>
  <property fmtid="{D5CDD505-2E9C-101B-9397-08002B2CF9AE}" pid="53" name="MSIP_Label_863bc15e-e7bf-41c1-bdb3-03882d8a2e2c_ContentBits">
    <vt:lpwstr>1</vt:lpwstr>
  </property>
</Properties>
</file>